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482" w:rsidRDefault="00EE1482" w:rsidP="00BB09F2">
      <w:pPr>
        <w:pStyle w:val="Title"/>
        <w:jc w:val="right"/>
      </w:pPr>
      <w:r>
        <w:t xml:space="preserve">                                   </w:t>
      </w:r>
    </w:p>
    <w:p w:rsidR="00EE1482" w:rsidRDefault="00EE1482" w:rsidP="00BB09F2">
      <w:pPr>
        <w:pStyle w:val="Title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2.6pt;margin-top:-23.75pt;width:60.8pt;height:1in;z-index:-251658240" wrapcoords="-267 0 -267 21375 21600 21375 21600 0 -267 0">
            <v:imagedata r:id="rId4" o:title="" gain="79922f" blacklevel="-1966f"/>
            <w10:wrap type="through"/>
          </v:shape>
        </w:pict>
      </w:r>
    </w:p>
    <w:p w:rsidR="00EE1482" w:rsidRDefault="00EE1482" w:rsidP="00BB09F2">
      <w:pPr>
        <w:pStyle w:val="Title"/>
      </w:pPr>
    </w:p>
    <w:p w:rsidR="00EE1482" w:rsidRDefault="00EE1482" w:rsidP="00BB09F2">
      <w:pPr>
        <w:pStyle w:val="Title"/>
      </w:pPr>
    </w:p>
    <w:p w:rsidR="00EE1482" w:rsidRDefault="00EE1482" w:rsidP="00BB09F2">
      <w:pPr>
        <w:pStyle w:val="Title"/>
      </w:pPr>
    </w:p>
    <w:p w:rsidR="00EE1482" w:rsidRDefault="00EE1482" w:rsidP="00BB09F2">
      <w:pPr>
        <w:pStyle w:val="Title"/>
      </w:pPr>
    </w:p>
    <w:p w:rsidR="00EE1482" w:rsidRDefault="00EE1482" w:rsidP="00BB09F2">
      <w:pPr>
        <w:pStyle w:val="Title"/>
      </w:pPr>
    </w:p>
    <w:p w:rsidR="00EE1482" w:rsidRDefault="00EE1482" w:rsidP="00BB09F2">
      <w:pPr>
        <w:pStyle w:val="Title"/>
      </w:pPr>
      <w:r>
        <w:t>СОВЕТА  ДЕПУТАТОВ</w:t>
      </w:r>
    </w:p>
    <w:p w:rsidR="00EE1482" w:rsidRDefault="00EE1482" w:rsidP="00BB09F2">
      <w:pPr>
        <w:pStyle w:val="Title"/>
      </w:pPr>
      <w:r>
        <w:t>КРАСНООКТЯБРЬСКОГО СЕЛЬСКОГО ПОСЕЛЕНИЯ</w:t>
      </w:r>
    </w:p>
    <w:p w:rsidR="00EE1482" w:rsidRDefault="00EE1482" w:rsidP="00BB09F2">
      <w:pPr>
        <w:pStyle w:val="Title"/>
      </w:pPr>
    </w:p>
    <w:p w:rsidR="00EE1482" w:rsidRDefault="00EE1482" w:rsidP="00BB09F2">
      <w:pPr>
        <w:pStyle w:val="Title"/>
      </w:pPr>
      <w:r>
        <w:t>РЕШЕНИЕ</w:t>
      </w:r>
    </w:p>
    <w:p w:rsidR="00EE1482" w:rsidRDefault="00EE1482" w:rsidP="00BB09F2">
      <w:pPr>
        <w:pStyle w:val="Title"/>
      </w:pPr>
    </w:p>
    <w:p w:rsidR="00EE1482" w:rsidRPr="00BE72A1" w:rsidRDefault="00EE1482" w:rsidP="00BB09F2">
      <w:pPr>
        <w:pStyle w:val="Title"/>
        <w:rPr>
          <w:color w:val="FF0000"/>
        </w:rPr>
      </w:pPr>
      <w:r w:rsidRPr="003408AD">
        <w:tab/>
      </w:r>
      <w:r w:rsidRPr="003408AD">
        <w:tab/>
      </w:r>
      <w:r w:rsidRPr="003408AD">
        <w:tab/>
      </w:r>
      <w:r w:rsidRPr="003408AD">
        <w:tab/>
      </w:r>
      <w:r w:rsidRPr="003408AD">
        <w:tab/>
      </w:r>
    </w:p>
    <w:p w:rsidR="00EE1482" w:rsidRDefault="00EE1482" w:rsidP="00BB09F2">
      <w:pPr>
        <w:rPr>
          <w:sz w:val="28"/>
          <w:szCs w:val="28"/>
        </w:rPr>
      </w:pPr>
      <w:r>
        <w:rPr>
          <w:sz w:val="28"/>
          <w:szCs w:val="28"/>
        </w:rPr>
        <w:t>От 26 мая  2013г   № 4</w:t>
      </w:r>
    </w:p>
    <w:p w:rsidR="00EE1482" w:rsidRDefault="00EE1482" w:rsidP="00BB09F2">
      <w:pPr>
        <w:rPr>
          <w:sz w:val="28"/>
          <w:szCs w:val="28"/>
        </w:rPr>
      </w:pPr>
      <w:r>
        <w:rPr>
          <w:sz w:val="28"/>
          <w:szCs w:val="28"/>
        </w:rPr>
        <w:t>С. Красный Октябрь</w:t>
      </w:r>
    </w:p>
    <w:p w:rsidR="00EE1482" w:rsidRDefault="00EE1482" w:rsidP="00BB09F2">
      <w:pPr>
        <w:rPr>
          <w:sz w:val="28"/>
          <w:szCs w:val="28"/>
        </w:rPr>
      </w:pPr>
    </w:p>
    <w:p w:rsidR="00EE1482" w:rsidRDefault="00EE1482" w:rsidP="00BB09F2">
      <w:pPr>
        <w:rPr>
          <w:sz w:val="28"/>
          <w:szCs w:val="28"/>
        </w:rPr>
      </w:pPr>
      <w:r>
        <w:rPr>
          <w:sz w:val="28"/>
          <w:szCs w:val="28"/>
        </w:rPr>
        <w:t xml:space="preserve">Об исполнении бюджета </w:t>
      </w:r>
    </w:p>
    <w:p w:rsidR="00EE1482" w:rsidRDefault="00EE1482" w:rsidP="00BB09F2">
      <w:pPr>
        <w:rPr>
          <w:sz w:val="28"/>
          <w:szCs w:val="28"/>
        </w:rPr>
      </w:pPr>
      <w:r>
        <w:rPr>
          <w:sz w:val="28"/>
          <w:szCs w:val="28"/>
        </w:rPr>
        <w:t>Краснооктябрьского сельского</w:t>
      </w:r>
    </w:p>
    <w:p w:rsidR="00EE1482" w:rsidRPr="00214956" w:rsidRDefault="00EE1482" w:rsidP="00BB09F2">
      <w:pPr>
        <w:rPr>
          <w:sz w:val="28"/>
          <w:szCs w:val="28"/>
        </w:rPr>
      </w:pPr>
      <w:r>
        <w:rPr>
          <w:sz w:val="28"/>
          <w:szCs w:val="28"/>
        </w:rPr>
        <w:t>поселения за 2012 год.</w:t>
      </w:r>
    </w:p>
    <w:p w:rsidR="00EE1482" w:rsidRDefault="00EE1482" w:rsidP="00BB09F2">
      <w:pPr>
        <w:rPr>
          <w:b/>
          <w:bCs/>
          <w:color w:val="FF0000"/>
          <w:sz w:val="28"/>
          <w:szCs w:val="28"/>
        </w:rPr>
      </w:pPr>
    </w:p>
    <w:p w:rsidR="00EE1482" w:rsidRDefault="00EE1482" w:rsidP="00BB09F2">
      <w:pPr>
        <w:rPr>
          <w:b/>
          <w:bCs/>
          <w:color w:val="FF0000"/>
          <w:sz w:val="28"/>
          <w:szCs w:val="28"/>
        </w:rPr>
      </w:pPr>
    </w:p>
    <w:p w:rsidR="00EE1482" w:rsidRDefault="00EE1482" w:rsidP="00BB09F2">
      <w:pPr>
        <w:ind w:firstLine="720"/>
        <w:jc w:val="both"/>
        <w:rPr>
          <w:sz w:val="28"/>
          <w:szCs w:val="28"/>
        </w:rPr>
      </w:pPr>
      <w:r w:rsidRPr="00FA1AE5">
        <w:rPr>
          <w:sz w:val="28"/>
          <w:szCs w:val="28"/>
        </w:rPr>
        <w:t xml:space="preserve">Заслушав доклад </w:t>
      </w:r>
      <w:r>
        <w:rPr>
          <w:sz w:val="28"/>
          <w:szCs w:val="28"/>
        </w:rPr>
        <w:t>начальника финансового отдела Арсентьевой О.А. «Об исполнении  бюджета  Краснооктябрьского сельского поселения за 2012 год», Совет депутатов Краснооктябрьского сельского поселения</w:t>
      </w:r>
    </w:p>
    <w:p w:rsidR="00EE1482" w:rsidRDefault="00EE1482" w:rsidP="00BB09F2">
      <w:pPr>
        <w:ind w:firstLine="720"/>
        <w:jc w:val="both"/>
        <w:rPr>
          <w:sz w:val="28"/>
          <w:szCs w:val="28"/>
        </w:rPr>
      </w:pPr>
    </w:p>
    <w:p w:rsidR="00EE1482" w:rsidRDefault="00EE1482" w:rsidP="00BB09F2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РЕШАЕТ:</w:t>
      </w:r>
    </w:p>
    <w:p w:rsidR="00EE1482" w:rsidRPr="009F2B58" w:rsidRDefault="00EE1482" w:rsidP="00BB09F2">
      <w:pPr>
        <w:ind w:firstLine="720"/>
        <w:jc w:val="center"/>
        <w:rPr>
          <w:sz w:val="28"/>
          <w:szCs w:val="28"/>
        </w:rPr>
      </w:pPr>
    </w:p>
    <w:p w:rsidR="00EE1482" w:rsidRDefault="00EE1482" w:rsidP="00BB09F2">
      <w:pPr>
        <w:jc w:val="both"/>
        <w:rPr>
          <w:b/>
          <w:bCs/>
          <w:color w:val="FF0000"/>
          <w:sz w:val="28"/>
          <w:szCs w:val="28"/>
        </w:rPr>
      </w:pPr>
    </w:p>
    <w:p w:rsidR="00EE1482" w:rsidRDefault="00EE1482" w:rsidP="00BB09F2">
      <w:pPr>
        <w:ind w:left="360" w:firstLine="360"/>
        <w:jc w:val="both"/>
        <w:rPr>
          <w:b/>
          <w:bCs/>
          <w:color w:val="FF0000"/>
          <w:sz w:val="28"/>
          <w:szCs w:val="28"/>
        </w:rPr>
      </w:pPr>
      <w:r>
        <w:rPr>
          <w:sz w:val="28"/>
          <w:szCs w:val="28"/>
        </w:rPr>
        <w:t>Утвердить отчет об исполнении бюджета сельского поселения за 2012 год по доходам в сумме  5124,72  тыс. рублей, по расходам  4912,92 тыс. рублей:</w:t>
      </w:r>
    </w:p>
    <w:p w:rsidR="00EE1482" w:rsidRPr="00123E8B" w:rsidRDefault="00EE1482" w:rsidP="00BB09F2">
      <w:pPr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разрезе доходов согласно приложению 1 </w:t>
      </w:r>
    </w:p>
    <w:p w:rsidR="00EE1482" w:rsidRDefault="00EE1482" w:rsidP="00BB09F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распределению расходов по разделам и подразделам классификации расходов бюджета согласно приложению 2;</w:t>
      </w:r>
    </w:p>
    <w:p w:rsidR="00EE1482" w:rsidRDefault="00EE1482" w:rsidP="00BB09F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ведомственной структуре расходов бюджета согласно приложению 3;</w:t>
      </w:r>
    </w:p>
    <w:p w:rsidR="00EE1482" w:rsidRDefault="00EE1482" w:rsidP="00BB09F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EE1482" w:rsidRDefault="00EE1482" w:rsidP="00BB09F2">
      <w:pPr>
        <w:ind w:left="360"/>
        <w:rPr>
          <w:sz w:val="28"/>
          <w:szCs w:val="28"/>
        </w:rPr>
      </w:pPr>
    </w:p>
    <w:p w:rsidR="00EE1482" w:rsidRDefault="00EE1482" w:rsidP="00BB09F2">
      <w:pPr>
        <w:ind w:left="360"/>
        <w:rPr>
          <w:sz w:val="28"/>
          <w:szCs w:val="28"/>
        </w:rPr>
      </w:pPr>
    </w:p>
    <w:p w:rsidR="00EE1482" w:rsidRDefault="00EE1482" w:rsidP="00BB09F2">
      <w:pPr>
        <w:rPr>
          <w:sz w:val="28"/>
          <w:szCs w:val="28"/>
        </w:rPr>
      </w:pPr>
      <w:r w:rsidRPr="009F2B58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Краснооктябрьского</w:t>
      </w:r>
    </w:p>
    <w:p w:rsidR="00EE1482" w:rsidRPr="009F2B58" w:rsidRDefault="00EE1482" w:rsidP="00BB09F2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9F2B58">
        <w:rPr>
          <w:sz w:val="28"/>
          <w:szCs w:val="28"/>
        </w:rPr>
        <w:t xml:space="preserve">:                                             </w:t>
      </w:r>
      <w:r>
        <w:rPr>
          <w:sz w:val="28"/>
          <w:szCs w:val="28"/>
        </w:rPr>
        <w:t>А.М. Майоров</w:t>
      </w:r>
      <w:r w:rsidRPr="009F2B58">
        <w:rPr>
          <w:sz w:val="28"/>
          <w:szCs w:val="28"/>
        </w:rPr>
        <w:tab/>
      </w:r>
    </w:p>
    <w:p w:rsidR="00EE1482" w:rsidRDefault="00EE1482">
      <w:pPr>
        <w:spacing w:after="200" w:line="276" w:lineRule="auto"/>
      </w:pPr>
      <w:r>
        <w:br w:type="page"/>
      </w:r>
    </w:p>
    <w:tbl>
      <w:tblPr>
        <w:tblW w:w="10100" w:type="dxa"/>
        <w:tblInd w:w="-106" w:type="dxa"/>
        <w:tblLook w:val="00A0"/>
      </w:tblPr>
      <w:tblGrid>
        <w:gridCol w:w="1840"/>
        <w:gridCol w:w="1400"/>
        <w:gridCol w:w="4780"/>
        <w:gridCol w:w="2080"/>
      </w:tblGrid>
      <w:tr w:rsidR="00EE1482" w:rsidRPr="003408AD">
        <w:trPr>
          <w:trHeight w:val="100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482" w:rsidRPr="003408AD" w:rsidRDefault="00EE1482" w:rsidP="00340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482" w:rsidRPr="003408AD" w:rsidRDefault="00EE1482" w:rsidP="00340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1482" w:rsidRDefault="00EE1482" w:rsidP="003408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08AD">
              <w:rPr>
                <w:rFonts w:ascii="Calibri" w:hAnsi="Calibri" w:cs="Calibri"/>
                <w:color w:val="000000"/>
                <w:sz w:val="22"/>
                <w:szCs w:val="22"/>
              </w:rPr>
              <w:t>Приложение 1                                                                                                                                                                    к решени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ю</w:t>
            </w:r>
            <w:r w:rsidRPr="003408A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Совета депутатов                                                                              Краснооктябрьского  сельского поселения</w:t>
            </w:r>
          </w:p>
          <w:p w:rsidR="00EE1482" w:rsidRPr="003408AD" w:rsidRDefault="00EE1482" w:rsidP="003408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№4 от 26 мая 2013г.</w:t>
            </w:r>
          </w:p>
        </w:tc>
      </w:tr>
      <w:tr w:rsidR="00EE1482" w:rsidRPr="003408AD">
        <w:trPr>
          <w:trHeight w:val="300"/>
        </w:trPr>
        <w:tc>
          <w:tcPr>
            <w:tcW w:w="101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482" w:rsidRPr="003408AD" w:rsidRDefault="00EE1482" w:rsidP="00340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08AD">
              <w:rPr>
                <w:rFonts w:ascii="Calibri" w:hAnsi="Calibri" w:cs="Calibri"/>
                <w:color w:val="000000"/>
                <w:sz w:val="22"/>
                <w:szCs w:val="22"/>
              </w:rPr>
              <w:t>Исполнение бюджета Краснооктябрьского  сельского поселения по доходам за 2012 год</w:t>
            </w:r>
          </w:p>
        </w:tc>
      </w:tr>
      <w:tr w:rsidR="00EE1482" w:rsidRPr="003408AD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482" w:rsidRPr="003408AD" w:rsidRDefault="00EE1482" w:rsidP="00340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482" w:rsidRPr="003408AD" w:rsidRDefault="00EE1482" w:rsidP="00340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482" w:rsidRPr="003408AD" w:rsidRDefault="00EE1482" w:rsidP="00340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482" w:rsidRPr="003408AD" w:rsidRDefault="00EE1482" w:rsidP="003408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08AD">
              <w:rPr>
                <w:rFonts w:ascii="Calibri" w:hAnsi="Calibri" w:cs="Calibri"/>
                <w:color w:val="000000"/>
                <w:sz w:val="22"/>
                <w:szCs w:val="22"/>
              </w:rPr>
              <w:t>тыс.рублей</w:t>
            </w:r>
          </w:p>
        </w:tc>
      </w:tr>
      <w:tr w:rsidR="00EE1482" w:rsidRPr="003408AD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3408AD" w:rsidRDefault="00EE1482" w:rsidP="003408A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408AD">
              <w:rPr>
                <w:rFonts w:ascii="Arial" w:hAnsi="Arial" w:cs="Arial"/>
                <w:b/>
                <w:bCs/>
                <w:sz w:val="17"/>
                <w:szCs w:val="17"/>
              </w:rPr>
              <w:t>КВД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3408AD" w:rsidRDefault="00EE1482" w:rsidP="003408A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408AD">
              <w:rPr>
                <w:rFonts w:ascii="Arial" w:hAnsi="Arial" w:cs="Arial"/>
                <w:b/>
                <w:bCs/>
                <w:sz w:val="17"/>
                <w:szCs w:val="17"/>
              </w:rPr>
              <w:t>КОСГУ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3408AD" w:rsidRDefault="00EE1482" w:rsidP="003408A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408AD">
              <w:rPr>
                <w:rFonts w:ascii="Arial" w:hAnsi="Arial" w:cs="Arial"/>
                <w:b/>
                <w:bCs/>
                <w:sz w:val="17"/>
                <w:szCs w:val="17"/>
              </w:rPr>
              <w:t>Наименование КВД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3408AD" w:rsidRDefault="00EE1482" w:rsidP="003408A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408AD">
              <w:rPr>
                <w:rFonts w:ascii="Arial" w:hAnsi="Arial" w:cs="Arial"/>
                <w:b/>
                <w:bCs/>
                <w:sz w:val="17"/>
                <w:szCs w:val="17"/>
              </w:rPr>
              <w:t>Зачислено</w:t>
            </w:r>
          </w:p>
        </w:tc>
      </w:tr>
      <w:tr w:rsidR="00EE1482" w:rsidRPr="003408AD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82" w:rsidRPr="003408AD" w:rsidRDefault="00EE1482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1.00.00.00.0.00.0.000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482" w:rsidRPr="003408AD" w:rsidRDefault="00EE1482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482" w:rsidRPr="003408AD" w:rsidRDefault="00EE1482" w:rsidP="003408AD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1482" w:rsidRPr="003408AD" w:rsidRDefault="00EE1482" w:rsidP="003408A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08AD">
              <w:rPr>
                <w:rFonts w:ascii="Calibri" w:hAnsi="Calibri" w:cs="Calibri"/>
                <w:color w:val="000000"/>
                <w:sz w:val="18"/>
                <w:szCs w:val="18"/>
              </w:rPr>
              <w:t>2891,60</w:t>
            </w:r>
          </w:p>
        </w:tc>
      </w:tr>
      <w:tr w:rsidR="00EE1482" w:rsidRPr="003408AD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82" w:rsidRPr="003408AD" w:rsidRDefault="00EE1482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1.01.00.00.0.00.0.000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482" w:rsidRPr="003408AD" w:rsidRDefault="00EE1482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482" w:rsidRPr="003408AD" w:rsidRDefault="00EE1482" w:rsidP="003408AD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1482" w:rsidRPr="003408AD" w:rsidRDefault="00EE1482" w:rsidP="003408A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08AD">
              <w:rPr>
                <w:rFonts w:ascii="Calibri" w:hAnsi="Calibri" w:cs="Calibri"/>
                <w:color w:val="000000"/>
                <w:sz w:val="18"/>
                <w:szCs w:val="18"/>
              </w:rPr>
              <w:t>517,41</w:t>
            </w:r>
          </w:p>
        </w:tc>
      </w:tr>
      <w:tr w:rsidR="00EE1482" w:rsidRPr="003408AD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82" w:rsidRPr="003408AD" w:rsidRDefault="00EE1482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1.01.02.00.0.01.0.000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482" w:rsidRPr="003408AD" w:rsidRDefault="00EE1482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1.1.0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482" w:rsidRPr="003408AD" w:rsidRDefault="00EE1482" w:rsidP="003408AD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1482" w:rsidRPr="003408AD" w:rsidRDefault="00EE1482" w:rsidP="003408A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08AD">
              <w:rPr>
                <w:rFonts w:ascii="Calibri" w:hAnsi="Calibri" w:cs="Calibri"/>
                <w:color w:val="000000"/>
                <w:sz w:val="18"/>
                <w:szCs w:val="18"/>
              </w:rPr>
              <w:t>517,41</w:t>
            </w:r>
          </w:p>
        </w:tc>
      </w:tr>
      <w:tr w:rsidR="00EE1482" w:rsidRPr="003408AD">
        <w:trPr>
          <w:trHeight w:val="973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82" w:rsidRPr="003408AD" w:rsidRDefault="00EE1482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1.01.02.01.0.01.0.000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482" w:rsidRPr="003408AD" w:rsidRDefault="00EE1482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1.1.0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482" w:rsidRPr="003408AD" w:rsidRDefault="00EE1482" w:rsidP="003408AD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1482" w:rsidRPr="003408AD" w:rsidRDefault="00EE1482" w:rsidP="003408A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08AD">
              <w:rPr>
                <w:rFonts w:ascii="Calibri" w:hAnsi="Calibri" w:cs="Calibri"/>
                <w:color w:val="000000"/>
                <w:sz w:val="18"/>
                <w:szCs w:val="18"/>
              </w:rPr>
              <w:t>514,57</w:t>
            </w:r>
          </w:p>
        </w:tc>
      </w:tr>
      <w:tr w:rsidR="00EE1482" w:rsidRPr="003408AD">
        <w:trPr>
          <w:trHeight w:val="1411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82" w:rsidRPr="003408AD" w:rsidRDefault="00EE1482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1.01.02.02.0.01.0.000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482" w:rsidRPr="003408AD" w:rsidRDefault="00EE1482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1.1.0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482" w:rsidRPr="003408AD" w:rsidRDefault="00EE1482" w:rsidP="003408AD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1482" w:rsidRPr="003408AD" w:rsidRDefault="00EE1482" w:rsidP="003408A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08AD">
              <w:rPr>
                <w:rFonts w:ascii="Calibri" w:hAnsi="Calibri" w:cs="Calibri"/>
                <w:color w:val="000000"/>
                <w:sz w:val="18"/>
                <w:szCs w:val="18"/>
              </w:rPr>
              <w:t>0,24</w:t>
            </w:r>
          </w:p>
        </w:tc>
      </w:tr>
      <w:tr w:rsidR="00EE1482" w:rsidRPr="003408AD">
        <w:trPr>
          <w:trHeight w:val="76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3408AD" w:rsidRDefault="00EE1482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1.01.02.03.0.01.0.000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3408AD" w:rsidRDefault="00EE1482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1.1.0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3408AD" w:rsidRDefault="00EE1482" w:rsidP="003408AD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1482" w:rsidRPr="003408AD" w:rsidRDefault="00EE1482" w:rsidP="003408A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08AD">
              <w:rPr>
                <w:rFonts w:ascii="Calibri" w:hAnsi="Calibri" w:cs="Calibri"/>
                <w:color w:val="000000"/>
                <w:sz w:val="18"/>
                <w:szCs w:val="18"/>
              </w:rPr>
              <w:t>2,60</w:t>
            </w:r>
          </w:p>
        </w:tc>
      </w:tr>
      <w:tr w:rsidR="00EE1482" w:rsidRPr="003408AD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82" w:rsidRPr="003408AD" w:rsidRDefault="00EE1482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1.05.00.00.0.00.0.000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482" w:rsidRPr="003408AD" w:rsidRDefault="00EE1482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482" w:rsidRPr="003408AD" w:rsidRDefault="00EE1482" w:rsidP="003408AD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1482" w:rsidRPr="003408AD" w:rsidRDefault="00EE1482" w:rsidP="003408A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08AD">
              <w:rPr>
                <w:rFonts w:ascii="Calibri" w:hAnsi="Calibri" w:cs="Calibri"/>
                <w:color w:val="000000"/>
                <w:sz w:val="18"/>
                <w:szCs w:val="18"/>
              </w:rPr>
              <w:t>-10,23</w:t>
            </w:r>
          </w:p>
        </w:tc>
      </w:tr>
      <w:tr w:rsidR="00EE1482" w:rsidRPr="003408AD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3408AD" w:rsidRDefault="00EE1482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1.05.03.00.0.01.0.000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3408AD" w:rsidRDefault="00EE1482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1.1.0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3408AD" w:rsidRDefault="00EE1482" w:rsidP="003408AD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1482" w:rsidRPr="003408AD" w:rsidRDefault="00EE1482" w:rsidP="003408A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08AD">
              <w:rPr>
                <w:rFonts w:ascii="Calibri" w:hAnsi="Calibri" w:cs="Calibri"/>
                <w:color w:val="000000"/>
                <w:sz w:val="18"/>
                <w:szCs w:val="18"/>
              </w:rPr>
              <w:t>-10,23</w:t>
            </w:r>
          </w:p>
        </w:tc>
      </w:tr>
      <w:tr w:rsidR="00EE1482" w:rsidRPr="003408AD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3408AD" w:rsidRDefault="00EE1482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1.05.03.01.0.01.0.000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3408AD" w:rsidRDefault="00EE1482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1.1.0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3408AD" w:rsidRDefault="00EE1482" w:rsidP="003408AD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1482" w:rsidRPr="003408AD" w:rsidRDefault="00EE1482" w:rsidP="003408A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08AD">
              <w:rPr>
                <w:rFonts w:ascii="Calibri" w:hAnsi="Calibri" w:cs="Calibri"/>
                <w:color w:val="000000"/>
                <w:sz w:val="18"/>
                <w:szCs w:val="18"/>
              </w:rPr>
              <w:t>-10,23</w:t>
            </w:r>
          </w:p>
        </w:tc>
      </w:tr>
      <w:tr w:rsidR="00EE1482" w:rsidRPr="003408AD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82" w:rsidRPr="003408AD" w:rsidRDefault="00EE1482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1.06.00.00.0.00.0.000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482" w:rsidRPr="003408AD" w:rsidRDefault="00EE1482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482" w:rsidRPr="003408AD" w:rsidRDefault="00EE1482" w:rsidP="003408AD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1482" w:rsidRPr="003408AD" w:rsidRDefault="00EE1482" w:rsidP="003408A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08AD">
              <w:rPr>
                <w:rFonts w:ascii="Calibri" w:hAnsi="Calibri" w:cs="Calibri"/>
                <w:color w:val="000000"/>
                <w:sz w:val="18"/>
                <w:szCs w:val="18"/>
              </w:rPr>
              <w:t>915,84</w:t>
            </w:r>
          </w:p>
        </w:tc>
      </w:tr>
      <w:tr w:rsidR="00EE1482" w:rsidRPr="003408AD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82" w:rsidRPr="003408AD" w:rsidRDefault="00EE1482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1.06.01.00.0.00.0.000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482" w:rsidRPr="003408AD" w:rsidRDefault="00EE1482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1.1.0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482" w:rsidRPr="003408AD" w:rsidRDefault="00EE1482" w:rsidP="003408AD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1482" w:rsidRPr="003408AD" w:rsidRDefault="00EE1482" w:rsidP="003408A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08AD">
              <w:rPr>
                <w:rFonts w:ascii="Calibri" w:hAnsi="Calibri" w:cs="Calibri"/>
                <w:color w:val="000000"/>
                <w:sz w:val="18"/>
                <w:szCs w:val="18"/>
              </w:rPr>
              <w:t>149,07</w:t>
            </w:r>
          </w:p>
        </w:tc>
      </w:tr>
      <w:tr w:rsidR="00EE1482" w:rsidRPr="003408AD">
        <w:trPr>
          <w:trHeight w:val="76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82" w:rsidRPr="003408AD" w:rsidRDefault="00EE1482" w:rsidP="003408A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sz w:val="16"/>
                <w:szCs w:val="16"/>
              </w:rPr>
              <w:t>1.06.01.03.0.10.0.000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482" w:rsidRPr="003408AD" w:rsidRDefault="00EE1482" w:rsidP="003408A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sz w:val="16"/>
                <w:szCs w:val="16"/>
              </w:rPr>
              <w:t>1.1.0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482" w:rsidRPr="003408AD" w:rsidRDefault="00EE1482" w:rsidP="003408AD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sz w:val="16"/>
                <w:szCs w:val="16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1482" w:rsidRPr="003408AD" w:rsidRDefault="00EE1482" w:rsidP="003408A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08AD">
              <w:rPr>
                <w:rFonts w:ascii="Calibri" w:hAnsi="Calibri" w:cs="Calibri"/>
                <w:color w:val="000000"/>
                <w:sz w:val="18"/>
                <w:szCs w:val="18"/>
              </w:rPr>
              <w:t>149,07</w:t>
            </w:r>
          </w:p>
        </w:tc>
      </w:tr>
      <w:tr w:rsidR="00EE1482" w:rsidRPr="003408AD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82" w:rsidRPr="003408AD" w:rsidRDefault="00EE1482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1.06.06.00.0.00.0.000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482" w:rsidRPr="003408AD" w:rsidRDefault="00EE1482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1.1.0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482" w:rsidRPr="003408AD" w:rsidRDefault="00EE1482" w:rsidP="003408AD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1482" w:rsidRPr="003408AD" w:rsidRDefault="00EE1482" w:rsidP="003408A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08AD">
              <w:rPr>
                <w:rFonts w:ascii="Calibri" w:hAnsi="Calibri" w:cs="Calibri"/>
                <w:color w:val="000000"/>
                <w:sz w:val="18"/>
                <w:szCs w:val="18"/>
              </w:rPr>
              <w:t>766,77</w:t>
            </w:r>
          </w:p>
        </w:tc>
      </w:tr>
      <w:tr w:rsidR="00EE1482" w:rsidRPr="003408AD">
        <w:trPr>
          <w:trHeight w:val="102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82" w:rsidRPr="003408AD" w:rsidRDefault="00EE1482" w:rsidP="003408A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sz w:val="16"/>
                <w:szCs w:val="16"/>
              </w:rPr>
              <w:t>1.06.06.01.3.10.0.000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482" w:rsidRPr="003408AD" w:rsidRDefault="00EE1482" w:rsidP="003408A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sz w:val="16"/>
                <w:szCs w:val="16"/>
              </w:rPr>
              <w:t>1.1.0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482" w:rsidRPr="003408AD" w:rsidRDefault="00EE1482" w:rsidP="003408AD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sz w:val="16"/>
                <w:szCs w:val="16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 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1482" w:rsidRPr="003408AD" w:rsidRDefault="00EE1482" w:rsidP="003408A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08AD">
              <w:rPr>
                <w:rFonts w:ascii="Calibri" w:hAnsi="Calibri" w:cs="Calibri"/>
                <w:color w:val="000000"/>
                <w:sz w:val="18"/>
                <w:szCs w:val="18"/>
              </w:rPr>
              <w:t>1030,09</w:t>
            </w:r>
          </w:p>
        </w:tc>
      </w:tr>
      <w:tr w:rsidR="00EE1482" w:rsidRPr="003408AD">
        <w:trPr>
          <w:trHeight w:val="102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82" w:rsidRPr="003408AD" w:rsidRDefault="00EE1482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1.06.06.02.3.10.0.000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482" w:rsidRPr="003408AD" w:rsidRDefault="00EE1482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1.1.0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482" w:rsidRPr="003408AD" w:rsidRDefault="00EE1482" w:rsidP="003408AD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1482" w:rsidRPr="003408AD" w:rsidRDefault="00EE1482" w:rsidP="003408A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08AD">
              <w:rPr>
                <w:rFonts w:ascii="Calibri" w:hAnsi="Calibri" w:cs="Calibri"/>
                <w:color w:val="000000"/>
                <w:sz w:val="18"/>
                <w:szCs w:val="18"/>
              </w:rPr>
              <w:t>-263,32</w:t>
            </w:r>
          </w:p>
        </w:tc>
      </w:tr>
      <w:tr w:rsidR="00EE1482" w:rsidRPr="003408AD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82" w:rsidRPr="003408AD" w:rsidRDefault="00EE1482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1.08.00.00.0.00.0.000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482" w:rsidRPr="003408AD" w:rsidRDefault="00EE1482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482" w:rsidRPr="003408AD" w:rsidRDefault="00EE1482" w:rsidP="003408AD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1482" w:rsidRPr="003408AD" w:rsidRDefault="00EE1482" w:rsidP="003408A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08AD">
              <w:rPr>
                <w:rFonts w:ascii="Calibri" w:hAnsi="Calibri" w:cs="Calibri"/>
                <w:color w:val="000000"/>
                <w:sz w:val="18"/>
                <w:szCs w:val="18"/>
              </w:rPr>
              <w:t>12,51</w:t>
            </w:r>
          </w:p>
        </w:tc>
      </w:tr>
      <w:tr w:rsidR="00EE1482" w:rsidRPr="003408AD">
        <w:trPr>
          <w:trHeight w:val="808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82" w:rsidRPr="003408AD" w:rsidRDefault="00EE1482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1.08.04.02.0.01.0.000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482" w:rsidRPr="003408AD" w:rsidRDefault="00EE1482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1.1.0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482" w:rsidRPr="003408AD" w:rsidRDefault="00EE1482" w:rsidP="003408AD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1482" w:rsidRPr="003408AD" w:rsidRDefault="00EE1482" w:rsidP="003408A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08AD">
              <w:rPr>
                <w:rFonts w:ascii="Calibri" w:hAnsi="Calibri" w:cs="Calibri"/>
                <w:color w:val="000000"/>
                <w:sz w:val="18"/>
                <w:szCs w:val="18"/>
              </w:rPr>
              <w:t>12,51</w:t>
            </w:r>
          </w:p>
        </w:tc>
      </w:tr>
      <w:tr w:rsidR="00EE1482" w:rsidRPr="003408AD">
        <w:trPr>
          <w:trHeight w:val="51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82" w:rsidRPr="003408AD" w:rsidRDefault="00EE1482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1.11.00.00.0.00.0.000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482" w:rsidRPr="003408AD" w:rsidRDefault="00EE1482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482" w:rsidRPr="003408AD" w:rsidRDefault="00EE1482" w:rsidP="003408AD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1482" w:rsidRPr="003408AD" w:rsidRDefault="00EE1482" w:rsidP="003408A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08AD">
              <w:rPr>
                <w:rFonts w:ascii="Calibri" w:hAnsi="Calibri" w:cs="Calibri"/>
                <w:color w:val="000000"/>
                <w:sz w:val="18"/>
                <w:szCs w:val="18"/>
              </w:rPr>
              <w:t>1357,91</w:t>
            </w:r>
          </w:p>
        </w:tc>
      </w:tr>
      <w:tr w:rsidR="00EE1482" w:rsidRPr="003408AD">
        <w:trPr>
          <w:trHeight w:val="75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82" w:rsidRPr="003408AD" w:rsidRDefault="00EE1482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1.11.05.01.3.10.0.000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482" w:rsidRPr="003408AD" w:rsidRDefault="00EE1482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1.2.0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482" w:rsidRPr="003408AD" w:rsidRDefault="00EE1482" w:rsidP="003408AD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1482" w:rsidRPr="003408AD" w:rsidRDefault="00EE1482" w:rsidP="003408A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08AD">
              <w:rPr>
                <w:rFonts w:ascii="Calibri" w:hAnsi="Calibri" w:cs="Calibri"/>
                <w:color w:val="000000"/>
                <w:sz w:val="18"/>
                <w:szCs w:val="18"/>
              </w:rPr>
              <w:t>89,09</w:t>
            </w:r>
          </w:p>
        </w:tc>
      </w:tr>
      <w:tr w:rsidR="00EE1482" w:rsidRPr="003408AD">
        <w:trPr>
          <w:trHeight w:val="966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82" w:rsidRPr="003408AD" w:rsidRDefault="00EE1482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1.11.05.02.5.10.0.000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482" w:rsidRPr="003408AD" w:rsidRDefault="00EE1482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1.2.0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482" w:rsidRPr="003408AD" w:rsidRDefault="00EE1482" w:rsidP="003408AD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автономных учреждений)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1482" w:rsidRPr="003408AD" w:rsidRDefault="00EE1482" w:rsidP="003408A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08AD">
              <w:rPr>
                <w:rFonts w:ascii="Calibri" w:hAnsi="Calibri" w:cs="Calibri"/>
                <w:color w:val="000000"/>
                <w:sz w:val="18"/>
                <w:szCs w:val="18"/>
              </w:rPr>
              <w:t>1242,60</w:t>
            </w:r>
          </w:p>
        </w:tc>
      </w:tr>
      <w:tr w:rsidR="00EE1482" w:rsidRPr="003408AD">
        <w:trPr>
          <w:trHeight w:val="1018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3408AD" w:rsidRDefault="00EE1482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1.11.09.04.5.10.0.000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3408AD" w:rsidRDefault="00EE1482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1.2.0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3408AD" w:rsidRDefault="00EE1482" w:rsidP="003408AD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1482" w:rsidRPr="003408AD" w:rsidRDefault="00EE1482" w:rsidP="003408A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08AD">
              <w:rPr>
                <w:rFonts w:ascii="Calibri" w:hAnsi="Calibri" w:cs="Calibri"/>
                <w:color w:val="000000"/>
                <w:sz w:val="18"/>
                <w:szCs w:val="18"/>
              </w:rPr>
              <w:t>26,22</w:t>
            </w:r>
          </w:p>
        </w:tc>
      </w:tr>
      <w:tr w:rsidR="00EE1482" w:rsidRPr="003408AD">
        <w:trPr>
          <w:trHeight w:val="51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82" w:rsidRPr="003408AD" w:rsidRDefault="00EE1482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1.13.00.00.0.00.0.000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482" w:rsidRPr="003408AD" w:rsidRDefault="00EE1482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482" w:rsidRPr="003408AD" w:rsidRDefault="00EE1482" w:rsidP="003408AD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1482" w:rsidRPr="003408AD" w:rsidRDefault="00EE1482" w:rsidP="003408A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08AD">
              <w:rPr>
                <w:rFonts w:ascii="Calibri" w:hAnsi="Calibri" w:cs="Calibri"/>
                <w:color w:val="000000"/>
                <w:sz w:val="18"/>
                <w:szCs w:val="18"/>
              </w:rPr>
              <w:t>11,38</w:t>
            </w:r>
          </w:p>
        </w:tc>
      </w:tr>
      <w:tr w:rsidR="00EE1482" w:rsidRPr="003408AD">
        <w:trPr>
          <w:trHeight w:val="51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82" w:rsidRPr="003408AD" w:rsidRDefault="00EE1482" w:rsidP="003408A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sz w:val="16"/>
                <w:szCs w:val="16"/>
              </w:rPr>
              <w:t>1.13.01.99.5.10.0.000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482" w:rsidRPr="003408AD" w:rsidRDefault="00EE1482" w:rsidP="003408A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sz w:val="16"/>
                <w:szCs w:val="16"/>
              </w:rPr>
              <w:t>1.3.0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482" w:rsidRPr="003408AD" w:rsidRDefault="00EE1482" w:rsidP="003408AD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sz w:val="16"/>
                <w:szCs w:val="16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1482" w:rsidRPr="003408AD" w:rsidRDefault="00EE1482" w:rsidP="003408A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08AD">
              <w:rPr>
                <w:rFonts w:ascii="Calibri" w:hAnsi="Calibri" w:cs="Calibri"/>
                <w:color w:val="000000"/>
                <w:sz w:val="18"/>
                <w:szCs w:val="18"/>
              </w:rPr>
              <w:t>3,94</w:t>
            </w:r>
          </w:p>
        </w:tc>
      </w:tr>
      <w:tr w:rsidR="00EE1482" w:rsidRPr="003408AD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3408AD" w:rsidRDefault="00EE1482" w:rsidP="003408A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sz w:val="16"/>
                <w:szCs w:val="16"/>
              </w:rPr>
              <w:t>1.13.02.99.5.10.0.000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3408AD" w:rsidRDefault="00EE1482" w:rsidP="003408A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sz w:val="16"/>
                <w:szCs w:val="16"/>
              </w:rPr>
              <w:t>1.3.0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3408AD" w:rsidRDefault="00EE1482" w:rsidP="003408AD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sz w:val="16"/>
                <w:szCs w:val="16"/>
              </w:rPr>
              <w:t>Прочие доходы от компенсации затрат бюджетов поселений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1482" w:rsidRPr="003408AD" w:rsidRDefault="00EE1482" w:rsidP="003408A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08AD">
              <w:rPr>
                <w:rFonts w:ascii="Calibri" w:hAnsi="Calibri" w:cs="Calibri"/>
                <w:color w:val="000000"/>
                <w:sz w:val="18"/>
                <w:szCs w:val="18"/>
              </w:rPr>
              <w:t>7,44</w:t>
            </w:r>
          </w:p>
        </w:tc>
      </w:tr>
      <w:tr w:rsidR="00EE1482" w:rsidRPr="003408AD">
        <w:trPr>
          <w:trHeight w:val="362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82" w:rsidRPr="003408AD" w:rsidRDefault="00EE1482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1.14.00.00.0.00.0.000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482" w:rsidRPr="003408AD" w:rsidRDefault="00EE1482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482" w:rsidRPr="003408AD" w:rsidRDefault="00EE1482" w:rsidP="003408AD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1482" w:rsidRPr="003408AD" w:rsidRDefault="00EE1482" w:rsidP="003408A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08AD">
              <w:rPr>
                <w:rFonts w:ascii="Calibri" w:hAnsi="Calibri" w:cs="Calibri"/>
                <w:color w:val="000000"/>
                <w:sz w:val="18"/>
                <w:szCs w:val="18"/>
              </w:rPr>
              <w:t>10,00</w:t>
            </w:r>
          </w:p>
        </w:tc>
      </w:tr>
      <w:tr w:rsidR="00EE1482" w:rsidRPr="003408AD">
        <w:trPr>
          <w:trHeight w:val="76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3408AD" w:rsidRDefault="00EE1482" w:rsidP="003408A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sz w:val="16"/>
                <w:szCs w:val="16"/>
              </w:rPr>
              <w:t>1.14.02.05.3.10.0.000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3408AD" w:rsidRDefault="00EE1482" w:rsidP="003408A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sz w:val="16"/>
                <w:szCs w:val="16"/>
              </w:rPr>
              <w:t>4.4.0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Default="00EE1482" w:rsidP="00EF6D03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sz w:val="16"/>
                <w:szCs w:val="16"/>
              </w:rPr>
              <w:t xml:space="preserve">Доходы от реализации иного имущества, находящегося в собственности поселений, в части реализации </w:t>
            </w:r>
            <w:r>
              <w:rPr>
                <w:rFonts w:ascii="Arial Narrow" w:hAnsi="Arial Narrow" w:cs="Arial Narrow"/>
                <w:sz w:val="16"/>
                <w:szCs w:val="16"/>
              </w:rPr>
              <w:t>материальных запасов</w:t>
            </w:r>
          </w:p>
          <w:p w:rsidR="00EE1482" w:rsidRPr="003408AD" w:rsidRDefault="00EE1482" w:rsidP="00EF6D03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sz w:val="16"/>
                <w:szCs w:val="16"/>
              </w:rPr>
              <w:t xml:space="preserve"> по указанному имуществу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1482" w:rsidRPr="003408AD" w:rsidRDefault="00EE1482" w:rsidP="003408A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08AD">
              <w:rPr>
                <w:rFonts w:ascii="Calibri" w:hAnsi="Calibri" w:cs="Calibri"/>
                <w:color w:val="000000"/>
                <w:sz w:val="18"/>
                <w:szCs w:val="18"/>
              </w:rPr>
              <w:t>10,00</w:t>
            </w:r>
          </w:p>
        </w:tc>
      </w:tr>
      <w:tr w:rsidR="00EE1482" w:rsidRPr="003408AD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82" w:rsidRPr="003408AD" w:rsidRDefault="00EE1482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1.16.00.00.0.00.0.000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482" w:rsidRPr="003408AD" w:rsidRDefault="00EE1482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482" w:rsidRPr="003408AD" w:rsidRDefault="00EE1482" w:rsidP="003408AD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1482" w:rsidRPr="003408AD" w:rsidRDefault="00EE1482" w:rsidP="003408A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08AD">
              <w:rPr>
                <w:rFonts w:ascii="Calibri" w:hAnsi="Calibri" w:cs="Calibri"/>
                <w:color w:val="000000"/>
                <w:sz w:val="18"/>
                <w:szCs w:val="18"/>
              </w:rPr>
              <w:t>83,86</w:t>
            </w:r>
          </w:p>
        </w:tc>
      </w:tr>
      <w:tr w:rsidR="00EE1482" w:rsidRPr="003408AD">
        <w:trPr>
          <w:trHeight w:val="761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3408AD" w:rsidRDefault="00EE1482" w:rsidP="003408A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sz w:val="16"/>
                <w:szCs w:val="16"/>
              </w:rPr>
              <w:t>1.16.23.05.1.10.0.000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482" w:rsidRPr="003408AD" w:rsidRDefault="00EE1482" w:rsidP="003408A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sz w:val="16"/>
                <w:szCs w:val="16"/>
              </w:rPr>
              <w:t>1.4.0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3408AD" w:rsidRDefault="00EE1482" w:rsidP="003408AD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sz w:val="16"/>
                <w:szCs w:val="16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1482" w:rsidRPr="003408AD" w:rsidRDefault="00EE1482" w:rsidP="003408A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08AD">
              <w:rPr>
                <w:rFonts w:ascii="Calibri" w:hAnsi="Calibri" w:cs="Calibri"/>
                <w:color w:val="000000"/>
                <w:sz w:val="18"/>
                <w:szCs w:val="18"/>
              </w:rPr>
              <w:t>83,86</w:t>
            </w:r>
          </w:p>
        </w:tc>
      </w:tr>
      <w:tr w:rsidR="00EE1482" w:rsidRPr="003408AD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82" w:rsidRPr="003408AD" w:rsidRDefault="00EE1482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1.17.00.00.0.00.0.000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482" w:rsidRPr="003408AD" w:rsidRDefault="00EE1482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482" w:rsidRPr="003408AD" w:rsidRDefault="00EE1482" w:rsidP="003408AD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1482" w:rsidRPr="003408AD" w:rsidRDefault="00EE1482" w:rsidP="003408A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08AD">
              <w:rPr>
                <w:rFonts w:ascii="Calibri" w:hAnsi="Calibri" w:cs="Calibri"/>
                <w:color w:val="000000"/>
                <w:sz w:val="18"/>
                <w:szCs w:val="18"/>
              </w:rPr>
              <w:t>-7,08</w:t>
            </w:r>
          </w:p>
        </w:tc>
      </w:tr>
      <w:tr w:rsidR="00EE1482" w:rsidRPr="003408AD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82" w:rsidRPr="003408AD" w:rsidRDefault="00EE1482" w:rsidP="003408A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sz w:val="16"/>
                <w:szCs w:val="16"/>
              </w:rPr>
              <w:t>1.17.01.05.0.10.0.000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482" w:rsidRPr="003408AD" w:rsidRDefault="00EE1482" w:rsidP="003408A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sz w:val="16"/>
                <w:szCs w:val="16"/>
              </w:rPr>
              <w:t>1.8.0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482" w:rsidRPr="003408AD" w:rsidRDefault="00EE1482" w:rsidP="003408AD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sz w:val="16"/>
                <w:szCs w:val="16"/>
              </w:rPr>
              <w:t>Невыясненные поступления, зачисляемые в бюджеты поселений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1482" w:rsidRPr="003408AD" w:rsidRDefault="00EE1482" w:rsidP="003408A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08AD">
              <w:rPr>
                <w:rFonts w:ascii="Calibri" w:hAnsi="Calibri" w:cs="Calibri"/>
                <w:color w:val="000000"/>
                <w:sz w:val="18"/>
                <w:szCs w:val="18"/>
              </w:rPr>
              <w:t>-7,08</w:t>
            </w:r>
          </w:p>
        </w:tc>
      </w:tr>
      <w:tr w:rsidR="00EE1482" w:rsidRPr="003408AD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82" w:rsidRPr="003408AD" w:rsidRDefault="00EE1482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2.00.00.00.0.00.0.000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482" w:rsidRPr="003408AD" w:rsidRDefault="00EE1482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482" w:rsidRPr="003408AD" w:rsidRDefault="00EE1482" w:rsidP="003408AD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1482" w:rsidRPr="003408AD" w:rsidRDefault="00EE1482" w:rsidP="003408A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08AD">
              <w:rPr>
                <w:rFonts w:ascii="Calibri" w:hAnsi="Calibri" w:cs="Calibri"/>
                <w:color w:val="000000"/>
                <w:sz w:val="18"/>
                <w:szCs w:val="18"/>
              </w:rPr>
              <w:t>2233,12</w:t>
            </w:r>
          </w:p>
        </w:tc>
      </w:tr>
      <w:tr w:rsidR="00EE1482" w:rsidRPr="003408AD">
        <w:trPr>
          <w:trHeight w:val="51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82" w:rsidRPr="003408AD" w:rsidRDefault="00EE1482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2.02.00.00.0.00.0.000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482" w:rsidRPr="003408AD" w:rsidRDefault="00EE1482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482" w:rsidRPr="003408AD" w:rsidRDefault="00EE1482" w:rsidP="003408AD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1482" w:rsidRPr="003408AD" w:rsidRDefault="00EE1482" w:rsidP="003408A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08AD">
              <w:rPr>
                <w:rFonts w:ascii="Calibri" w:hAnsi="Calibri" w:cs="Calibri"/>
                <w:color w:val="000000"/>
                <w:sz w:val="18"/>
                <w:szCs w:val="18"/>
              </w:rPr>
              <w:t>2233,12</w:t>
            </w:r>
          </w:p>
        </w:tc>
      </w:tr>
      <w:tr w:rsidR="00EE1482" w:rsidRPr="003408AD">
        <w:trPr>
          <w:trHeight w:val="51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82" w:rsidRPr="003408AD" w:rsidRDefault="00EE1482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2.02.01.00.0.00.0.000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482" w:rsidRPr="003408AD" w:rsidRDefault="00EE1482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1.5.1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482" w:rsidRPr="003408AD" w:rsidRDefault="00EE1482" w:rsidP="003408AD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1482" w:rsidRPr="003408AD" w:rsidRDefault="00EE1482" w:rsidP="003408A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08AD">
              <w:rPr>
                <w:rFonts w:ascii="Calibri" w:hAnsi="Calibri" w:cs="Calibri"/>
                <w:color w:val="000000"/>
                <w:sz w:val="18"/>
                <w:szCs w:val="18"/>
              </w:rPr>
              <w:t>2050,22</w:t>
            </w:r>
          </w:p>
        </w:tc>
      </w:tr>
      <w:tr w:rsidR="00EE1482" w:rsidRPr="003408AD">
        <w:trPr>
          <w:trHeight w:val="51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82" w:rsidRPr="003408AD" w:rsidRDefault="00EE1482" w:rsidP="003408A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sz w:val="16"/>
                <w:szCs w:val="16"/>
              </w:rPr>
              <w:t>2.02.01.00.1.10.0.000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482" w:rsidRPr="003408AD" w:rsidRDefault="00EE1482" w:rsidP="003408A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sz w:val="16"/>
                <w:szCs w:val="16"/>
              </w:rPr>
              <w:t>1.5.1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482" w:rsidRPr="003408AD" w:rsidRDefault="00EE1482" w:rsidP="003408AD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sz w:val="16"/>
                <w:szCs w:val="16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1482" w:rsidRPr="003408AD" w:rsidRDefault="00EE1482" w:rsidP="003408A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08AD">
              <w:rPr>
                <w:rFonts w:ascii="Calibri" w:hAnsi="Calibri" w:cs="Calibri"/>
                <w:color w:val="000000"/>
                <w:sz w:val="18"/>
                <w:szCs w:val="18"/>
              </w:rPr>
              <w:t>1638,00</w:t>
            </w:r>
          </w:p>
        </w:tc>
      </w:tr>
      <w:tr w:rsidR="00EE1482" w:rsidRPr="003408AD">
        <w:trPr>
          <w:trHeight w:val="51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82" w:rsidRPr="003408AD" w:rsidRDefault="00EE1482" w:rsidP="003408A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sz w:val="16"/>
                <w:szCs w:val="16"/>
              </w:rPr>
              <w:t>2.02.01.00.3.10.0.000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482" w:rsidRPr="003408AD" w:rsidRDefault="00EE1482" w:rsidP="003408A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sz w:val="16"/>
                <w:szCs w:val="16"/>
              </w:rPr>
              <w:t>1.5.1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482" w:rsidRPr="003408AD" w:rsidRDefault="00EE1482" w:rsidP="003408AD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sz w:val="16"/>
                <w:szCs w:val="16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1482" w:rsidRPr="003408AD" w:rsidRDefault="00EE1482" w:rsidP="003408A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08AD">
              <w:rPr>
                <w:rFonts w:ascii="Calibri" w:hAnsi="Calibri" w:cs="Calibri"/>
                <w:color w:val="000000"/>
                <w:sz w:val="18"/>
                <w:szCs w:val="18"/>
              </w:rPr>
              <w:t>412,22</w:t>
            </w:r>
          </w:p>
        </w:tc>
      </w:tr>
      <w:tr w:rsidR="00EE1482" w:rsidRPr="003408AD">
        <w:trPr>
          <w:trHeight w:val="51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82" w:rsidRPr="003408AD" w:rsidRDefault="00EE1482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2.02.03.00.0.00.0.000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482" w:rsidRPr="003408AD" w:rsidRDefault="00EE1482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1.5.1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482" w:rsidRPr="003408AD" w:rsidRDefault="00EE1482" w:rsidP="003408AD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1482" w:rsidRPr="003408AD" w:rsidRDefault="00EE1482" w:rsidP="003408A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08AD">
              <w:rPr>
                <w:rFonts w:ascii="Calibri" w:hAnsi="Calibri" w:cs="Calibri"/>
                <w:color w:val="000000"/>
                <w:sz w:val="18"/>
                <w:szCs w:val="18"/>
              </w:rPr>
              <w:t>182,90</w:t>
            </w:r>
          </w:p>
        </w:tc>
      </w:tr>
      <w:tr w:rsidR="00EE1482" w:rsidRPr="003408AD">
        <w:trPr>
          <w:trHeight w:val="51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82" w:rsidRPr="003408AD" w:rsidRDefault="00EE1482" w:rsidP="003408A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sz w:val="16"/>
                <w:szCs w:val="16"/>
              </w:rPr>
              <w:t>2.02.03.00.3.10.0.000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482" w:rsidRPr="003408AD" w:rsidRDefault="00EE1482" w:rsidP="003408A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sz w:val="16"/>
                <w:szCs w:val="16"/>
              </w:rPr>
              <w:t>1.5.1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482" w:rsidRPr="003408AD" w:rsidRDefault="00EE1482" w:rsidP="003408AD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sz w:val="16"/>
                <w:szCs w:val="16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1482" w:rsidRPr="003408AD" w:rsidRDefault="00EE1482" w:rsidP="003408A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08AD">
              <w:rPr>
                <w:rFonts w:ascii="Calibri" w:hAnsi="Calibri" w:cs="Calibri"/>
                <w:color w:val="000000"/>
                <w:sz w:val="18"/>
                <w:szCs w:val="18"/>
              </w:rPr>
              <w:t>18,30</w:t>
            </w:r>
          </w:p>
        </w:tc>
      </w:tr>
      <w:tr w:rsidR="00EE1482" w:rsidRPr="003408AD">
        <w:trPr>
          <w:trHeight w:val="413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82" w:rsidRPr="003408AD" w:rsidRDefault="00EE1482" w:rsidP="003408A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sz w:val="16"/>
                <w:szCs w:val="16"/>
              </w:rPr>
              <w:t>2.02.03.01.5.10.0.000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482" w:rsidRPr="003408AD" w:rsidRDefault="00EE1482" w:rsidP="003408A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sz w:val="16"/>
                <w:szCs w:val="16"/>
              </w:rPr>
              <w:t>1.5.1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482" w:rsidRPr="003408AD" w:rsidRDefault="00EE1482" w:rsidP="003408AD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sz w:val="16"/>
                <w:szCs w:val="16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1482" w:rsidRPr="003408AD" w:rsidRDefault="00EE1482" w:rsidP="003408A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08AD">
              <w:rPr>
                <w:rFonts w:ascii="Calibri" w:hAnsi="Calibri" w:cs="Calibri"/>
                <w:color w:val="000000"/>
                <w:sz w:val="18"/>
                <w:szCs w:val="18"/>
              </w:rPr>
              <w:t>164,60</w:t>
            </w:r>
          </w:p>
        </w:tc>
      </w:tr>
      <w:tr w:rsidR="00EE1482" w:rsidRPr="003408AD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82" w:rsidRPr="003408AD" w:rsidRDefault="00EE1482" w:rsidP="003408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08A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482" w:rsidRPr="003408AD" w:rsidRDefault="00EE1482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482" w:rsidRPr="003408AD" w:rsidRDefault="00EE1482" w:rsidP="003408AD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1482" w:rsidRPr="003408AD" w:rsidRDefault="00EE1482" w:rsidP="003408A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08AD">
              <w:rPr>
                <w:rFonts w:ascii="Calibri" w:hAnsi="Calibri" w:cs="Calibri"/>
                <w:color w:val="000000"/>
                <w:sz w:val="18"/>
                <w:szCs w:val="18"/>
              </w:rPr>
              <w:t>5124,72</w:t>
            </w:r>
          </w:p>
        </w:tc>
      </w:tr>
    </w:tbl>
    <w:p w:rsidR="00EE1482" w:rsidRDefault="00EE1482">
      <w:pPr>
        <w:spacing w:after="200" w:line="276" w:lineRule="auto"/>
      </w:pPr>
      <w:r>
        <w:br w:type="page"/>
      </w:r>
    </w:p>
    <w:tbl>
      <w:tblPr>
        <w:tblW w:w="9226" w:type="dxa"/>
        <w:tblInd w:w="-106" w:type="dxa"/>
        <w:tblLook w:val="00A0"/>
      </w:tblPr>
      <w:tblGrid>
        <w:gridCol w:w="6540"/>
        <w:gridCol w:w="701"/>
        <w:gridCol w:w="607"/>
        <w:gridCol w:w="1378"/>
      </w:tblGrid>
      <w:tr w:rsidR="00EE1482" w:rsidRPr="00BB09F2">
        <w:trPr>
          <w:trHeight w:val="1776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482" w:rsidRPr="00BB09F2" w:rsidRDefault="00EE1482" w:rsidP="00BB09F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482" w:rsidRPr="00BB09F2" w:rsidRDefault="00EE1482" w:rsidP="00BB09F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B09F2">
              <w:rPr>
                <w:rFonts w:ascii="Arial" w:hAnsi="Arial" w:cs="Arial"/>
                <w:sz w:val="17"/>
                <w:szCs w:val="17"/>
              </w:rPr>
              <w:t xml:space="preserve">Приложение № 2                                     к решению Совета депутатов Краснооктябрьского сельского поселения "Об исполнении бюджета Краснооктябрьского сельского поселения за 2012 год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№4 от 26 мая 2013г.</w:t>
            </w:r>
          </w:p>
        </w:tc>
      </w:tr>
      <w:tr w:rsidR="00EE1482" w:rsidRPr="00BB09F2">
        <w:trPr>
          <w:trHeight w:val="684"/>
        </w:trPr>
        <w:tc>
          <w:tcPr>
            <w:tcW w:w="92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482" w:rsidRPr="00BB09F2" w:rsidRDefault="00EE1482" w:rsidP="00BB09F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B09F2">
              <w:rPr>
                <w:rFonts w:ascii="Arial" w:hAnsi="Arial" w:cs="Arial"/>
                <w:b/>
                <w:bCs/>
                <w:sz w:val="18"/>
                <w:szCs w:val="18"/>
              </w:rPr>
              <w:t>Расходы бюджета за 2012 год по разделам и подразделам классификации расходов бюджета</w:t>
            </w:r>
          </w:p>
        </w:tc>
      </w:tr>
      <w:tr w:rsidR="00EE1482" w:rsidRPr="00BB09F2">
        <w:trPr>
          <w:trHeight w:val="247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482" w:rsidRPr="00BB09F2" w:rsidRDefault="00EE1482" w:rsidP="00BB09F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482" w:rsidRPr="00BB09F2" w:rsidRDefault="00EE1482" w:rsidP="00BB09F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482" w:rsidRPr="00BB09F2" w:rsidRDefault="00EE1482" w:rsidP="00BB09F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482" w:rsidRPr="00BB09F2" w:rsidRDefault="00EE1482" w:rsidP="00BB09F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E1482" w:rsidRPr="00BB09F2">
        <w:trPr>
          <w:trHeight w:val="1092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BB09F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Наименование 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1482" w:rsidRPr="00BB09F2" w:rsidRDefault="00EE1482" w:rsidP="00BB09F2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BB09F2">
              <w:rPr>
                <w:rFonts w:ascii="Arial" w:hAnsi="Arial" w:cs="Arial"/>
                <w:b/>
                <w:bCs/>
                <w:sz w:val="17"/>
                <w:szCs w:val="17"/>
              </w:rPr>
              <w:t>Раздел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1482" w:rsidRPr="00BB09F2" w:rsidRDefault="00EE1482" w:rsidP="00BB09F2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BB09F2">
              <w:rPr>
                <w:rFonts w:ascii="Arial" w:hAnsi="Arial" w:cs="Arial"/>
                <w:b/>
                <w:bCs/>
                <w:sz w:val="17"/>
                <w:szCs w:val="17"/>
              </w:rPr>
              <w:t>Подраздел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BB09F2">
              <w:rPr>
                <w:rFonts w:ascii="Arial" w:hAnsi="Arial" w:cs="Arial"/>
                <w:b/>
                <w:bCs/>
                <w:sz w:val="17"/>
                <w:szCs w:val="17"/>
              </w:rPr>
              <w:t>Сумма</w:t>
            </w:r>
          </w:p>
        </w:tc>
      </w:tr>
      <w:tr w:rsidR="00EE1482" w:rsidRPr="00BB09F2">
        <w:trPr>
          <w:trHeight w:val="247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right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2 591,40</w:t>
            </w:r>
          </w:p>
        </w:tc>
      </w:tr>
      <w:tr w:rsidR="00EE1482" w:rsidRPr="00BB09F2">
        <w:trPr>
          <w:trHeight w:val="247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13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right"/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312,89</w:t>
            </w:r>
          </w:p>
        </w:tc>
      </w:tr>
      <w:tr w:rsidR="00EE1482" w:rsidRPr="00BB09F2">
        <w:trPr>
          <w:trHeight w:val="742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right"/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425,34</w:t>
            </w:r>
          </w:p>
        </w:tc>
      </w:tr>
      <w:tr w:rsidR="00EE1482" w:rsidRPr="00BB09F2">
        <w:trPr>
          <w:trHeight w:val="247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right"/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70,00</w:t>
            </w:r>
          </w:p>
        </w:tc>
      </w:tr>
      <w:tr w:rsidR="00EE1482" w:rsidRPr="00BB09F2">
        <w:trPr>
          <w:trHeight w:val="742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right"/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1 362,34</w:t>
            </w:r>
          </w:p>
        </w:tc>
      </w:tr>
      <w:tr w:rsidR="00EE1482" w:rsidRPr="00BB09F2">
        <w:trPr>
          <w:trHeight w:val="49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right"/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420,83</w:t>
            </w:r>
          </w:p>
        </w:tc>
      </w:tr>
      <w:tr w:rsidR="00EE1482" w:rsidRPr="00BB09F2">
        <w:trPr>
          <w:trHeight w:val="247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right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164,60</w:t>
            </w:r>
          </w:p>
        </w:tc>
      </w:tr>
      <w:tr w:rsidR="00EE1482" w:rsidRPr="00BB09F2">
        <w:trPr>
          <w:trHeight w:val="247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03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right"/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164,60</w:t>
            </w:r>
          </w:p>
        </w:tc>
      </w:tr>
      <w:tr w:rsidR="00EE1482" w:rsidRPr="00BB09F2">
        <w:trPr>
          <w:trHeight w:val="495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right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270,96</w:t>
            </w:r>
          </w:p>
        </w:tc>
      </w:tr>
      <w:tr w:rsidR="00EE1482" w:rsidRPr="00BB09F2">
        <w:trPr>
          <w:trHeight w:val="247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03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10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right"/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252,66</w:t>
            </w:r>
          </w:p>
        </w:tc>
      </w:tr>
      <w:tr w:rsidR="00EE1482" w:rsidRPr="00BB09F2">
        <w:trPr>
          <w:trHeight w:val="247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Органы юстиции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right"/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18,30</w:t>
            </w:r>
          </w:p>
        </w:tc>
      </w:tr>
      <w:tr w:rsidR="00EE1482" w:rsidRPr="00BB09F2">
        <w:trPr>
          <w:trHeight w:val="247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Ж</w:t>
            </w: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И</w:t>
            </w: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Л</w:t>
            </w: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И</w:t>
            </w: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ЩНО-КОММУНАЛЬНОЕ ХОЗЯЙСТВО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right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805,78</w:t>
            </w:r>
          </w:p>
        </w:tc>
      </w:tr>
      <w:tr w:rsidR="00EE1482" w:rsidRPr="00BB09F2">
        <w:trPr>
          <w:trHeight w:val="247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Благоустройство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03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right"/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797,16</w:t>
            </w:r>
          </w:p>
        </w:tc>
      </w:tr>
      <w:tr w:rsidR="00EE1482" w:rsidRPr="00BB09F2">
        <w:trPr>
          <w:trHeight w:val="247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right"/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8,62</w:t>
            </w:r>
          </w:p>
        </w:tc>
      </w:tr>
      <w:tr w:rsidR="00EE1482" w:rsidRPr="00BB09F2">
        <w:trPr>
          <w:trHeight w:val="247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right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35,61</w:t>
            </w:r>
          </w:p>
        </w:tc>
      </w:tr>
      <w:tr w:rsidR="00EE1482" w:rsidRPr="00BB09F2">
        <w:trPr>
          <w:trHeight w:val="247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07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07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right"/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35,61</w:t>
            </w:r>
          </w:p>
        </w:tc>
      </w:tr>
      <w:tr w:rsidR="00EE1482" w:rsidRPr="00BB09F2">
        <w:trPr>
          <w:trHeight w:val="247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right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982,92</w:t>
            </w:r>
          </w:p>
        </w:tc>
      </w:tr>
      <w:tr w:rsidR="00EE1482" w:rsidRPr="00BB09F2">
        <w:trPr>
          <w:trHeight w:val="247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Культура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01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right"/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982,92</w:t>
            </w:r>
          </w:p>
        </w:tc>
      </w:tr>
      <w:tr w:rsidR="00EE1482" w:rsidRPr="00BB09F2">
        <w:trPr>
          <w:trHeight w:val="247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right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61,65</w:t>
            </w:r>
          </w:p>
        </w:tc>
      </w:tr>
      <w:tr w:rsidR="00EE1482" w:rsidRPr="00BB09F2">
        <w:trPr>
          <w:trHeight w:val="247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Физическая культура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11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01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right"/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61,65</w:t>
            </w:r>
          </w:p>
        </w:tc>
      </w:tr>
      <w:tr w:rsidR="00EE1482" w:rsidRPr="00BB09F2">
        <w:trPr>
          <w:trHeight w:val="262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482" w:rsidRPr="00BB09F2" w:rsidRDefault="00EE1482" w:rsidP="00BB09F2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482" w:rsidRPr="00BB09F2" w:rsidRDefault="00EE1482" w:rsidP="00BB09F2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482" w:rsidRPr="00BB09F2" w:rsidRDefault="00EE1482" w:rsidP="00BB09F2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482" w:rsidRPr="00BB09F2" w:rsidRDefault="00EE1482" w:rsidP="00BB09F2">
            <w:pPr>
              <w:jc w:val="right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4 912,92</w:t>
            </w:r>
          </w:p>
        </w:tc>
      </w:tr>
    </w:tbl>
    <w:p w:rsidR="00EE1482" w:rsidRDefault="00EE1482" w:rsidP="00BB09F2">
      <w:pPr>
        <w:jc w:val="right"/>
      </w:pPr>
    </w:p>
    <w:p w:rsidR="00EE1482" w:rsidRDefault="00EE1482">
      <w:pPr>
        <w:spacing w:after="200" w:line="276" w:lineRule="auto"/>
      </w:pPr>
      <w:r>
        <w:br w:type="page"/>
      </w:r>
    </w:p>
    <w:tbl>
      <w:tblPr>
        <w:tblW w:w="9220" w:type="dxa"/>
        <w:tblInd w:w="-106" w:type="dxa"/>
        <w:tblLook w:val="00A0"/>
      </w:tblPr>
      <w:tblGrid>
        <w:gridCol w:w="5200"/>
        <w:gridCol w:w="520"/>
        <w:gridCol w:w="520"/>
        <w:gridCol w:w="520"/>
        <w:gridCol w:w="727"/>
        <w:gridCol w:w="560"/>
        <w:gridCol w:w="1200"/>
      </w:tblGrid>
      <w:tr w:rsidR="00EE1482" w:rsidRPr="00BB09F2">
        <w:trPr>
          <w:trHeight w:val="17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482" w:rsidRPr="00BB09F2" w:rsidRDefault="00EE1482" w:rsidP="00BB09F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482" w:rsidRPr="00BB09F2" w:rsidRDefault="00EE1482" w:rsidP="00BB09F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482" w:rsidRPr="00BB09F2" w:rsidRDefault="00EE1482" w:rsidP="00BB09F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B09F2">
              <w:rPr>
                <w:rFonts w:ascii="Arial" w:hAnsi="Arial" w:cs="Arial"/>
                <w:sz w:val="17"/>
                <w:szCs w:val="17"/>
              </w:rPr>
              <w:t xml:space="preserve">Приложение № 3                                     к решению Совета депутатов Краснооктябрьского сельского поселения "Об исполнении бюджета Краснооктябрьского сельского поселения за 2012 год" от </w:t>
            </w:r>
            <w:r>
              <w:rPr>
                <w:rFonts w:ascii="Arial" w:hAnsi="Arial" w:cs="Arial"/>
                <w:sz w:val="17"/>
                <w:szCs w:val="17"/>
              </w:rPr>
              <w:t xml:space="preserve">26 мая </w:t>
            </w:r>
            <w:r w:rsidRPr="00BB09F2">
              <w:rPr>
                <w:rFonts w:ascii="Arial" w:hAnsi="Arial" w:cs="Arial"/>
                <w:sz w:val="17"/>
                <w:szCs w:val="17"/>
              </w:rPr>
              <w:t>13г №</w:t>
            </w:r>
            <w:r>
              <w:rPr>
                <w:rFonts w:ascii="Arial" w:hAnsi="Arial" w:cs="Arial"/>
                <w:sz w:val="17"/>
                <w:szCs w:val="17"/>
              </w:rPr>
              <w:t>4</w:t>
            </w:r>
            <w:r w:rsidRPr="00BB09F2">
              <w:rPr>
                <w:rFonts w:ascii="Arial" w:hAnsi="Arial" w:cs="Arial"/>
                <w:sz w:val="17"/>
                <w:szCs w:val="17"/>
              </w:rPr>
              <w:t xml:space="preserve"> __</w:t>
            </w:r>
          </w:p>
        </w:tc>
      </w:tr>
      <w:tr w:rsidR="00EE1482" w:rsidRPr="00BB09F2">
        <w:trPr>
          <w:trHeight w:val="720"/>
        </w:trPr>
        <w:tc>
          <w:tcPr>
            <w:tcW w:w="92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482" w:rsidRPr="00BB09F2" w:rsidRDefault="00EE1482" w:rsidP="00BB09F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09F2">
              <w:rPr>
                <w:rFonts w:ascii="Arial" w:hAnsi="Arial" w:cs="Arial"/>
                <w:b/>
                <w:bCs/>
                <w:sz w:val="24"/>
                <w:szCs w:val="24"/>
              </w:rPr>
              <w:t>Расходы бюджета сельского поселения за 2012 год по разделам и подразделам классификации расходов бюджета</w:t>
            </w:r>
          </w:p>
        </w:tc>
      </w:tr>
      <w:tr w:rsidR="00EE1482" w:rsidRPr="00BB09F2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482" w:rsidRPr="00BB09F2" w:rsidRDefault="00EE1482" w:rsidP="00BB09F2">
            <w:pPr>
              <w:rPr>
                <w:rFonts w:ascii="Arial" w:hAnsi="Arial" w:cs="Arial"/>
                <w:sz w:val="17"/>
                <w:szCs w:val="17"/>
              </w:rPr>
            </w:pPr>
            <w:r w:rsidRPr="00BB09F2">
              <w:rPr>
                <w:rFonts w:ascii="Arial" w:hAnsi="Arial" w:cs="Arial"/>
                <w:sz w:val="17"/>
                <w:szCs w:val="17"/>
              </w:rPr>
              <w:t>тыс. руб.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482" w:rsidRPr="00BB09F2" w:rsidRDefault="00EE1482" w:rsidP="00BB09F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482" w:rsidRPr="00BB09F2" w:rsidRDefault="00EE1482" w:rsidP="00BB09F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482" w:rsidRPr="00BB09F2" w:rsidRDefault="00EE1482" w:rsidP="00BB09F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482" w:rsidRPr="00BB09F2" w:rsidRDefault="00EE1482" w:rsidP="00BB09F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482" w:rsidRPr="00BB09F2" w:rsidRDefault="00EE1482" w:rsidP="00BB09F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482" w:rsidRPr="00BB09F2" w:rsidRDefault="00EE1482" w:rsidP="00BB09F2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E1482" w:rsidRPr="00BB09F2">
        <w:trPr>
          <w:trHeight w:val="109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BB09F2">
              <w:rPr>
                <w:rFonts w:ascii="Arial" w:hAnsi="Arial" w:cs="Arial"/>
                <w:b/>
                <w:bCs/>
                <w:sz w:val="17"/>
                <w:szCs w:val="17"/>
              </w:rPr>
              <w:t>Наименование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1482" w:rsidRPr="00BB09F2" w:rsidRDefault="00EE1482" w:rsidP="00BB09F2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BB09F2">
              <w:rPr>
                <w:rFonts w:ascii="Arial" w:hAnsi="Arial" w:cs="Arial"/>
                <w:b/>
                <w:bCs/>
                <w:sz w:val="17"/>
                <w:szCs w:val="17"/>
              </w:rPr>
              <w:t>Ведомство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1482" w:rsidRPr="00BB09F2" w:rsidRDefault="00EE1482" w:rsidP="00BB09F2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BB09F2">
              <w:rPr>
                <w:rFonts w:ascii="Arial" w:hAnsi="Arial" w:cs="Arial"/>
                <w:b/>
                <w:bCs/>
                <w:sz w:val="17"/>
                <w:szCs w:val="17"/>
              </w:rPr>
              <w:t>Раздел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1482" w:rsidRPr="00BB09F2" w:rsidRDefault="00EE1482" w:rsidP="00BB09F2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BB09F2">
              <w:rPr>
                <w:rFonts w:ascii="Arial" w:hAnsi="Arial" w:cs="Arial"/>
                <w:b/>
                <w:bCs/>
                <w:sz w:val="17"/>
                <w:szCs w:val="17"/>
              </w:rPr>
              <w:t>Подраздел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1482" w:rsidRPr="00BB09F2" w:rsidRDefault="00EE1482" w:rsidP="00BB09F2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BB09F2">
              <w:rPr>
                <w:rFonts w:ascii="Arial" w:hAnsi="Arial" w:cs="Arial"/>
                <w:b/>
                <w:bCs/>
                <w:sz w:val="17"/>
                <w:szCs w:val="17"/>
              </w:rPr>
              <w:t>Целевая статья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1482" w:rsidRPr="00BB09F2" w:rsidRDefault="00EE1482" w:rsidP="00BB09F2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BB09F2">
              <w:rPr>
                <w:rFonts w:ascii="Arial" w:hAnsi="Arial" w:cs="Arial"/>
                <w:b/>
                <w:bCs/>
                <w:sz w:val="17"/>
                <w:szCs w:val="17"/>
              </w:rPr>
              <w:t>Вид расхода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BB09F2">
              <w:rPr>
                <w:rFonts w:ascii="Arial" w:hAnsi="Arial" w:cs="Arial"/>
                <w:b/>
                <w:bCs/>
                <w:sz w:val="17"/>
                <w:szCs w:val="17"/>
              </w:rPr>
              <w:t>Сумма</w:t>
            </w:r>
          </w:p>
        </w:tc>
      </w:tr>
      <w:tr w:rsidR="00EE1482" w:rsidRPr="00BB09F2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Администрация Краснооктябрьского сельского поселения Варненского муниципального района Челябинской области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right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4 912,92</w:t>
            </w:r>
          </w:p>
        </w:tc>
      </w:tr>
      <w:tr w:rsidR="00EE1482" w:rsidRPr="00BB09F2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6E6D2F">
            <w:pPr>
              <w:jc w:val="right"/>
              <w:outlineLvl w:val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2 591,4</w:t>
            </w: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</w:t>
            </w:r>
          </w:p>
        </w:tc>
      </w:tr>
      <w:tr w:rsidR="00EE1482" w:rsidRPr="00BB09F2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right"/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420,83</w:t>
            </w:r>
          </w:p>
        </w:tc>
      </w:tr>
      <w:tr w:rsidR="00EE1482" w:rsidRPr="00BB09F2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0020300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right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420,83</w:t>
            </w:r>
          </w:p>
        </w:tc>
      </w:tr>
      <w:tr w:rsidR="00EE1482" w:rsidRPr="00BB09F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825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0102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0020300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500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right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420,83</w:t>
            </w:r>
          </w:p>
        </w:tc>
      </w:tr>
      <w:tr w:rsidR="00EE1482" w:rsidRPr="00BB09F2">
        <w:trPr>
          <w:trHeight w:val="76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825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right"/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1 362,34</w:t>
            </w:r>
          </w:p>
        </w:tc>
      </w:tr>
      <w:tr w:rsidR="00EE1482" w:rsidRPr="00BB09F2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0020400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right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1 349,88</w:t>
            </w:r>
          </w:p>
        </w:tc>
      </w:tr>
      <w:tr w:rsidR="00EE1482" w:rsidRPr="00BB09F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bookmarkStart w:id="0" w:name="RANGE_A12"/>
            <w:r w:rsidRPr="00BB09F2">
              <w:rPr>
                <w:rFonts w:ascii="Arial Narrow" w:hAnsi="Arial Narrow" w:cs="Arial Narrow"/>
                <w:sz w:val="16"/>
                <w:szCs w:val="16"/>
              </w:rPr>
              <w:t>Выполнение функций органами местного самоуправления</w:t>
            </w:r>
            <w:bookmarkEnd w:id="0"/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825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0104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0020400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bookmarkStart w:id="1" w:name="RANGE_F12"/>
            <w:r w:rsidRPr="00BB09F2">
              <w:rPr>
                <w:rFonts w:ascii="Arial Narrow" w:hAnsi="Arial Narrow" w:cs="Arial Narrow"/>
                <w:sz w:val="16"/>
                <w:szCs w:val="16"/>
              </w:rPr>
              <w:t>500</w:t>
            </w:r>
            <w:bookmarkEnd w:id="1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right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1 349,88</w:t>
            </w:r>
          </w:p>
        </w:tc>
      </w:tr>
      <w:tr w:rsidR="00EE1482" w:rsidRPr="00BB09F2">
        <w:trPr>
          <w:trHeight w:val="51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Уплата налога на имущество организаций,земельного и транспортного налога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825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0028900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right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12,46</w:t>
            </w:r>
          </w:p>
        </w:tc>
      </w:tr>
      <w:tr w:rsidR="00EE1482" w:rsidRPr="00BB09F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825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0104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0028900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500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right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12,46</w:t>
            </w:r>
          </w:p>
        </w:tc>
      </w:tr>
      <w:tr w:rsidR="00EE1482" w:rsidRPr="00BB09F2">
        <w:trPr>
          <w:trHeight w:val="51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825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right"/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425,34</w:t>
            </w:r>
          </w:p>
        </w:tc>
      </w:tr>
      <w:tr w:rsidR="00EE1482" w:rsidRPr="00BB09F2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0020400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right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425,34</w:t>
            </w:r>
          </w:p>
        </w:tc>
      </w:tr>
      <w:tr w:rsidR="00EE1482" w:rsidRPr="00BB09F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825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0106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0020400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500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right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425,34</w:t>
            </w:r>
          </w:p>
        </w:tc>
      </w:tr>
      <w:tr w:rsidR="00EE1482" w:rsidRPr="00BB09F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825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0107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right"/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70,00</w:t>
            </w:r>
          </w:p>
        </w:tc>
      </w:tr>
      <w:tr w:rsidR="00EE1482" w:rsidRPr="00BB09F2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Проведение выборов в представительные органы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0107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0200002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right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70,00</w:t>
            </w:r>
          </w:p>
        </w:tc>
      </w:tr>
      <w:tr w:rsidR="00EE1482" w:rsidRPr="00BB09F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825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0107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0200002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500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right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70,00</w:t>
            </w:r>
          </w:p>
        </w:tc>
      </w:tr>
      <w:tr w:rsidR="00EE1482" w:rsidRPr="00BB09F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825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right"/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312,89</w:t>
            </w:r>
          </w:p>
        </w:tc>
      </w:tr>
      <w:tr w:rsidR="00EE1482" w:rsidRPr="00BB09F2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0900200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right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310,49</w:t>
            </w:r>
          </w:p>
        </w:tc>
      </w:tr>
      <w:tr w:rsidR="00EE1482" w:rsidRPr="00BB09F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825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0113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0900200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500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right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310,49</w:t>
            </w:r>
          </w:p>
        </w:tc>
      </w:tr>
      <w:tr w:rsidR="00EE1482" w:rsidRPr="00BB09F2">
        <w:trPr>
          <w:trHeight w:val="51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МЦП "Профилактики преступлений и иных правонарушений в Варненском муниципальном районе на 2012-2013 годы"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825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7950043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right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2,40</w:t>
            </w:r>
          </w:p>
        </w:tc>
      </w:tr>
      <w:tr w:rsidR="00EE1482" w:rsidRPr="00BB09F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825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0113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7950043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500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right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2,40</w:t>
            </w:r>
          </w:p>
        </w:tc>
      </w:tr>
      <w:tr w:rsidR="00EE1482" w:rsidRPr="00BB09F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825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right"/>
              <w:outlineLvl w:val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164,60</w:t>
            </w:r>
          </w:p>
        </w:tc>
      </w:tr>
      <w:tr w:rsidR="00EE1482" w:rsidRPr="00BB09F2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right"/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164,60</w:t>
            </w:r>
          </w:p>
        </w:tc>
      </w:tr>
      <w:tr w:rsidR="00EE1482" w:rsidRPr="00BB09F2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0013600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right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164,60</w:t>
            </w:r>
          </w:p>
        </w:tc>
      </w:tr>
      <w:tr w:rsidR="00EE1482" w:rsidRPr="00BB09F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825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0203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0013600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500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right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164,60</w:t>
            </w:r>
          </w:p>
        </w:tc>
      </w:tr>
      <w:tr w:rsidR="00EE1482" w:rsidRPr="00BB09F2">
        <w:trPr>
          <w:trHeight w:val="51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825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right"/>
              <w:outlineLvl w:val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270,96</w:t>
            </w:r>
          </w:p>
        </w:tc>
      </w:tr>
      <w:tr w:rsidR="00EE1482" w:rsidRPr="00BB09F2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Органы юстиции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0304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right"/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18,30</w:t>
            </w:r>
          </w:p>
        </w:tc>
      </w:tr>
      <w:tr w:rsidR="00EE1482" w:rsidRPr="00BB09F2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Государственная регистрация актов гражданского состояния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0304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0013800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right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18,30</w:t>
            </w:r>
          </w:p>
        </w:tc>
      </w:tr>
      <w:tr w:rsidR="00EE1482" w:rsidRPr="00BB09F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825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0304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0013800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500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right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18,30</w:t>
            </w:r>
          </w:p>
        </w:tc>
      </w:tr>
      <w:tr w:rsidR="00EE1482" w:rsidRPr="00BB09F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825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right"/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252,66</w:t>
            </w:r>
          </w:p>
        </w:tc>
      </w:tr>
      <w:tr w:rsidR="00EE1482" w:rsidRPr="00BB09F2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2479900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right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252,66</w:t>
            </w:r>
          </w:p>
        </w:tc>
      </w:tr>
      <w:tr w:rsidR="00EE1482" w:rsidRPr="00BB09F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825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0310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2479900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500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right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252,66</w:t>
            </w:r>
          </w:p>
        </w:tc>
      </w:tr>
      <w:tr w:rsidR="00EE1482" w:rsidRPr="00BB09F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825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right"/>
              <w:outlineLvl w:val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805,78</w:t>
            </w:r>
          </w:p>
        </w:tc>
      </w:tr>
      <w:tr w:rsidR="00EE1482" w:rsidRPr="00BB09F2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right"/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797,16</w:t>
            </w:r>
          </w:p>
        </w:tc>
      </w:tr>
      <w:tr w:rsidR="00EE1482" w:rsidRPr="00BB09F2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Уличное освещение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6000100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right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596,43</w:t>
            </w:r>
          </w:p>
        </w:tc>
      </w:tr>
      <w:tr w:rsidR="00EE1482" w:rsidRPr="00BB09F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825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0503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6000100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500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right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596,43</w:t>
            </w:r>
          </w:p>
        </w:tc>
      </w:tr>
      <w:tr w:rsidR="00EE1482" w:rsidRPr="00BB09F2">
        <w:trPr>
          <w:trHeight w:val="51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Расходы на прочие мероприятия по благоустройству городских округов и поселений, не отнесенные к целевым статьям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825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6000500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right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200,73</w:t>
            </w:r>
          </w:p>
        </w:tc>
      </w:tr>
      <w:tr w:rsidR="00EE1482" w:rsidRPr="00BB09F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825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0503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6000500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500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right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200,73</w:t>
            </w:r>
          </w:p>
        </w:tc>
      </w:tr>
      <w:tr w:rsidR="00EE1482" w:rsidRPr="00BB09F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825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0505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right"/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8,62</w:t>
            </w:r>
          </w:p>
        </w:tc>
      </w:tr>
      <w:tr w:rsidR="00EE1482" w:rsidRPr="00BB09F2">
        <w:trPr>
          <w:trHeight w:val="76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МЦП "Комплексное развитие системы коммунальной инфраструктуры на 2010-2015 г в Варненском муниципальном районе"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0505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7950035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right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8,62</w:t>
            </w:r>
          </w:p>
        </w:tc>
      </w:tr>
      <w:tr w:rsidR="00EE1482" w:rsidRPr="00BB09F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825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0505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7950035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500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right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8,62</w:t>
            </w:r>
          </w:p>
        </w:tc>
      </w:tr>
      <w:tr w:rsidR="00EE1482" w:rsidRPr="00BB09F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825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right"/>
              <w:outlineLvl w:val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35,61</w:t>
            </w:r>
          </w:p>
        </w:tc>
      </w:tr>
      <w:tr w:rsidR="00EE1482" w:rsidRPr="00BB09F2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right"/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35,61</w:t>
            </w:r>
          </w:p>
        </w:tc>
      </w:tr>
      <w:tr w:rsidR="00EE1482" w:rsidRPr="00BB09F2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МЦП "Организация отдыха, оздоровление и занятости детей в летние каникулы 2011-2014г г"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7950031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right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35,61</w:t>
            </w:r>
          </w:p>
        </w:tc>
      </w:tr>
      <w:tr w:rsidR="00EE1482" w:rsidRPr="00BB09F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825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0707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7950031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500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right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35,61</w:t>
            </w:r>
          </w:p>
        </w:tc>
      </w:tr>
      <w:tr w:rsidR="00EE1482" w:rsidRPr="00BB09F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825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right"/>
              <w:outlineLvl w:val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982,92</w:t>
            </w:r>
          </w:p>
        </w:tc>
      </w:tr>
      <w:tr w:rsidR="00EE1482" w:rsidRPr="00BB09F2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right"/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982,92</w:t>
            </w:r>
          </w:p>
        </w:tc>
      </w:tr>
      <w:tr w:rsidR="00EE1482" w:rsidRPr="00BB09F2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Уплата налога на имущество организаций, земельного и транспортного налога дворцами и домами культуры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4408900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right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29,00</w:t>
            </w:r>
          </w:p>
        </w:tc>
      </w:tr>
      <w:tr w:rsidR="00EE1482" w:rsidRPr="00BB09F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Выполнение функций казенными учреждениями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825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0801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4408900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001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right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29,00</w:t>
            </w:r>
          </w:p>
        </w:tc>
      </w:tr>
      <w:tr w:rsidR="00EE1482" w:rsidRPr="00BB09F2">
        <w:trPr>
          <w:trHeight w:val="51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Обеспечение деятельности (оказание услуг) подведомственных казенных учреждений за счет средств местного бюджета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825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4409901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right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953,92</w:t>
            </w:r>
          </w:p>
        </w:tc>
      </w:tr>
      <w:tr w:rsidR="00EE1482" w:rsidRPr="00BB09F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Выполнение функций казенными учреждениями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825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0801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4409901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001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right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953,92</w:t>
            </w:r>
          </w:p>
        </w:tc>
      </w:tr>
      <w:tr w:rsidR="00EE1482" w:rsidRPr="00BB09F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825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right"/>
              <w:outlineLvl w:val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61,65</w:t>
            </w:r>
          </w:p>
        </w:tc>
      </w:tr>
      <w:tr w:rsidR="00EE1482" w:rsidRPr="00BB09F2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right"/>
              <w:outlineLvl w:val="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61,65</w:t>
            </w:r>
          </w:p>
        </w:tc>
      </w:tr>
      <w:tr w:rsidR="00EE1482" w:rsidRPr="00BB09F2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МЦП "Развитие физической культуры и спорта в Варненском муниципальном районе на 2009-2012 годы"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7950027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right"/>
              <w:outlineLvl w:val="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61,65</w:t>
            </w:r>
          </w:p>
        </w:tc>
      </w:tr>
      <w:tr w:rsidR="00EE1482" w:rsidRPr="00BB09F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825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1101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7950027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center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500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82" w:rsidRPr="00BB09F2" w:rsidRDefault="00EE1482" w:rsidP="00BB09F2">
            <w:pPr>
              <w:jc w:val="right"/>
              <w:outlineLvl w:val="3"/>
              <w:rPr>
                <w:rFonts w:ascii="Arial Narrow" w:hAnsi="Arial Narrow" w:cs="Arial Narrow"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sz w:val="16"/>
                <w:szCs w:val="16"/>
              </w:rPr>
              <w:t>61,65</w:t>
            </w:r>
          </w:p>
        </w:tc>
      </w:tr>
      <w:tr w:rsidR="00EE1482" w:rsidRPr="00BB09F2">
        <w:trPr>
          <w:trHeight w:val="2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482" w:rsidRPr="00BB09F2" w:rsidRDefault="00EE1482" w:rsidP="00BB0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482" w:rsidRPr="00BB09F2" w:rsidRDefault="00EE1482" w:rsidP="00BB09F2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482" w:rsidRPr="00BB09F2" w:rsidRDefault="00EE1482" w:rsidP="00BB09F2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482" w:rsidRPr="00BB09F2" w:rsidRDefault="00EE1482" w:rsidP="00BB09F2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482" w:rsidRPr="00BB09F2" w:rsidRDefault="00EE1482" w:rsidP="00BB09F2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482" w:rsidRPr="00BB09F2" w:rsidRDefault="00EE1482" w:rsidP="00BB09F2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482" w:rsidRPr="00BB09F2" w:rsidRDefault="00EE1482" w:rsidP="00BB09F2">
            <w:pPr>
              <w:jc w:val="right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4 912,92</w:t>
            </w:r>
          </w:p>
        </w:tc>
      </w:tr>
    </w:tbl>
    <w:p w:rsidR="00EE1482" w:rsidRDefault="00EE1482" w:rsidP="00BB09F2">
      <w:pPr>
        <w:jc w:val="right"/>
      </w:pPr>
    </w:p>
    <w:sectPr w:rsidR="00EE1482" w:rsidSect="00BB09F2">
      <w:pgSz w:w="11906" w:h="16838" w:code="9"/>
      <w:pgMar w:top="567" w:right="849" w:bottom="993" w:left="1418" w:header="72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09F2"/>
    <w:rsid w:val="00000161"/>
    <w:rsid w:val="000026A0"/>
    <w:rsid w:val="00007EDF"/>
    <w:rsid w:val="00010254"/>
    <w:rsid w:val="00011FF5"/>
    <w:rsid w:val="000123A8"/>
    <w:rsid w:val="00015054"/>
    <w:rsid w:val="00021735"/>
    <w:rsid w:val="00023143"/>
    <w:rsid w:val="0003269C"/>
    <w:rsid w:val="00032E28"/>
    <w:rsid w:val="0003424E"/>
    <w:rsid w:val="000347AA"/>
    <w:rsid w:val="00034AC3"/>
    <w:rsid w:val="00034E38"/>
    <w:rsid w:val="00035AB6"/>
    <w:rsid w:val="00041F8C"/>
    <w:rsid w:val="00043144"/>
    <w:rsid w:val="000434C3"/>
    <w:rsid w:val="0005050F"/>
    <w:rsid w:val="00052CA9"/>
    <w:rsid w:val="000542DA"/>
    <w:rsid w:val="00055BA6"/>
    <w:rsid w:val="0005617C"/>
    <w:rsid w:val="000564CE"/>
    <w:rsid w:val="000566AE"/>
    <w:rsid w:val="00062181"/>
    <w:rsid w:val="00066227"/>
    <w:rsid w:val="000665E1"/>
    <w:rsid w:val="000679BC"/>
    <w:rsid w:val="00070821"/>
    <w:rsid w:val="00071B8D"/>
    <w:rsid w:val="00072059"/>
    <w:rsid w:val="0007323E"/>
    <w:rsid w:val="00075CE4"/>
    <w:rsid w:val="00075F34"/>
    <w:rsid w:val="00081797"/>
    <w:rsid w:val="000841C3"/>
    <w:rsid w:val="00087C4B"/>
    <w:rsid w:val="00096E9B"/>
    <w:rsid w:val="000A1461"/>
    <w:rsid w:val="000A1840"/>
    <w:rsid w:val="000A332F"/>
    <w:rsid w:val="000A749E"/>
    <w:rsid w:val="000B1178"/>
    <w:rsid w:val="000B3AB5"/>
    <w:rsid w:val="000B6D9E"/>
    <w:rsid w:val="000C00FD"/>
    <w:rsid w:val="000C01EE"/>
    <w:rsid w:val="000C0824"/>
    <w:rsid w:val="000C1819"/>
    <w:rsid w:val="000C1EAE"/>
    <w:rsid w:val="000C47D8"/>
    <w:rsid w:val="000C74F0"/>
    <w:rsid w:val="000D3980"/>
    <w:rsid w:val="000D4BBE"/>
    <w:rsid w:val="000D6CDA"/>
    <w:rsid w:val="000D6F21"/>
    <w:rsid w:val="000E12B8"/>
    <w:rsid w:val="000E1484"/>
    <w:rsid w:val="000E3620"/>
    <w:rsid w:val="000E48AB"/>
    <w:rsid w:val="000F1FA5"/>
    <w:rsid w:val="000F2717"/>
    <w:rsid w:val="000F478A"/>
    <w:rsid w:val="000F5FFB"/>
    <w:rsid w:val="000F7717"/>
    <w:rsid w:val="000F789C"/>
    <w:rsid w:val="00101330"/>
    <w:rsid w:val="0010242E"/>
    <w:rsid w:val="001024F2"/>
    <w:rsid w:val="00103354"/>
    <w:rsid w:val="001040C0"/>
    <w:rsid w:val="001108C1"/>
    <w:rsid w:val="00111D12"/>
    <w:rsid w:val="0011410B"/>
    <w:rsid w:val="00116B7F"/>
    <w:rsid w:val="00120192"/>
    <w:rsid w:val="00121F44"/>
    <w:rsid w:val="001239FA"/>
    <w:rsid w:val="00123E8B"/>
    <w:rsid w:val="00124738"/>
    <w:rsid w:val="001251D7"/>
    <w:rsid w:val="001252D1"/>
    <w:rsid w:val="0012686C"/>
    <w:rsid w:val="001275EC"/>
    <w:rsid w:val="0012762E"/>
    <w:rsid w:val="00127F6F"/>
    <w:rsid w:val="0013015A"/>
    <w:rsid w:val="001323A6"/>
    <w:rsid w:val="00132516"/>
    <w:rsid w:val="0013446C"/>
    <w:rsid w:val="00135D05"/>
    <w:rsid w:val="001366FC"/>
    <w:rsid w:val="00137467"/>
    <w:rsid w:val="00144366"/>
    <w:rsid w:val="00147F97"/>
    <w:rsid w:val="00153F20"/>
    <w:rsid w:val="001556F9"/>
    <w:rsid w:val="00155885"/>
    <w:rsid w:val="00155A64"/>
    <w:rsid w:val="00156C7D"/>
    <w:rsid w:val="00156F21"/>
    <w:rsid w:val="00157066"/>
    <w:rsid w:val="001574DB"/>
    <w:rsid w:val="00157665"/>
    <w:rsid w:val="001576E7"/>
    <w:rsid w:val="00160F07"/>
    <w:rsid w:val="001617F3"/>
    <w:rsid w:val="0016191C"/>
    <w:rsid w:val="0016298A"/>
    <w:rsid w:val="00162E46"/>
    <w:rsid w:val="00163C72"/>
    <w:rsid w:val="00163DE9"/>
    <w:rsid w:val="00164885"/>
    <w:rsid w:val="001658FA"/>
    <w:rsid w:val="001674C7"/>
    <w:rsid w:val="001702FA"/>
    <w:rsid w:val="00172961"/>
    <w:rsid w:val="00173C21"/>
    <w:rsid w:val="001767A0"/>
    <w:rsid w:val="001779B4"/>
    <w:rsid w:val="00184BFB"/>
    <w:rsid w:val="001855A4"/>
    <w:rsid w:val="001862B5"/>
    <w:rsid w:val="00194AA8"/>
    <w:rsid w:val="001954C6"/>
    <w:rsid w:val="00195562"/>
    <w:rsid w:val="001A1CA2"/>
    <w:rsid w:val="001A2634"/>
    <w:rsid w:val="001A465E"/>
    <w:rsid w:val="001A5CD8"/>
    <w:rsid w:val="001A74DF"/>
    <w:rsid w:val="001B0FC0"/>
    <w:rsid w:val="001C044C"/>
    <w:rsid w:val="001C3415"/>
    <w:rsid w:val="001C4D36"/>
    <w:rsid w:val="001C4E83"/>
    <w:rsid w:val="001C4FA7"/>
    <w:rsid w:val="001C69A2"/>
    <w:rsid w:val="001C6F00"/>
    <w:rsid w:val="001D3D30"/>
    <w:rsid w:val="001D506E"/>
    <w:rsid w:val="001E3276"/>
    <w:rsid w:val="001E521B"/>
    <w:rsid w:val="001E58AB"/>
    <w:rsid w:val="001E5EB9"/>
    <w:rsid w:val="001E78B9"/>
    <w:rsid w:val="001F02E0"/>
    <w:rsid w:val="001F5583"/>
    <w:rsid w:val="001F5935"/>
    <w:rsid w:val="001F59D3"/>
    <w:rsid w:val="001F5E98"/>
    <w:rsid w:val="001F6C5C"/>
    <w:rsid w:val="002006EB"/>
    <w:rsid w:val="00203767"/>
    <w:rsid w:val="00204F37"/>
    <w:rsid w:val="0020594C"/>
    <w:rsid w:val="00206507"/>
    <w:rsid w:val="00207D46"/>
    <w:rsid w:val="00214956"/>
    <w:rsid w:val="002155C8"/>
    <w:rsid w:val="0021715C"/>
    <w:rsid w:val="002223AD"/>
    <w:rsid w:val="00222512"/>
    <w:rsid w:val="0022314A"/>
    <w:rsid w:val="00224E61"/>
    <w:rsid w:val="00227748"/>
    <w:rsid w:val="00230658"/>
    <w:rsid w:val="00233BCA"/>
    <w:rsid w:val="0023440F"/>
    <w:rsid w:val="00236A9E"/>
    <w:rsid w:val="002376CC"/>
    <w:rsid w:val="002410BC"/>
    <w:rsid w:val="00242DE0"/>
    <w:rsid w:val="00250110"/>
    <w:rsid w:val="00251C5B"/>
    <w:rsid w:val="00252CB6"/>
    <w:rsid w:val="00252E73"/>
    <w:rsid w:val="00253262"/>
    <w:rsid w:val="00253FB4"/>
    <w:rsid w:val="00254299"/>
    <w:rsid w:val="00254B07"/>
    <w:rsid w:val="0025597B"/>
    <w:rsid w:val="00257C24"/>
    <w:rsid w:val="002643CB"/>
    <w:rsid w:val="002647A6"/>
    <w:rsid w:val="0026513F"/>
    <w:rsid w:val="0026613F"/>
    <w:rsid w:val="00266496"/>
    <w:rsid w:val="0026755C"/>
    <w:rsid w:val="0027316F"/>
    <w:rsid w:val="00275ABF"/>
    <w:rsid w:val="00275CDE"/>
    <w:rsid w:val="00276B16"/>
    <w:rsid w:val="00276FB6"/>
    <w:rsid w:val="00280975"/>
    <w:rsid w:val="00281DA8"/>
    <w:rsid w:val="00283831"/>
    <w:rsid w:val="00283B54"/>
    <w:rsid w:val="00284F87"/>
    <w:rsid w:val="002862A8"/>
    <w:rsid w:val="00286301"/>
    <w:rsid w:val="00286F1B"/>
    <w:rsid w:val="0028715D"/>
    <w:rsid w:val="00287D81"/>
    <w:rsid w:val="00291C01"/>
    <w:rsid w:val="00292757"/>
    <w:rsid w:val="0029602A"/>
    <w:rsid w:val="00297C03"/>
    <w:rsid w:val="002A01A5"/>
    <w:rsid w:val="002A1D26"/>
    <w:rsid w:val="002A1FFA"/>
    <w:rsid w:val="002A4002"/>
    <w:rsid w:val="002A730E"/>
    <w:rsid w:val="002B1B76"/>
    <w:rsid w:val="002B62BC"/>
    <w:rsid w:val="002C18E2"/>
    <w:rsid w:val="002C1E04"/>
    <w:rsid w:val="002C2739"/>
    <w:rsid w:val="002C52B5"/>
    <w:rsid w:val="002C7BD7"/>
    <w:rsid w:val="002D0C8E"/>
    <w:rsid w:val="002D274C"/>
    <w:rsid w:val="002D45C6"/>
    <w:rsid w:val="002D6B02"/>
    <w:rsid w:val="002E225E"/>
    <w:rsid w:val="002E29BC"/>
    <w:rsid w:val="002E44F3"/>
    <w:rsid w:val="002E58D2"/>
    <w:rsid w:val="002E5B87"/>
    <w:rsid w:val="002F6429"/>
    <w:rsid w:val="00301BFC"/>
    <w:rsid w:val="00306592"/>
    <w:rsid w:val="00310F88"/>
    <w:rsid w:val="00313CCC"/>
    <w:rsid w:val="003144A0"/>
    <w:rsid w:val="00315427"/>
    <w:rsid w:val="003168AE"/>
    <w:rsid w:val="00324B16"/>
    <w:rsid w:val="00326683"/>
    <w:rsid w:val="00326D12"/>
    <w:rsid w:val="00326F80"/>
    <w:rsid w:val="003279A0"/>
    <w:rsid w:val="0033330B"/>
    <w:rsid w:val="0033332E"/>
    <w:rsid w:val="0033394E"/>
    <w:rsid w:val="00336825"/>
    <w:rsid w:val="00336EB0"/>
    <w:rsid w:val="00337097"/>
    <w:rsid w:val="003408AD"/>
    <w:rsid w:val="00340F47"/>
    <w:rsid w:val="00343508"/>
    <w:rsid w:val="00347733"/>
    <w:rsid w:val="00347E08"/>
    <w:rsid w:val="003525D1"/>
    <w:rsid w:val="003543CE"/>
    <w:rsid w:val="003565DB"/>
    <w:rsid w:val="0035703A"/>
    <w:rsid w:val="003612A5"/>
    <w:rsid w:val="0036255E"/>
    <w:rsid w:val="00362DE5"/>
    <w:rsid w:val="003641C5"/>
    <w:rsid w:val="003717A0"/>
    <w:rsid w:val="00373C15"/>
    <w:rsid w:val="003742CF"/>
    <w:rsid w:val="00376CF4"/>
    <w:rsid w:val="00380669"/>
    <w:rsid w:val="003816D0"/>
    <w:rsid w:val="00381D75"/>
    <w:rsid w:val="00384A8E"/>
    <w:rsid w:val="00385718"/>
    <w:rsid w:val="003949AB"/>
    <w:rsid w:val="00395B9A"/>
    <w:rsid w:val="00396556"/>
    <w:rsid w:val="003A05A1"/>
    <w:rsid w:val="003A0AE9"/>
    <w:rsid w:val="003A4DFF"/>
    <w:rsid w:val="003A5E1F"/>
    <w:rsid w:val="003B3928"/>
    <w:rsid w:val="003B57B4"/>
    <w:rsid w:val="003B75A8"/>
    <w:rsid w:val="003C1443"/>
    <w:rsid w:val="003C38E9"/>
    <w:rsid w:val="003C5508"/>
    <w:rsid w:val="003C62C0"/>
    <w:rsid w:val="003C7680"/>
    <w:rsid w:val="003C7BC0"/>
    <w:rsid w:val="003D62AA"/>
    <w:rsid w:val="003D7258"/>
    <w:rsid w:val="003E1617"/>
    <w:rsid w:val="003E2055"/>
    <w:rsid w:val="003E3AAF"/>
    <w:rsid w:val="003E554E"/>
    <w:rsid w:val="003E5D5B"/>
    <w:rsid w:val="003E7643"/>
    <w:rsid w:val="003F1DE4"/>
    <w:rsid w:val="003F271B"/>
    <w:rsid w:val="003F5A2B"/>
    <w:rsid w:val="003F7316"/>
    <w:rsid w:val="003F7C3E"/>
    <w:rsid w:val="00400E00"/>
    <w:rsid w:val="00402530"/>
    <w:rsid w:val="00402A51"/>
    <w:rsid w:val="00403577"/>
    <w:rsid w:val="00403F37"/>
    <w:rsid w:val="00405AE7"/>
    <w:rsid w:val="00405C6E"/>
    <w:rsid w:val="004105AE"/>
    <w:rsid w:val="00411745"/>
    <w:rsid w:val="00411E44"/>
    <w:rsid w:val="004123D5"/>
    <w:rsid w:val="00412BDB"/>
    <w:rsid w:val="00417365"/>
    <w:rsid w:val="00423CE6"/>
    <w:rsid w:val="00424EC8"/>
    <w:rsid w:val="00433E14"/>
    <w:rsid w:val="00434247"/>
    <w:rsid w:val="00434F01"/>
    <w:rsid w:val="00442105"/>
    <w:rsid w:val="0044331B"/>
    <w:rsid w:val="00443C58"/>
    <w:rsid w:val="00445C25"/>
    <w:rsid w:val="0044714F"/>
    <w:rsid w:val="00451307"/>
    <w:rsid w:val="00452E7D"/>
    <w:rsid w:val="004530D9"/>
    <w:rsid w:val="00454B62"/>
    <w:rsid w:val="00455338"/>
    <w:rsid w:val="004555CE"/>
    <w:rsid w:val="00455DD4"/>
    <w:rsid w:val="004617A3"/>
    <w:rsid w:val="0046785E"/>
    <w:rsid w:val="00467FFE"/>
    <w:rsid w:val="004719E7"/>
    <w:rsid w:val="00474961"/>
    <w:rsid w:val="00476A9E"/>
    <w:rsid w:val="004814BC"/>
    <w:rsid w:val="00481CFD"/>
    <w:rsid w:val="00482B7A"/>
    <w:rsid w:val="00485126"/>
    <w:rsid w:val="004871EE"/>
    <w:rsid w:val="004904BD"/>
    <w:rsid w:val="00492717"/>
    <w:rsid w:val="00493322"/>
    <w:rsid w:val="00493A81"/>
    <w:rsid w:val="00493BD9"/>
    <w:rsid w:val="00494BE6"/>
    <w:rsid w:val="00495137"/>
    <w:rsid w:val="0049577D"/>
    <w:rsid w:val="00496260"/>
    <w:rsid w:val="00497290"/>
    <w:rsid w:val="00497E4D"/>
    <w:rsid w:val="004A231D"/>
    <w:rsid w:val="004A7361"/>
    <w:rsid w:val="004B0341"/>
    <w:rsid w:val="004B04DE"/>
    <w:rsid w:val="004B219D"/>
    <w:rsid w:val="004B2E87"/>
    <w:rsid w:val="004B6BC2"/>
    <w:rsid w:val="004B73C6"/>
    <w:rsid w:val="004C2991"/>
    <w:rsid w:val="004C6A1A"/>
    <w:rsid w:val="004C6FF8"/>
    <w:rsid w:val="004D0385"/>
    <w:rsid w:val="004D1CF8"/>
    <w:rsid w:val="004E029C"/>
    <w:rsid w:val="004E3C4E"/>
    <w:rsid w:val="004E44F7"/>
    <w:rsid w:val="004E4D45"/>
    <w:rsid w:val="004E53DD"/>
    <w:rsid w:val="004F0A78"/>
    <w:rsid w:val="004F0DBE"/>
    <w:rsid w:val="004F18F2"/>
    <w:rsid w:val="0050115E"/>
    <w:rsid w:val="00501AEC"/>
    <w:rsid w:val="00503152"/>
    <w:rsid w:val="00506178"/>
    <w:rsid w:val="00506D48"/>
    <w:rsid w:val="00507495"/>
    <w:rsid w:val="00510BFE"/>
    <w:rsid w:val="00510DBE"/>
    <w:rsid w:val="005140A5"/>
    <w:rsid w:val="0051461B"/>
    <w:rsid w:val="00514881"/>
    <w:rsid w:val="00515F08"/>
    <w:rsid w:val="005169B4"/>
    <w:rsid w:val="00516E13"/>
    <w:rsid w:val="005208AB"/>
    <w:rsid w:val="005251AF"/>
    <w:rsid w:val="00527284"/>
    <w:rsid w:val="00530890"/>
    <w:rsid w:val="0053712D"/>
    <w:rsid w:val="00541408"/>
    <w:rsid w:val="005421EF"/>
    <w:rsid w:val="005453C5"/>
    <w:rsid w:val="00545EB1"/>
    <w:rsid w:val="00551161"/>
    <w:rsid w:val="00553D6F"/>
    <w:rsid w:val="005550B7"/>
    <w:rsid w:val="00564EE8"/>
    <w:rsid w:val="00565211"/>
    <w:rsid w:val="00572187"/>
    <w:rsid w:val="00575B5A"/>
    <w:rsid w:val="005813F4"/>
    <w:rsid w:val="00582E7F"/>
    <w:rsid w:val="00583DD4"/>
    <w:rsid w:val="00584795"/>
    <w:rsid w:val="00585BA1"/>
    <w:rsid w:val="00586365"/>
    <w:rsid w:val="00590ADE"/>
    <w:rsid w:val="0059104D"/>
    <w:rsid w:val="0059411C"/>
    <w:rsid w:val="00594C0B"/>
    <w:rsid w:val="005961C1"/>
    <w:rsid w:val="005A048E"/>
    <w:rsid w:val="005A07D2"/>
    <w:rsid w:val="005A166B"/>
    <w:rsid w:val="005A176B"/>
    <w:rsid w:val="005A4018"/>
    <w:rsid w:val="005A43CD"/>
    <w:rsid w:val="005A4CCA"/>
    <w:rsid w:val="005A79FF"/>
    <w:rsid w:val="005B4249"/>
    <w:rsid w:val="005B4E1C"/>
    <w:rsid w:val="005B56D1"/>
    <w:rsid w:val="005C207C"/>
    <w:rsid w:val="005C2AC0"/>
    <w:rsid w:val="005C50F4"/>
    <w:rsid w:val="005C6BBE"/>
    <w:rsid w:val="005C7DCF"/>
    <w:rsid w:val="005D00E9"/>
    <w:rsid w:val="005D0A6A"/>
    <w:rsid w:val="005D3A76"/>
    <w:rsid w:val="005D6902"/>
    <w:rsid w:val="005D733D"/>
    <w:rsid w:val="005E068E"/>
    <w:rsid w:val="005E1C25"/>
    <w:rsid w:val="005E3C31"/>
    <w:rsid w:val="005E5464"/>
    <w:rsid w:val="005E55AE"/>
    <w:rsid w:val="005E63CC"/>
    <w:rsid w:val="005E6A8E"/>
    <w:rsid w:val="005E7EDD"/>
    <w:rsid w:val="005F0ECC"/>
    <w:rsid w:val="005F2C64"/>
    <w:rsid w:val="005F3F5F"/>
    <w:rsid w:val="005F668F"/>
    <w:rsid w:val="00601715"/>
    <w:rsid w:val="00601F5D"/>
    <w:rsid w:val="00602A15"/>
    <w:rsid w:val="00603664"/>
    <w:rsid w:val="006038DA"/>
    <w:rsid w:val="00603AA9"/>
    <w:rsid w:val="0060431A"/>
    <w:rsid w:val="0060520C"/>
    <w:rsid w:val="00605C80"/>
    <w:rsid w:val="00606D63"/>
    <w:rsid w:val="0061195A"/>
    <w:rsid w:val="00613533"/>
    <w:rsid w:val="00613F7F"/>
    <w:rsid w:val="00616B86"/>
    <w:rsid w:val="0062117E"/>
    <w:rsid w:val="00626A3C"/>
    <w:rsid w:val="0062716E"/>
    <w:rsid w:val="006274EA"/>
    <w:rsid w:val="006335B3"/>
    <w:rsid w:val="00634A83"/>
    <w:rsid w:val="00637A56"/>
    <w:rsid w:val="00640576"/>
    <w:rsid w:val="006422BD"/>
    <w:rsid w:val="00642960"/>
    <w:rsid w:val="00642AD0"/>
    <w:rsid w:val="00642D6F"/>
    <w:rsid w:val="00643DF9"/>
    <w:rsid w:val="00646A06"/>
    <w:rsid w:val="00646E94"/>
    <w:rsid w:val="00647D1C"/>
    <w:rsid w:val="00653B3A"/>
    <w:rsid w:val="00655FD8"/>
    <w:rsid w:val="00656F30"/>
    <w:rsid w:val="00660454"/>
    <w:rsid w:val="006615D7"/>
    <w:rsid w:val="006649C0"/>
    <w:rsid w:val="0066725D"/>
    <w:rsid w:val="006673A9"/>
    <w:rsid w:val="00670286"/>
    <w:rsid w:val="0067622E"/>
    <w:rsid w:val="00680B54"/>
    <w:rsid w:val="006820ED"/>
    <w:rsid w:val="00682E6E"/>
    <w:rsid w:val="00683BCD"/>
    <w:rsid w:val="00685839"/>
    <w:rsid w:val="00687121"/>
    <w:rsid w:val="00687CE5"/>
    <w:rsid w:val="00691E6E"/>
    <w:rsid w:val="00694665"/>
    <w:rsid w:val="0069568F"/>
    <w:rsid w:val="00696EF7"/>
    <w:rsid w:val="00697BE7"/>
    <w:rsid w:val="006A1C8A"/>
    <w:rsid w:val="006A3B37"/>
    <w:rsid w:val="006A3C7D"/>
    <w:rsid w:val="006A40E7"/>
    <w:rsid w:val="006A4F2E"/>
    <w:rsid w:val="006A54C8"/>
    <w:rsid w:val="006B0EE7"/>
    <w:rsid w:val="006B36BB"/>
    <w:rsid w:val="006B4FC9"/>
    <w:rsid w:val="006C134C"/>
    <w:rsid w:val="006C229F"/>
    <w:rsid w:val="006C2EAF"/>
    <w:rsid w:val="006C3C1F"/>
    <w:rsid w:val="006C478F"/>
    <w:rsid w:val="006C4A99"/>
    <w:rsid w:val="006D4F51"/>
    <w:rsid w:val="006D5284"/>
    <w:rsid w:val="006D5294"/>
    <w:rsid w:val="006E0F74"/>
    <w:rsid w:val="006E1761"/>
    <w:rsid w:val="006E1D60"/>
    <w:rsid w:val="006E2910"/>
    <w:rsid w:val="006E4AA1"/>
    <w:rsid w:val="006E5B98"/>
    <w:rsid w:val="006E6D2F"/>
    <w:rsid w:val="006F2FD1"/>
    <w:rsid w:val="006F3059"/>
    <w:rsid w:val="006F5F86"/>
    <w:rsid w:val="006F73EC"/>
    <w:rsid w:val="007030E2"/>
    <w:rsid w:val="00710EDA"/>
    <w:rsid w:val="00711D27"/>
    <w:rsid w:val="00712763"/>
    <w:rsid w:val="007147FC"/>
    <w:rsid w:val="00720E20"/>
    <w:rsid w:val="00722517"/>
    <w:rsid w:val="00722844"/>
    <w:rsid w:val="00732549"/>
    <w:rsid w:val="007329A1"/>
    <w:rsid w:val="00737FE3"/>
    <w:rsid w:val="00740184"/>
    <w:rsid w:val="007406DE"/>
    <w:rsid w:val="00740A75"/>
    <w:rsid w:val="0074218A"/>
    <w:rsid w:val="00744086"/>
    <w:rsid w:val="007443D2"/>
    <w:rsid w:val="007446A9"/>
    <w:rsid w:val="0074626E"/>
    <w:rsid w:val="0074674A"/>
    <w:rsid w:val="007472CB"/>
    <w:rsid w:val="00752376"/>
    <w:rsid w:val="00754924"/>
    <w:rsid w:val="00760349"/>
    <w:rsid w:val="00760E0E"/>
    <w:rsid w:val="00761CA3"/>
    <w:rsid w:val="007641F4"/>
    <w:rsid w:val="00766659"/>
    <w:rsid w:val="00770C1F"/>
    <w:rsid w:val="00771FD7"/>
    <w:rsid w:val="00772439"/>
    <w:rsid w:val="00772E10"/>
    <w:rsid w:val="007777A1"/>
    <w:rsid w:val="00786EF1"/>
    <w:rsid w:val="0079196B"/>
    <w:rsid w:val="00793EEF"/>
    <w:rsid w:val="007951C3"/>
    <w:rsid w:val="007966EF"/>
    <w:rsid w:val="007A13E0"/>
    <w:rsid w:val="007A4D51"/>
    <w:rsid w:val="007A5EC2"/>
    <w:rsid w:val="007A6184"/>
    <w:rsid w:val="007A759B"/>
    <w:rsid w:val="007B050E"/>
    <w:rsid w:val="007B67B2"/>
    <w:rsid w:val="007C0F1B"/>
    <w:rsid w:val="007C45AC"/>
    <w:rsid w:val="007C4B8C"/>
    <w:rsid w:val="007C5B9A"/>
    <w:rsid w:val="007D1A8A"/>
    <w:rsid w:val="007D1C5C"/>
    <w:rsid w:val="007D2796"/>
    <w:rsid w:val="007D39DD"/>
    <w:rsid w:val="007D55A9"/>
    <w:rsid w:val="007D59DD"/>
    <w:rsid w:val="007D6C30"/>
    <w:rsid w:val="007D72E7"/>
    <w:rsid w:val="007D7A66"/>
    <w:rsid w:val="007E14D6"/>
    <w:rsid w:val="007E2497"/>
    <w:rsid w:val="007E4D2A"/>
    <w:rsid w:val="007E6319"/>
    <w:rsid w:val="007F12DA"/>
    <w:rsid w:val="007F2AC3"/>
    <w:rsid w:val="007F4C5B"/>
    <w:rsid w:val="00800034"/>
    <w:rsid w:val="008011B3"/>
    <w:rsid w:val="00801D30"/>
    <w:rsid w:val="00803AB9"/>
    <w:rsid w:val="0080403B"/>
    <w:rsid w:val="0080537A"/>
    <w:rsid w:val="00805C41"/>
    <w:rsid w:val="00807D4A"/>
    <w:rsid w:val="0081032F"/>
    <w:rsid w:val="008108A9"/>
    <w:rsid w:val="008121FD"/>
    <w:rsid w:val="00812645"/>
    <w:rsid w:val="00812C99"/>
    <w:rsid w:val="00813A28"/>
    <w:rsid w:val="00813E5E"/>
    <w:rsid w:val="00814054"/>
    <w:rsid w:val="0081650C"/>
    <w:rsid w:val="00816B13"/>
    <w:rsid w:val="00830AFA"/>
    <w:rsid w:val="00830DC5"/>
    <w:rsid w:val="008310D6"/>
    <w:rsid w:val="008329C5"/>
    <w:rsid w:val="008331BA"/>
    <w:rsid w:val="00835415"/>
    <w:rsid w:val="00835B6C"/>
    <w:rsid w:val="008367D2"/>
    <w:rsid w:val="00836C31"/>
    <w:rsid w:val="00840167"/>
    <w:rsid w:val="0084398B"/>
    <w:rsid w:val="008444DA"/>
    <w:rsid w:val="008452FB"/>
    <w:rsid w:val="00847935"/>
    <w:rsid w:val="00851A5D"/>
    <w:rsid w:val="008531C6"/>
    <w:rsid w:val="00856B1E"/>
    <w:rsid w:val="008576C5"/>
    <w:rsid w:val="008646EF"/>
    <w:rsid w:val="008661BF"/>
    <w:rsid w:val="008672A1"/>
    <w:rsid w:val="00870222"/>
    <w:rsid w:val="00876393"/>
    <w:rsid w:val="0087750E"/>
    <w:rsid w:val="00880B2D"/>
    <w:rsid w:val="00884672"/>
    <w:rsid w:val="00884A0B"/>
    <w:rsid w:val="00884CC5"/>
    <w:rsid w:val="0088768D"/>
    <w:rsid w:val="00887843"/>
    <w:rsid w:val="00887D5B"/>
    <w:rsid w:val="00896169"/>
    <w:rsid w:val="008A03C2"/>
    <w:rsid w:val="008A0EF3"/>
    <w:rsid w:val="008A0F36"/>
    <w:rsid w:val="008A1B84"/>
    <w:rsid w:val="008A1CEA"/>
    <w:rsid w:val="008A5490"/>
    <w:rsid w:val="008A56AC"/>
    <w:rsid w:val="008A5E02"/>
    <w:rsid w:val="008A68A0"/>
    <w:rsid w:val="008A721E"/>
    <w:rsid w:val="008B1BF8"/>
    <w:rsid w:val="008B414C"/>
    <w:rsid w:val="008B5D25"/>
    <w:rsid w:val="008C0405"/>
    <w:rsid w:val="008C170F"/>
    <w:rsid w:val="008C3349"/>
    <w:rsid w:val="008C50B3"/>
    <w:rsid w:val="008C51FC"/>
    <w:rsid w:val="008C634D"/>
    <w:rsid w:val="008C6FF0"/>
    <w:rsid w:val="008D3416"/>
    <w:rsid w:val="008D5E21"/>
    <w:rsid w:val="008E2635"/>
    <w:rsid w:val="008E56E6"/>
    <w:rsid w:val="008E5C66"/>
    <w:rsid w:val="008F3404"/>
    <w:rsid w:val="008F475D"/>
    <w:rsid w:val="009016C2"/>
    <w:rsid w:val="00901FC8"/>
    <w:rsid w:val="00903225"/>
    <w:rsid w:val="009041DC"/>
    <w:rsid w:val="00904A63"/>
    <w:rsid w:val="00905EE0"/>
    <w:rsid w:val="00907944"/>
    <w:rsid w:val="00910064"/>
    <w:rsid w:val="00912065"/>
    <w:rsid w:val="0091736B"/>
    <w:rsid w:val="00917E10"/>
    <w:rsid w:val="00917F1F"/>
    <w:rsid w:val="0092012B"/>
    <w:rsid w:val="00922D03"/>
    <w:rsid w:val="00926411"/>
    <w:rsid w:val="00927D7C"/>
    <w:rsid w:val="009326A2"/>
    <w:rsid w:val="0093364E"/>
    <w:rsid w:val="00933C5D"/>
    <w:rsid w:val="0093454B"/>
    <w:rsid w:val="0093581A"/>
    <w:rsid w:val="00935FFC"/>
    <w:rsid w:val="0094368F"/>
    <w:rsid w:val="00945B7B"/>
    <w:rsid w:val="00950EBD"/>
    <w:rsid w:val="00954BEE"/>
    <w:rsid w:val="00961725"/>
    <w:rsid w:val="00961CBE"/>
    <w:rsid w:val="00962517"/>
    <w:rsid w:val="00963E20"/>
    <w:rsid w:val="00964BCD"/>
    <w:rsid w:val="00964EBF"/>
    <w:rsid w:val="00965687"/>
    <w:rsid w:val="00970B8F"/>
    <w:rsid w:val="009718D1"/>
    <w:rsid w:val="009725B8"/>
    <w:rsid w:val="009727BD"/>
    <w:rsid w:val="00975E11"/>
    <w:rsid w:val="00976182"/>
    <w:rsid w:val="00977DDE"/>
    <w:rsid w:val="009828D4"/>
    <w:rsid w:val="00983273"/>
    <w:rsid w:val="00983C9F"/>
    <w:rsid w:val="00984226"/>
    <w:rsid w:val="00984D16"/>
    <w:rsid w:val="00986AD8"/>
    <w:rsid w:val="009933C7"/>
    <w:rsid w:val="00994298"/>
    <w:rsid w:val="00994D44"/>
    <w:rsid w:val="00995936"/>
    <w:rsid w:val="009A4AE9"/>
    <w:rsid w:val="009A7F16"/>
    <w:rsid w:val="009B058E"/>
    <w:rsid w:val="009B0FC7"/>
    <w:rsid w:val="009B2ED2"/>
    <w:rsid w:val="009B682C"/>
    <w:rsid w:val="009B6C1A"/>
    <w:rsid w:val="009B6D45"/>
    <w:rsid w:val="009C292E"/>
    <w:rsid w:val="009C4EB6"/>
    <w:rsid w:val="009C5382"/>
    <w:rsid w:val="009C5F65"/>
    <w:rsid w:val="009D121D"/>
    <w:rsid w:val="009D2366"/>
    <w:rsid w:val="009D439F"/>
    <w:rsid w:val="009D47A4"/>
    <w:rsid w:val="009D49CE"/>
    <w:rsid w:val="009D5EB4"/>
    <w:rsid w:val="009D7544"/>
    <w:rsid w:val="009E21E3"/>
    <w:rsid w:val="009E3D4A"/>
    <w:rsid w:val="009E485D"/>
    <w:rsid w:val="009E5650"/>
    <w:rsid w:val="009F113E"/>
    <w:rsid w:val="009F2B58"/>
    <w:rsid w:val="009F2D18"/>
    <w:rsid w:val="009F540A"/>
    <w:rsid w:val="009F6D49"/>
    <w:rsid w:val="00A01779"/>
    <w:rsid w:val="00A057E2"/>
    <w:rsid w:val="00A066ED"/>
    <w:rsid w:val="00A0675B"/>
    <w:rsid w:val="00A067CE"/>
    <w:rsid w:val="00A06A5E"/>
    <w:rsid w:val="00A07C4A"/>
    <w:rsid w:val="00A11871"/>
    <w:rsid w:val="00A12002"/>
    <w:rsid w:val="00A1439E"/>
    <w:rsid w:val="00A14DA3"/>
    <w:rsid w:val="00A15B64"/>
    <w:rsid w:val="00A16E25"/>
    <w:rsid w:val="00A20633"/>
    <w:rsid w:val="00A2385B"/>
    <w:rsid w:val="00A23C9B"/>
    <w:rsid w:val="00A24599"/>
    <w:rsid w:val="00A25342"/>
    <w:rsid w:val="00A2671D"/>
    <w:rsid w:val="00A31B42"/>
    <w:rsid w:val="00A3250B"/>
    <w:rsid w:val="00A3459E"/>
    <w:rsid w:val="00A35322"/>
    <w:rsid w:val="00A37E21"/>
    <w:rsid w:val="00A43714"/>
    <w:rsid w:val="00A446F4"/>
    <w:rsid w:val="00A45470"/>
    <w:rsid w:val="00A46510"/>
    <w:rsid w:val="00A47AA2"/>
    <w:rsid w:val="00A51782"/>
    <w:rsid w:val="00A51DD2"/>
    <w:rsid w:val="00A51E4A"/>
    <w:rsid w:val="00A523DA"/>
    <w:rsid w:val="00A525DC"/>
    <w:rsid w:val="00A536EA"/>
    <w:rsid w:val="00A53E39"/>
    <w:rsid w:val="00A562A6"/>
    <w:rsid w:val="00A57DAD"/>
    <w:rsid w:val="00A60207"/>
    <w:rsid w:val="00A6084D"/>
    <w:rsid w:val="00A60EF6"/>
    <w:rsid w:val="00A62585"/>
    <w:rsid w:val="00A6297F"/>
    <w:rsid w:val="00A633D5"/>
    <w:rsid w:val="00A6493B"/>
    <w:rsid w:val="00A72D6B"/>
    <w:rsid w:val="00A7380D"/>
    <w:rsid w:val="00A74C61"/>
    <w:rsid w:val="00A7559E"/>
    <w:rsid w:val="00A75C4F"/>
    <w:rsid w:val="00A82D70"/>
    <w:rsid w:val="00A85F64"/>
    <w:rsid w:val="00A861DD"/>
    <w:rsid w:val="00A87B33"/>
    <w:rsid w:val="00A92071"/>
    <w:rsid w:val="00A92511"/>
    <w:rsid w:val="00A9437E"/>
    <w:rsid w:val="00A96A60"/>
    <w:rsid w:val="00A96BB1"/>
    <w:rsid w:val="00A972A2"/>
    <w:rsid w:val="00A976AD"/>
    <w:rsid w:val="00AA05B7"/>
    <w:rsid w:val="00AA299F"/>
    <w:rsid w:val="00AA4972"/>
    <w:rsid w:val="00AA70F3"/>
    <w:rsid w:val="00AB0966"/>
    <w:rsid w:val="00AB2024"/>
    <w:rsid w:val="00AB2DAE"/>
    <w:rsid w:val="00AB6BC3"/>
    <w:rsid w:val="00AC0819"/>
    <w:rsid w:val="00AC2199"/>
    <w:rsid w:val="00AC3AF3"/>
    <w:rsid w:val="00AC7C50"/>
    <w:rsid w:val="00AD0F2A"/>
    <w:rsid w:val="00AD4260"/>
    <w:rsid w:val="00AD4E1B"/>
    <w:rsid w:val="00AD65DE"/>
    <w:rsid w:val="00AD6939"/>
    <w:rsid w:val="00AD7813"/>
    <w:rsid w:val="00AE186F"/>
    <w:rsid w:val="00AE496F"/>
    <w:rsid w:val="00AE4DE0"/>
    <w:rsid w:val="00AE7BB6"/>
    <w:rsid w:val="00AE7EDA"/>
    <w:rsid w:val="00AF03E4"/>
    <w:rsid w:val="00B019B7"/>
    <w:rsid w:val="00B024C5"/>
    <w:rsid w:val="00B02646"/>
    <w:rsid w:val="00B06FD1"/>
    <w:rsid w:val="00B12111"/>
    <w:rsid w:val="00B13C23"/>
    <w:rsid w:val="00B14B61"/>
    <w:rsid w:val="00B15E55"/>
    <w:rsid w:val="00B2033B"/>
    <w:rsid w:val="00B2124C"/>
    <w:rsid w:val="00B30531"/>
    <w:rsid w:val="00B32F53"/>
    <w:rsid w:val="00B35FE9"/>
    <w:rsid w:val="00B36B3A"/>
    <w:rsid w:val="00B36BBC"/>
    <w:rsid w:val="00B3752A"/>
    <w:rsid w:val="00B3784C"/>
    <w:rsid w:val="00B40B36"/>
    <w:rsid w:val="00B41761"/>
    <w:rsid w:val="00B42287"/>
    <w:rsid w:val="00B4315B"/>
    <w:rsid w:val="00B43222"/>
    <w:rsid w:val="00B452D7"/>
    <w:rsid w:val="00B51BD9"/>
    <w:rsid w:val="00B60E86"/>
    <w:rsid w:val="00B63D8F"/>
    <w:rsid w:val="00B66FB6"/>
    <w:rsid w:val="00B6750E"/>
    <w:rsid w:val="00B73AF4"/>
    <w:rsid w:val="00B754E3"/>
    <w:rsid w:val="00B76427"/>
    <w:rsid w:val="00B807FA"/>
    <w:rsid w:val="00B86250"/>
    <w:rsid w:val="00B90779"/>
    <w:rsid w:val="00B907FB"/>
    <w:rsid w:val="00B93105"/>
    <w:rsid w:val="00B94743"/>
    <w:rsid w:val="00B94C58"/>
    <w:rsid w:val="00B95689"/>
    <w:rsid w:val="00B96078"/>
    <w:rsid w:val="00BA143C"/>
    <w:rsid w:val="00BA19A8"/>
    <w:rsid w:val="00BA3784"/>
    <w:rsid w:val="00BA5A4C"/>
    <w:rsid w:val="00BA6381"/>
    <w:rsid w:val="00BA737A"/>
    <w:rsid w:val="00BB09F2"/>
    <w:rsid w:val="00BB4D55"/>
    <w:rsid w:val="00BB604E"/>
    <w:rsid w:val="00BB6472"/>
    <w:rsid w:val="00BC0590"/>
    <w:rsid w:val="00BC0D4E"/>
    <w:rsid w:val="00BC1215"/>
    <w:rsid w:val="00BC5514"/>
    <w:rsid w:val="00BC5C4E"/>
    <w:rsid w:val="00BC7A2F"/>
    <w:rsid w:val="00BD054E"/>
    <w:rsid w:val="00BD2E07"/>
    <w:rsid w:val="00BD63F9"/>
    <w:rsid w:val="00BD6B36"/>
    <w:rsid w:val="00BD6C0C"/>
    <w:rsid w:val="00BE09CD"/>
    <w:rsid w:val="00BE35EA"/>
    <w:rsid w:val="00BE3D34"/>
    <w:rsid w:val="00BE4598"/>
    <w:rsid w:val="00BE4BAE"/>
    <w:rsid w:val="00BE522D"/>
    <w:rsid w:val="00BE72A1"/>
    <w:rsid w:val="00BF1105"/>
    <w:rsid w:val="00BF1684"/>
    <w:rsid w:val="00BF1772"/>
    <w:rsid w:val="00BF3444"/>
    <w:rsid w:val="00BF3B86"/>
    <w:rsid w:val="00BF5A7D"/>
    <w:rsid w:val="00BF5BA3"/>
    <w:rsid w:val="00BF65D4"/>
    <w:rsid w:val="00BF6A1B"/>
    <w:rsid w:val="00BF74B3"/>
    <w:rsid w:val="00C025E9"/>
    <w:rsid w:val="00C037F0"/>
    <w:rsid w:val="00C04594"/>
    <w:rsid w:val="00C05A2D"/>
    <w:rsid w:val="00C05B0E"/>
    <w:rsid w:val="00C06B6A"/>
    <w:rsid w:val="00C108E0"/>
    <w:rsid w:val="00C111A1"/>
    <w:rsid w:val="00C11C3F"/>
    <w:rsid w:val="00C12A21"/>
    <w:rsid w:val="00C139AA"/>
    <w:rsid w:val="00C15059"/>
    <w:rsid w:val="00C16453"/>
    <w:rsid w:val="00C1789E"/>
    <w:rsid w:val="00C17ABC"/>
    <w:rsid w:val="00C20E61"/>
    <w:rsid w:val="00C223EC"/>
    <w:rsid w:val="00C25845"/>
    <w:rsid w:val="00C26201"/>
    <w:rsid w:val="00C27A83"/>
    <w:rsid w:val="00C31811"/>
    <w:rsid w:val="00C327E6"/>
    <w:rsid w:val="00C3296C"/>
    <w:rsid w:val="00C3467C"/>
    <w:rsid w:val="00C35822"/>
    <w:rsid w:val="00C376CE"/>
    <w:rsid w:val="00C377A5"/>
    <w:rsid w:val="00C37B9A"/>
    <w:rsid w:val="00C42C04"/>
    <w:rsid w:val="00C4482A"/>
    <w:rsid w:val="00C47456"/>
    <w:rsid w:val="00C478A7"/>
    <w:rsid w:val="00C509BB"/>
    <w:rsid w:val="00C57F7E"/>
    <w:rsid w:val="00C604E1"/>
    <w:rsid w:val="00C60A72"/>
    <w:rsid w:val="00C6316A"/>
    <w:rsid w:val="00C633A3"/>
    <w:rsid w:val="00C637ED"/>
    <w:rsid w:val="00C65C48"/>
    <w:rsid w:val="00C74ED9"/>
    <w:rsid w:val="00C74F51"/>
    <w:rsid w:val="00C762FF"/>
    <w:rsid w:val="00C81B3A"/>
    <w:rsid w:val="00C81D8C"/>
    <w:rsid w:val="00C8228A"/>
    <w:rsid w:val="00C83A2A"/>
    <w:rsid w:val="00C8708E"/>
    <w:rsid w:val="00C870E8"/>
    <w:rsid w:val="00C9061D"/>
    <w:rsid w:val="00C9195C"/>
    <w:rsid w:val="00C934B8"/>
    <w:rsid w:val="00C9365B"/>
    <w:rsid w:val="00C93A13"/>
    <w:rsid w:val="00C95F3B"/>
    <w:rsid w:val="00C97CDB"/>
    <w:rsid w:val="00CA00F8"/>
    <w:rsid w:val="00CA150E"/>
    <w:rsid w:val="00CA5795"/>
    <w:rsid w:val="00CA591A"/>
    <w:rsid w:val="00CA5C26"/>
    <w:rsid w:val="00CA6497"/>
    <w:rsid w:val="00CA7BFD"/>
    <w:rsid w:val="00CB0A02"/>
    <w:rsid w:val="00CB2F0F"/>
    <w:rsid w:val="00CB6F7D"/>
    <w:rsid w:val="00CC2FFA"/>
    <w:rsid w:val="00CC5264"/>
    <w:rsid w:val="00CC66F5"/>
    <w:rsid w:val="00CD6160"/>
    <w:rsid w:val="00CE0CD8"/>
    <w:rsid w:val="00CE1178"/>
    <w:rsid w:val="00CE4D7B"/>
    <w:rsid w:val="00CE6D71"/>
    <w:rsid w:val="00CE7743"/>
    <w:rsid w:val="00CF0926"/>
    <w:rsid w:val="00CF1A00"/>
    <w:rsid w:val="00CF2322"/>
    <w:rsid w:val="00CF2F5D"/>
    <w:rsid w:val="00CF2F96"/>
    <w:rsid w:val="00CF4743"/>
    <w:rsid w:val="00D00F65"/>
    <w:rsid w:val="00D014C2"/>
    <w:rsid w:val="00D0254F"/>
    <w:rsid w:val="00D02CA0"/>
    <w:rsid w:val="00D0456A"/>
    <w:rsid w:val="00D06651"/>
    <w:rsid w:val="00D06D97"/>
    <w:rsid w:val="00D06FF1"/>
    <w:rsid w:val="00D11F81"/>
    <w:rsid w:val="00D122B7"/>
    <w:rsid w:val="00D133FB"/>
    <w:rsid w:val="00D1431F"/>
    <w:rsid w:val="00D3703C"/>
    <w:rsid w:val="00D37496"/>
    <w:rsid w:val="00D37B03"/>
    <w:rsid w:val="00D40ECE"/>
    <w:rsid w:val="00D427D3"/>
    <w:rsid w:val="00D444A8"/>
    <w:rsid w:val="00D444F1"/>
    <w:rsid w:val="00D45C3B"/>
    <w:rsid w:val="00D505D9"/>
    <w:rsid w:val="00D53323"/>
    <w:rsid w:val="00D54373"/>
    <w:rsid w:val="00D558A0"/>
    <w:rsid w:val="00D578AB"/>
    <w:rsid w:val="00D57B94"/>
    <w:rsid w:val="00D61BE6"/>
    <w:rsid w:val="00D621B8"/>
    <w:rsid w:val="00D67248"/>
    <w:rsid w:val="00D70C6F"/>
    <w:rsid w:val="00D72372"/>
    <w:rsid w:val="00D731F6"/>
    <w:rsid w:val="00D7593A"/>
    <w:rsid w:val="00D7706A"/>
    <w:rsid w:val="00D8026F"/>
    <w:rsid w:val="00D8084D"/>
    <w:rsid w:val="00D810DF"/>
    <w:rsid w:val="00D876A8"/>
    <w:rsid w:val="00D91C1F"/>
    <w:rsid w:val="00D9216B"/>
    <w:rsid w:val="00D95D15"/>
    <w:rsid w:val="00DA118F"/>
    <w:rsid w:val="00DA2BF9"/>
    <w:rsid w:val="00DA2E06"/>
    <w:rsid w:val="00DA4EC7"/>
    <w:rsid w:val="00DA502B"/>
    <w:rsid w:val="00DA5092"/>
    <w:rsid w:val="00DA5FF3"/>
    <w:rsid w:val="00DB03A8"/>
    <w:rsid w:val="00DB6001"/>
    <w:rsid w:val="00DB7221"/>
    <w:rsid w:val="00DB7FC7"/>
    <w:rsid w:val="00DC125D"/>
    <w:rsid w:val="00DC1BE1"/>
    <w:rsid w:val="00DC2383"/>
    <w:rsid w:val="00DC3874"/>
    <w:rsid w:val="00DC61DA"/>
    <w:rsid w:val="00DD0A24"/>
    <w:rsid w:val="00DD1A81"/>
    <w:rsid w:val="00DD261E"/>
    <w:rsid w:val="00DD4287"/>
    <w:rsid w:val="00DD42F3"/>
    <w:rsid w:val="00DD50B6"/>
    <w:rsid w:val="00DD7461"/>
    <w:rsid w:val="00DE16BD"/>
    <w:rsid w:val="00DE61AF"/>
    <w:rsid w:val="00DE67E1"/>
    <w:rsid w:val="00DE6E73"/>
    <w:rsid w:val="00DE7454"/>
    <w:rsid w:val="00DE76B8"/>
    <w:rsid w:val="00DF132C"/>
    <w:rsid w:val="00DF2166"/>
    <w:rsid w:val="00DF2A06"/>
    <w:rsid w:val="00DF33BB"/>
    <w:rsid w:val="00DF36C1"/>
    <w:rsid w:val="00DF4B4D"/>
    <w:rsid w:val="00DF60F6"/>
    <w:rsid w:val="00DF6C7E"/>
    <w:rsid w:val="00DF6C8F"/>
    <w:rsid w:val="00DF6E0A"/>
    <w:rsid w:val="00DF7474"/>
    <w:rsid w:val="00E00CC6"/>
    <w:rsid w:val="00E110A7"/>
    <w:rsid w:val="00E1452A"/>
    <w:rsid w:val="00E151C8"/>
    <w:rsid w:val="00E1696E"/>
    <w:rsid w:val="00E17BFE"/>
    <w:rsid w:val="00E17EB9"/>
    <w:rsid w:val="00E20726"/>
    <w:rsid w:val="00E225B7"/>
    <w:rsid w:val="00E232AC"/>
    <w:rsid w:val="00E27BC9"/>
    <w:rsid w:val="00E31439"/>
    <w:rsid w:val="00E34327"/>
    <w:rsid w:val="00E36008"/>
    <w:rsid w:val="00E37096"/>
    <w:rsid w:val="00E3748E"/>
    <w:rsid w:val="00E37B73"/>
    <w:rsid w:val="00E4180B"/>
    <w:rsid w:val="00E44F92"/>
    <w:rsid w:val="00E4591E"/>
    <w:rsid w:val="00E46C85"/>
    <w:rsid w:val="00E50A9F"/>
    <w:rsid w:val="00E53D00"/>
    <w:rsid w:val="00E560ED"/>
    <w:rsid w:val="00E56D52"/>
    <w:rsid w:val="00E60981"/>
    <w:rsid w:val="00E61BCE"/>
    <w:rsid w:val="00E61DBE"/>
    <w:rsid w:val="00E63016"/>
    <w:rsid w:val="00E6312E"/>
    <w:rsid w:val="00E673EE"/>
    <w:rsid w:val="00E6767D"/>
    <w:rsid w:val="00E71531"/>
    <w:rsid w:val="00E73EA3"/>
    <w:rsid w:val="00E747AC"/>
    <w:rsid w:val="00E749AD"/>
    <w:rsid w:val="00E8182E"/>
    <w:rsid w:val="00E8337C"/>
    <w:rsid w:val="00E92DF2"/>
    <w:rsid w:val="00E92EDA"/>
    <w:rsid w:val="00E95D2F"/>
    <w:rsid w:val="00EA2041"/>
    <w:rsid w:val="00EA596B"/>
    <w:rsid w:val="00EA5B84"/>
    <w:rsid w:val="00EA669E"/>
    <w:rsid w:val="00EA6D6F"/>
    <w:rsid w:val="00EA7261"/>
    <w:rsid w:val="00EA782A"/>
    <w:rsid w:val="00EB0418"/>
    <w:rsid w:val="00EB13C4"/>
    <w:rsid w:val="00EB276D"/>
    <w:rsid w:val="00EB490F"/>
    <w:rsid w:val="00EB722B"/>
    <w:rsid w:val="00EC0D29"/>
    <w:rsid w:val="00EC147C"/>
    <w:rsid w:val="00EC19F1"/>
    <w:rsid w:val="00EC235A"/>
    <w:rsid w:val="00EC342B"/>
    <w:rsid w:val="00EC441C"/>
    <w:rsid w:val="00EC7C31"/>
    <w:rsid w:val="00ED4593"/>
    <w:rsid w:val="00ED45FB"/>
    <w:rsid w:val="00ED4B91"/>
    <w:rsid w:val="00EE0482"/>
    <w:rsid w:val="00EE1344"/>
    <w:rsid w:val="00EE1482"/>
    <w:rsid w:val="00EE53E2"/>
    <w:rsid w:val="00EE63AC"/>
    <w:rsid w:val="00EF0DD1"/>
    <w:rsid w:val="00EF2718"/>
    <w:rsid w:val="00EF2DDA"/>
    <w:rsid w:val="00EF37C1"/>
    <w:rsid w:val="00EF6676"/>
    <w:rsid w:val="00EF6923"/>
    <w:rsid w:val="00EF6D03"/>
    <w:rsid w:val="00EF7777"/>
    <w:rsid w:val="00F00B26"/>
    <w:rsid w:val="00F01DDF"/>
    <w:rsid w:val="00F04EE8"/>
    <w:rsid w:val="00F07BED"/>
    <w:rsid w:val="00F114AB"/>
    <w:rsid w:val="00F11513"/>
    <w:rsid w:val="00F12D29"/>
    <w:rsid w:val="00F14551"/>
    <w:rsid w:val="00F17850"/>
    <w:rsid w:val="00F209A6"/>
    <w:rsid w:val="00F22781"/>
    <w:rsid w:val="00F22E87"/>
    <w:rsid w:val="00F30484"/>
    <w:rsid w:val="00F30692"/>
    <w:rsid w:val="00F31622"/>
    <w:rsid w:val="00F33143"/>
    <w:rsid w:val="00F33327"/>
    <w:rsid w:val="00F42A91"/>
    <w:rsid w:val="00F43565"/>
    <w:rsid w:val="00F43782"/>
    <w:rsid w:val="00F45870"/>
    <w:rsid w:val="00F46E72"/>
    <w:rsid w:val="00F471AB"/>
    <w:rsid w:val="00F474EF"/>
    <w:rsid w:val="00F57A02"/>
    <w:rsid w:val="00F57FFE"/>
    <w:rsid w:val="00F602C5"/>
    <w:rsid w:val="00F61E6B"/>
    <w:rsid w:val="00F62663"/>
    <w:rsid w:val="00F710D9"/>
    <w:rsid w:val="00F7148A"/>
    <w:rsid w:val="00F71DE1"/>
    <w:rsid w:val="00F75EC6"/>
    <w:rsid w:val="00F76C85"/>
    <w:rsid w:val="00F77450"/>
    <w:rsid w:val="00F7799E"/>
    <w:rsid w:val="00F8171C"/>
    <w:rsid w:val="00F822AE"/>
    <w:rsid w:val="00F825F2"/>
    <w:rsid w:val="00F826B8"/>
    <w:rsid w:val="00F861E9"/>
    <w:rsid w:val="00F86865"/>
    <w:rsid w:val="00F917B6"/>
    <w:rsid w:val="00F91D1E"/>
    <w:rsid w:val="00F95416"/>
    <w:rsid w:val="00F95FBE"/>
    <w:rsid w:val="00FA1AE5"/>
    <w:rsid w:val="00FA32A8"/>
    <w:rsid w:val="00FA489E"/>
    <w:rsid w:val="00FA65D4"/>
    <w:rsid w:val="00FB0730"/>
    <w:rsid w:val="00FB1232"/>
    <w:rsid w:val="00FB2D73"/>
    <w:rsid w:val="00FB32C0"/>
    <w:rsid w:val="00FB3530"/>
    <w:rsid w:val="00FB502B"/>
    <w:rsid w:val="00FB5511"/>
    <w:rsid w:val="00FC493C"/>
    <w:rsid w:val="00FD0504"/>
    <w:rsid w:val="00FD1192"/>
    <w:rsid w:val="00FD20A8"/>
    <w:rsid w:val="00FD3367"/>
    <w:rsid w:val="00FD5D3D"/>
    <w:rsid w:val="00FD65B8"/>
    <w:rsid w:val="00FD6C0B"/>
    <w:rsid w:val="00FE27FD"/>
    <w:rsid w:val="00FE3B53"/>
    <w:rsid w:val="00FE53CB"/>
    <w:rsid w:val="00FF1EAE"/>
    <w:rsid w:val="00FF31AC"/>
    <w:rsid w:val="00FF6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9F2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BB09F2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BB09F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E6D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0A24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57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6</Pages>
  <Words>2000</Words>
  <Characters>11402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</dc:creator>
  <cp:keywords/>
  <dc:description/>
  <cp:lastModifiedBy>user</cp:lastModifiedBy>
  <cp:revision>9</cp:revision>
  <cp:lastPrinted>2013-06-26T06:04:00Z</cp:lastPrinted>
  <dcterms:created xsi:type="dcterms:W3CDTF">2013-04-29T06:14:00Z</dcterms:created>
  <dcterms:modified xsi:type="dcterms:W3CDTF">2013-06-26T06:04:00Z</dcterms:modified>
</cp:coreProperties>
</file>