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400"/>
      </w:tblGrid>
      <w:tr w:rsidR="00AB0D6F" w:rsidRPr="009B79B9">
        <w:trPr>
          <w:trHeight w:val="15402"/>
          <w:tblCellSpacing w:w="15" w:type="dxa"/>
        </w:trPr>
        <w:tc>
          <w:tcPr>
            <w:tcW w:w="0" w:type="auto"/>
          </w:tcPr>
          <w:p w:rsidR="00AB0D6F" w:rsidRPr="005B7C30" w:rsidRDefault="00AB0D6F" w:rsidP="005B7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B0D6F" w:rsidRPr="005B7C30" w:rsidRDefault="00AB0D6F" w:rsidP="005B7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МУНИЦИПАЛЬНЫЙ НОРМАТ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ИВНЫЙ ПРАВОВОЙ АКТ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Положение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«О</w:t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бюджетном процессе 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Краснооктябрьском</w:t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сельском</w:t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поселении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  <w:p w:rsidR="00AB0D6F" w:rsidRDefault="00AB0D6F" w:rsidP="003A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Настоящее Положение «о бюджетном процессе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Краснооктябрьском сельском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поселении  (далее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Положение) регламентирует деятельность 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Краснооктябрьского сельского поселения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и иных участников бюджетного процесса в поселении о  ходе составления, рассмотрения, утверждения,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полнения бюджета поселения и контроля за его исполнением, осуществлению бюджетного учета, внешней проверке, составлению, рассмотрению и утверждению бюджетной отчетности.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B0D6F" w:rsidRDefault="00AB0D6F" w:rsidP="003A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I. Общие положения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1. Правовые основы осуществления бюдже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тных правоотношений </w:t>
            </w:r>
          </w:p>
          <w:p w:rsidR="00AB0D6F" w:rsidRDefault="00AB0D6F" w:rsidP="003A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Краснооктябрьском</w:t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сельском</w:t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поселении</w:t>
            </w:r>
          </w:p>
          <w:p w:rsidR="00AB0D6F" w:rsidRDefault="00AB0D6F" w:rsidP="00293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Бюджетные правоотношения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Краснооктябрьском сельском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поселении  осуществляются в соответствии с Бюджетным кодексом Российской Федерации, иными нормативными правовыми актами Российской Федерации, нормативными актами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Челябинской области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Варненского муниципального района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Уставом Краснооктябрьского сельского поселения,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настоящим Положением, иными нормативными актами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Краснооктябрьского сельского поселения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</w:t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2. Понятия и термины, применяемые в настоящем Положении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</w:p>
          <w:p w:rsidR="00AB0D6F" w:rsidRDefault="00AB0D6F" w:rsidP="002939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целях настоящего Положения применяются понятия и термины в значениях, определенных Бюджетным кодексом Российской Федерации и иными федеральными законами, регулирующие бюджетные правоотношения.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</w:t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Статья 3. Межбюджетное регулирование в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Краснооктябрьском</w:t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сельском</w:t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поселении</w:t>
            </w:r>
          </w:p>
          <w:p w:rsidR="00AB0D6F" w:rsidRDefault="00AB0D6F" w:rsidP="002939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Межбюджетное регулирование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Краснооктябрьском сельском поселении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осуществляется в соответствии с нормативными правовыми актами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Российской Федерации, Челябинской области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 межбюджетных отношениях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Челябин</w:t>
            </w:r>
            <w:r w:rsidRPr="00C8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области»,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решением собрания депутатов Варненского муниципального района «О межбюджетных отношениях»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иными нормативными правовыми актами, Уставом поселения и иными нормативными правовыми актами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регулирующими межбюджетные отношения.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Статья 4. Основные этапы бюджетного процесса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Краснооктябрьском</w:t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сельском</w:t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поселении</w:t>
            </w:r>
          </w:p>
          <w:p w:rsidR="00AB0D6F" w:rsidRDefault="00AB0D6F" w:rsidP="00C82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Бюджетный процесс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Краснооктябрьском</w:t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сельском</w:t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поселении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включает следующие этапы: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составление проекта бюджета;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рассмотрение и утверждение бюджета;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исполнение бюджета;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составление и рассмотрение отчета об исполнении бюджета;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осуществление муниципального финансового контроля.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Статья 5. Участники бюджетного процесса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Краснооктябрьском</w:t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сельском</w:t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поселении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Участниками бюджетного процесса 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Краснооктябрьском</w:t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сельском</w:t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поселении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являются: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глава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Краснооктябрьского</w:t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сельского</w:t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совет депутатов  поселения  (далее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 депутатов);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ревизионная комиссия  поселения (далее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Ревизионная комиссия);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администрация поселения  (далее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дминистрация);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финансовый отдел администрации  поселения  (далее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финансовый отдел);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главные администраторы (администраторы) доходов бюджета;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главные администраторы (администраторы) источников финансирования дефицита бюджета (далее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администраторы источников финансирования дефицита бюджета);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главные распорядители (распорядители) бюджетных средств (далее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распорядители бюджетных средств);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получатели средств бюджета;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иные органы, на которые бюджетным законодательством Российской Федерации возложены бюджетные полномочия по регулированию бюджетных правоотношений, организации и осуществлению бюджетного процесса 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Краснооктябрьском</w:t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сельском</w:t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поселении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Статья 6. Бюджетные полномочия участников бюджетного процесса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Глава  поселения :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вносит на рассмотрение в Совет депутатов проекты муниципальных нормативных правовых актов, регулирующие бюджетные правоотношения;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в пределах своих полномочий издает постановления по вопросам, связанных с формированием, исполнением местного бюджета и контролем за его исполнением;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подписывает кредитные договора и соглашения от имени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Краснооктябрьское сельское поселение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- принимает решение о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муниципальной гарантии от имени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Краснооктябрьское сельское поселение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подписывает договор о предоставлении муниципальной гарантии от имени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Краснооктябрьское сельское поселение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осуществляет иные полномочия, определенные Бюджетным кодексом и (или) принимаемыми в соответствии с ним муниципальными нормативными правовыми актами, регулирующие бюджетные правоотношения.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Глава  поселения  подписывает и обнародует муниципальные нормативные акты, принятые Советом депутатов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Совет депутатов: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определяет порядок организации бюджетного процесса в муниципальном образовании;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рассматривает и утверждает бюджет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Краснооктябрьского сельского поселения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(далее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-местный бюджет), изменения и дополнения, вносимые в местный бюджет, и отчет о его исполнении за отчетный финансовый год;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осуществляет предварительный, текущий и последующий контроль за исполнением местного бюджета;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устанавливает, изменяет и отменяет местные налоги и сборы в соответствии с законодательством Российской Федерации о налогах и сборах;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формирует и определяет правовой статус органов, осуществляющих контроль за исполнением местного бюджета;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устанавливает порядок предоставления муниципальных гарантий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Краснооктябрьского сельского поселения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устанавливает предельные объемы выпуска муниципальных ценных бумаг;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осуществляет другие бюджетные полномочия в соответствии с Бюджетным кодексом Российской Федерации и иными правовыми актами бюджетного законодательства Российской Федерации.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Ревизионная комиссия: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осуществляет предварительный, текущий и последующий контроль за исполнением местного бюджета;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проводит внешнюю проверку годового отчета об исполнении местного бюджета, экспертизы долгосрочных целевых программ;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осуществляет контроль за соблюдением установленного порядка подготовки и рассмотрения проекта местного бюджета, и годового отчета о его исполнении;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- осуществляет финансово-экономическую экспертизу и представление заключений на проект местного бюджета, проекты муниципальных нормативных правовых актов органов местного самоуправления  поселения  по бюджетно-финансовым вопросам, вносимым на рассмотрение Совета депутатов, а также по запросам Совета депутатов и Главы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принимает участие в подготовке муниципальных нормативных правовых актов по вопросам совершенствования муниципального финансового контроля;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проводит экспертизу долгосрочных целевых программ;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осуществляет иные полномочия, определенные Бюджетным кодексом и (или) принимаемые в соответствии с ним муниципальными нормативными правовыми актами, регулирующие бюджетные правоотношения.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Ревизионная комиссия, финансовый отдел, распорядители бюджетных средств при осуществлении своей деятельности вправе взаимодействовать между собой при осуществлении финансового контроля.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Администрация: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устанавливает порядок разработки прогноза соц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иально-экономического развития сельского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 на очередной финансовый год и плановый период;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устанавливает порядок и сроки составления проекта местного бюджета, вносит его с необходимыми документами и материалами на утверждение в Совет депутатов;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утверждает отчет об исполнении местного бюджета за первый квартал, полугодие и девять месяцев текущего финансового года и направляет его в Совет депутатов;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представляет годовой отчет об исполнении местного бюджета на утверждение в Совет депутатов;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устанавливает форму и порядок разработки ср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еднесрочного финансового плана поселения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утверждает его и представляет в Совет депутатов;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утверждает методики распределения и (или) порядки предоставления межбюджетных трансфертов;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осуществляет управление муниципальным долгом;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осуществляет муниципальные заимствования от имени муниципального образования;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утверждает порядок ведения муниципальной долговой книги;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устанавливает порядок реструктуризации задолженности по бюджетным кредитам, предоставленным ранее юридическим лицам;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устанавливает порядок формирования и финансового обеспечения муниципального задания;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устанавливает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утверждает порядок использования бюджетных ассигнований резервного фонда администрации поселения;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- устанавливает порядок ведения реестра расходных обязательств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утверждает долгосрочные целевые программы (подпрограммы), реализуемые за счет средств местного бюджета;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устанавливает порядок принятия решений о разработке долгосрочных целевых программ и их формирования и реализации;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Осуществляет иные полномочия, определенные Бюджетным кодексом и (или) принимаемыми в соответствии с ним муниципальными нормативными правовыми актами, регулирующие бюджетные правоотношения.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Финансовый отдел: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составляет проект местного бюджета;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осуществляет методологическое руководство в области составления и исполнения местного бюджета;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разрабатывает и представляет в Совет депутатов основные направления бюджетной и налоговой политики;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разрабатывает среднесрочный финансовый план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получает от структурных подразделений администрации, необходимые для составления проекта местного бюджета;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разрабатывает порядок предоставления межбюджетных трансфертов из местного бюджета другим бюджетам бюджетной системы;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проектирует предельные объемы бюджетных ассигнований по распорядителям бюджетных средств;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- ведет реестр расходных обязательств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веде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 муниципальную долговую книгу  поселения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- осуществляет непосредственное управление муниципальным долгом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контроль его состояния и движения, эффективности использования муниципальных заимствований;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- разрабатывает программу муниципальных внутренних заимствований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- разрабатывает программу муниципальных гарантий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организует исполнение местного бюджета;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устанавливает порядок составления и ведения сводной бюджетной росписи и кассового плана исполнения бюджета;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составляет и ведет сводную бюджетную роспись местного бюджета, кассовый план исполнения местного бюджета;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устанавливает порядок осуществления бюджетных полномочий главных администраторов и администраторов доходов местного бюджета, главных администраторов и администраторов источников финансирования дефицита местного бюджета;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утверждает перечень кодов подвидов по видам доходов, главными администраторами которых являются органы местного самоуправления;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устанавливает порядок и методику планирования бюджетных ассигнований;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устанавливает порядок исполнения бюджета по расходам и по источникам финансирования дефицита бюджета;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- составляет и предоставляет бюджетную отчетность об исполнении местного бюджета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Варнен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ское финансовое управление;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осуществляет иные полномочия в соответствии с Бюджетным кодексом, иными актами бюджетного законодательства Российской Федерации и принимаемыми в соответствии с ними муниципальными нормативными правовыми актами, регулирующие бюджетные правоотношения.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Главный администратор (администратор) доходов бюджета: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предоставляет сведения, необходимые для составления среднесрочного финансового плана и проекта бюджета;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предоставляет сведения, необходимые для составления и ведения кассового плана;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-формирует и предоставляет бюджетную отчетность главного администратора доходов бюджета по формам, установленным действующим законодательством;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осуществляет взыскание задолженности по платежам в бюджет, пеней и штрафов;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осуществляет иные полномочия, установленные Бюджетным кодексом Российской Федерации.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 Администратор источников финансирования дефицита бюджета: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осуществляет планирование (прогнозирование) поступлений и выплат по источникам финансирования дефицита местного бюджета;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местного бюджета;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осуществляет контроль за полнотой и своевременностью поступления в местный бюджет источников финансирования дефицита бюджета;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формирует бюджетную отчетность администратора источников финансирования дефицита бюджета;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осуществляет иные полномочия в соответствии с Бюджетным кодексом, иными актами бюджетного законодательства Российской Федерации и принимаемыми в соответствии с ними муниципальными нормативными правовыми актами, регулирующие бюджетные правоотношения.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 Распорядители бюджетных средств: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формирует перечень подведомственных ему получателей бюджетных средств;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осуществляет планирование соответствующих расходов бюджета, составляет обоснования бюджетных ассигнований;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составляет, утверждает и ведет бюджетную роспись, распределяет бюджетные ассигнования, лимиты бюджетных обязательств по подведомственным получателям бюджетных средств и исполняет соответствующую часть бюджета;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вносит предложения по формированию и изменению лимитов бюджетных обязательств;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вносит предложения по формированию и изменению сводной бюджетной росписи;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определяет порядок утверждения бюджетных смет подведомственных получателей бюджетных средств, являющихся казенными учреждениями;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формирует и утверждает муниципальные задания;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обеспечивает контроль за соблюдением получателями субвенций, межбюджетных субсидий и иных субсидий, определенных Бюджетным кодексом, условий, установленных при их представлении;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осуществляет финансовый контроль за подведомственными получателями бюджетных средств в части обеспечения правомерного, целевого, эффективного использования бюджетных средств;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проводит проверки подведомственных получателей бюджетных средств и муниципальных унитарных предприятий;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формирует бюджетную отчетность распорядителя бюджетных средств;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отвечает соответственно от имени муниципального образования по денежным обязательствам подведомственных ему получателей бюджетных средств;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осуществляет иные полномочия в соответствии с Бюджетным кодексом, иными актами бюджетного законодательства Российской Федерации и принимаемыми в соответствии с ними муниципальными нормативными правовыми актами, регулирующие бюджетные правоотношения.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 Получатели бюджетных средств: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составляет и исполняет бюджетную смету;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принимает и (или) исполняет в пределах доведенных лимитов бюджетных обязательств и (или) бюджетных ассигнований бюджетные обязательства;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обеспечивает результативность, целевой характер использования предусмотренных ему бюджетных ассигнований;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вносит соответствующему главному распорядителю (распорядителю) бюджетных средств предложения по изменению бюджетной росписи;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ведет бюджетный учет либо передает на основании соглашения это полномочие централизованной бухгалтерии;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формирует и представляет бюджетную отчетность получателя бюджетных средств главному распорядителю (распорядителю) бюджетных средств;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исполняет иные полномочия, установленные бюджетным Кодексом и принятыми в соответствии с ним нормативными правовыми актами, регулирующие бюджетные правоотношения.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II. Составление проекта местного бюджета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</w:t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7. Порядок составления проекта местного бюджета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1.Проект бюджета составляется на основе прогноза социально-экономического развития целях финансового обеспечения расходных обязательств.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Проект местного бюджета составляется в порядке, установленном администрацией, в соответствии с настоящим Кодексом и принимаемыми с соблюдением его требований муниципальными нормативными правовыми актами.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В случае если местный бюджет составляется и утверждается на очередной финансовый год, администрация поселения ежегодно разрабатывает среднесрочный финансовый план  поселения  по форме и в порядке, установленными постановлением администрации поселения с соблюдением положений Бюджетного кодекса Российской Федерации.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среднесрочного финансового плана поселения утверждается постановлением администрации поселения и представляется в Совет депутатов одновременно с проектом бюджета.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Порядок, сроки разработки и составления проекта местного бюджета на очередной финансовый год (очередной финансовый год и плановый период), устанавливаются постановлением администрации поселения с соблюдением требований Бюджетного кодекса Российской Федерации и настоящего Положения.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</w:t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III. Рассмотрение проекта местного бюджета и утверждение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</w:t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местного бюджета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</w:t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Статья 8. Внесение проекта муниципального нормативного правового акта о бюджете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Краснооктябрьского сельского </w:t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поселения на рассмотрение Совета депутатов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администра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ции поселения не позднее 1 декабря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текущего финансового года вносит на рассмотрение Совета депутатов проект муниципального нормативного правового акта о бюджете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Краснооктябрьского сельского поселения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(далее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-проект муниципального нормативного правового акта о бюджете).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</w:t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9. Состав показателей, представляемых для рассмотрения и утверждения в проекте муниципального нормативного правового акта о бюджете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В муниципальном нормативном правовом акте о бюджете должны содержаться основные характеристики бюджета, к которым относятся общий объем доходов бюджета, общий объем расходов, дефицит (профицит) местного бюджета.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Муниципальным нормативным правовым актом о бюджете устанавливаются: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перечень главных администраторов доходов местного бюджета;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перечень администраторов источников финансирования дефицита местного бюджета;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 (очередной финансовый год и плановый период);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общий объем бюджетных ассигнований, направляемых на исполнение публичных нормативных обязательств;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(очередном финансовом году и плановом периоде);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источники финансирования дефицита местного бюджета на очередной финансовый год (очередной финансовый год и плановый период);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верхний предел муниципального внутреннего долга по состоянию на 1 января года, следующего за очередным финансовым годом (очередным финансовым годом и каждым годом планового периода), с указанием, в том числе верхнего предела долга по муниципальным гарантиям;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распределение бюджетных ассигнований по разделам, подразделам, целевым статьям и видам расходов классификации расходов бюджетов на очередной финансовый год (очередной финансовый год и плановый период);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предельный объем муниципальных внутренних заимствований;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предельный объем муниципального долга;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объем расходов на обслуживание муниципального долга;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программа муниципальных гарантий;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методика определения прогноза налогового потенциала, расчетных доходов местного бюджета, и расчетных показателей общей стоимости предоставления муниципальных услуг, оказываемых за счет средств местного бюджета по вопросам местного значения, относящимся к полномочиям поселения;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- иные показатели местного бюджета, установленные законодательством Российской Федерации, законодательством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Челябинской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области,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Варненского муниципального района,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муниципальными нормативными правовыми актами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Краснооктябрьского сельского поселения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</w:t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10. Документы и материалы, предоставляемые одновременно с проектом муниципального нормативного правового акта о бюджете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проектом муниципального нормативного правового акта о бюджете в Совет депутатов одновременно предоставляются следующие документы: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основные направления бюджетной и налоговой политики;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предварительные итоги социально-экономического развития  поселения за истекший период текущего финансового года и ожидаемые итоги социально-экономического развития  поселения за текущий финансовый год;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- прогноз социально-экономического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прогноз основных характеристик (общий объем доходов, общий объем расходов, дефицита (профицита) бюджета) бюджета поселения на очередной финансовый год и плановый период, либо проект среднесрочного финансового плана;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методики (проекты методик) и расчеты распределения межбюджетных трансфертов;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верхний предел муниципального долга на конец очередного финансового года (на конец очередного финансового года и конец каждого года планового периода);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проект программы муниципальных внутренних заимствований на очередной финансовый год (очередной финансовый год и плановый период);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проекты программ муниципальных гарантий на очередной финансовый год (очередной финансовый год и плановый период);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оценка ожидаемого исполнения местного бюджета на текущий финансовый год;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иные документы и материалы.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</w:t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11. Рассмотрение проекта муниципального нормативного правового акта о бюджете и утверждение бюджета</w:t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Проект муниципального нормативного правового акта о бюджете выносится на заседание Совета депутатов в порядке, установленном регламентом Совета депутатов.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При рассмотрении проекта муниципального нормативного правового акта о бюджете Совет депутатов заслушивает доклад главы администрации или уполномоченного им представителя.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Проект муниципального нормативного правового акта о бюджете Совет депутатов рассматривает в порядке, предусмотренном регламентом Совета депутатов.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В случае возникновения несогласованных вопросов по проекту муниципального нормативного правового акта о бюджете совместным решением Совета депутатов и администрации поселения создается согласительная комиссия, в которую входит равное количество представителей администрации поселения и Совета депутатов.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Согласительная комиссия рассматривает спорные вопросы по проекту муниципального нормативного правового акта о бюджете в соответствии с регламентом Совета депутатов.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Муниципальный нормативный правовой акт о бюджете вступает в силу с 1 января очередного финансового года.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</w:t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12. Внесение изменений в муниципальный нормативный правовой акт о бюджете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муниципального нормативного правового акта о внесении изменений в муниципальный нормативный правовой акт о бюджете вносится на рассмотрение Совета депутатов главой администрации поселения.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муниципальный нормативный правовой акт о бюджете могут вноситься изменения по всем вопросам, являющимся предметом правового регулирования муниципального нормативного правового акта о бюджете, в том числе в части, изменяющей основные характеристики бюджета, а также распределение расходов бюджете по разделам, подразделам, целевым статьям и видам расходов классификации расходов бюджетов в ведомственной структуре расходов.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 депутатов рассматривает поступивший проект муниципального нормативного правового акта о внесении изменений в проект муниципального нормативного правового акта о бюджете в порядки и сроки, установленные регламентом Совета депутатов, за исключением случаев рассмотрения указанного проекта решения в первоочередном порядке по предложению главы администрации поселения.</w:t>
            </w:r>
          </w:p>
          <w:p w:rsidR="00AB0D6F" w:rsidRDefault="00AB0D6F" w:rsidP="00C82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</w:t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IV. Составление, внешняя проверка, рассмотрение и утверждение бюджетной отчетности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</w:t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13. Подготовка бюджетной отчетности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Порядок, сроки и иные условия составления бюджетной отчетности, в том числе об исполнении местного бюджета, устанавливаются в соответствии с нормативными правовыми актами Российской Федерации,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Челябинской области, Варненского муниципального района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Краснооктябрьского сельского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14. Составление бюджетной отчетности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Распорядители бюджетных средств, главные администраторы (администраторы) доходов бюджета, администраторы источников финанси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рования дефицита бюджета (далее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главные администраторы бюджетных средств) составляют бюджетную отчетность и представляют ее в финансовое управление в установленные им сроки.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Отчет об исполнении местного бюджета за первый квартал, полугодие и девять месяцев текущего финансового года утверждается администрацией поселения и направляется в Совет депутатов и Ревизионную комиссию.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Годовой отчет об исполнении местного бюджета подлежит утверждению решением Совета депутатов.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</w:t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15. Внешняя проверка годового отчета об исполнении местного бюджета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Годовой отчет об исполнении местного бюджета до его рассмотрения на заседании Совета депутатов подлежит проверке, которая включает внешнюю проверку бюджетной отчетности главных администраторов бюджетных средств и подготовку заключения на годовой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об исполнении бюджета.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Внешняя проверка годового отчета об исполнении местного бюджета осуществляется ревизионной комиссией в порядке, установленном муниципальным нормативным правовым актом Совета депутатов с соблюдением требований Бюджетного кодекса Российской Федерации.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Администрация поселения представляет годовой отчет об исполнении местного бюджета для подготовки заключения на него не позднее 1 апреля текущего года. Подготовка заключения на годовой отчет об исполнении местного бюджета проводится в срок, не превышающий один месяц.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Ревизионная комиссия готовит заключение на отчет об исполнении местного бюджета с учетом данных внешней проверки годовой бюджетной отчетности главных администраторов бюджетных средств.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Заключение на годовой отчет об исполнении местного бюджета представляется ревизионной комиссией в Совет депутатов одновременно с направлением в администрацию поселения.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</w:t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16. Заключение о внешней проверке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Заключение о внешней проверке годового отчета об исполнении местного бюджета должно включать в себя: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перечень проверенных приложений, отчетов, документов и показателей отчета об исполнении местного бюджета;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перечень нормативных актов, которыми руководствовались при проведении внешней проверки и подготовке заключения;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замечания, предложения и поправки, предлагаемые к принятию Советом депутатов;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заключение на годовой отчет об исполнении местного бюджета;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иные сведения об исполнении бюджета в отчетном финансовом году.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</w:t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17. Внесение годового отчета об исполнении местного бюджета на рассмотрение Совета депутатов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Годовой отчет об исполнении местного бюджета представляется в Совет депутатов главой администрации поселения до 1 мая года следующего за отчетным.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Одновременно с годовым отчетом об исполнении местного бюджета в Совет депутатов вносятся: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проект решения Совета депутатов об исполнении местного бюджета за отчетный финансовый год (далее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решения об исполнении бюджета);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отчет о расходовании средств резервного фонда администрации поселения за отчетный финансовый год;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иные документы, предусмотренные бюджетным законодательством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Федерации, Уставом Краснооктябрьского сельского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Решением об исполнении бюджета утверждается годовой отчет об исполнении местного бюджета с указанием общего объема доходов, расходов и дефицита (профицита) бюджета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Отдельными приложениями к годовому отчету об исполнении бюджета утверждаются показатели: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доходов бюджета по кодам классификации доходов бюджета;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расходов бюджета по ведомственной структуре расходов соответствующего бюджета;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расходов бюджета по разделам и подразделам классификации расходов бюджета;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источников финансирования дефицита бюджета по кодам классификации источников финансирования дефицита бюджета.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Решением об исполнении бюджета также утверждаются иные показатели, установленные Бюджетным кодексом Российской Федерации.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</w:t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18. Рассмотрение годового отчета об исполнении местного бюджета и его утверждение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При рассмотрение годового отчета об исполнении местного бюджета Совета депутатов заслушивает доклад главы администрации поселения или уполномоченного им представителя.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По результатам рассмотрения годового отчета об исполнении местного бюджета Совета депутатов принимает решение об утверждении либо отклонении отчета об исполнении бюджета.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 случае отклонения Советом депутатов годового отчета об исполнении бюджета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Годовой отчет об исполнении бюджета подлежит официальному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бнародованию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V. Заключительные положения</w:t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</w:t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19. Вступление в силу настоящего Положения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Настоящий муниципальный нормативный правовой акт вступает в силу со дня его утверждения и обнародования.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Со дня вступления в силу настоящего Положения признать утратившим силу муниципальный нормативный правовой акт «Положение о бюджетном процес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 в муниципальном образовании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принятый решением Совета депутатов от </w:t>
            </w:r>
            <w:r w:rsidRPr="00C8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6.11.2007г. № 14-2</w:t>
            </w:r>
            <w:r w:rsidRPr="00C8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B0D6F" w:rsidRDefault="00AB0D6F" w:rsidP="00C82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B0D6F" w:rsidRPr="005B7C30" w:rsidRDefault="00AB0D6F" w:rsidP="00C82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Глава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Краснооктябрьского сельского поселения                                            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Г.С.Джиранова</w:t>
            </w:r>
          </w:p>
        </w:tc>
      </w:tr>
    </w:tbl>
    <w:p w:rsidR="00AB0D6F" w:rsidRDefault="00AB0D6F" w:rsidP="00B00E68">
      <w:pPr>
        <w:jc w:val="both"/>
      </w:pPr>
    </w:p>
    <w:sectPr w:rsidR="00AB0D6F" w:rsidSect="00C6371D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C30"/>
    <w:rsid w:val="000F08AD"/>
    <w:rsid w:val="00197788"/>
    <w:rsid w:val="00285A69"/>
    <w:rsid w:val="00292C50"/>
    <w:rsid w:val="00293927"/>
    <w:rsid w:val="002A6690"/>
    <w:rsid w:val="00310370"/>
    <w:rsid w:val="00311DAF"/>
    <w:rsid w:val="003912D5"/>
    <w:rsid w:val="003A0F16"/>
    <w:rsid w:val="003A4F69"/>
    <w:rsid w:val="00426705"/>
    <w:rsid w:val="004F0A30"/>
    <w:rsid w:val="00577099"/>
    <w:rsid w:val="005B7C30"/>
    <w:rsid w:val="006E3D57"/>
    <w:rsid w:val="00741A7B"/>
    <w:rsid w:val="00760DCB"/>
    <w:rsid w:val="007D657E"/>
    <w:rsid w:val="007D6864"/>
    <w:rsid w:val="00845FB7"/>
    <w:rsid w:val="0084612A"/>
    <w:rsid w:val="008D67BA"/>
    <w:rsid w:val="00971082"/>
    <w:rsid w:val="009966A7"/>
    <w:rsid w:val="009B79B9"/>
    <w:rsid w:val="00AB0D6F"/>
    <w:rsid w:val="00AC5207"/>
    <w:rsid w:val="00B00E68"/>
    <w:rsid w:val="00C11976"/>
    <w:rsid w:val="00C6371D"/>
    <w:rsid w:val="00C82DE1"/>
    <w:rsid w:val="00D101FE"/>
    <w:rsid w:val="00D57761"/>
    <w:rsid w:val="00D75B31"/>
    <w:rsid w:val="00DC1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09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5B7C30"/>
    <w:rPr>
      <w:b/>
      <w:bCs/>
    </w:rPr>
  </w:style>
  <w:style w:type="character" w:customStyle="1" w:styleId="articleseperator">
    <w:name w:val="article_seperator"/>
    <w:basedOn w:val="DefaultParagraphFont"/>
    <w:uiPriority w:val="99"/>
    <w:rsid w:val="005B7C30"/>
  </w:style>
  <w:style w:type="paragraph" w:styleId="BalloonText">
    <w:name w:val="Balloon Text"/>
    <w:basedOn w:val="Normal"/>
    <w:link w:val="BalloonTextChar"/>
    <w:uiPriority w:val="99"/>
    <w:semiHidden/>
    <w:rsid w:val="005B7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7C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22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130</TotalTime>
  <Pages>11</Pages>
  <Words>4458</Words>
  <Characters>25414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user</cp:lastModifiedBy>
  <cp:revision>14</cp:revision>
  <cp:lastPrinted>2012-02-21T06:20:00Z</cp:lastPrinted>
  <dcterms:created xsi:type="dcterms:W3CDTF">2011-11-15T09:03:00Z</dcterms:created>
  <dcterms:modified xsi:type="dcterms:W3CDTF">2012-02-21T06:21:00Z</dcterms:modified>
</cp:coreProperties>
</file>