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55" w:rsidRDefault="00FC1955" w:rsidP="00090E5F">
      <w:pPr>
        <w:pStyle w:val="Title"/>
        <w:jc w:val="right"/>
      </w:pPr>
      <w:r>
        <w:t xml:space="preserve">                                   проект</w:t>
      </w:r>
    </w:p>
    <w:p w:rsidR="00FC1955" w:rsidRDefault="00FC1955" w:rsidP="00090E5F">
      <w:pPr>
        <w:pStyle w:val="Title"/>
      </w:pPr>
    </w:p>
    <w:p w:rsidR="00FC1955" w:rsidRDefault="00FC1955" w:rsidP="00090E5F">
      <w:pPr>
        <w:pStyle w:val="Title"/>
      </w:pPr>
    </w:p>
    <w:p w:rsidR="00FC1955" w:rsidRDefault="00FC1955" w:rsidP="00090E5F">
      <w:pPr>
        <w:pStyle w:val="Title"/>
      </w:pPr>
    </w:p>
    <w:p w:rsidR="00FC1955" w:rsidRDefault="00FC1955" w:rsidP="00090E5F">
      <w:pPr>
        <w:pStyle w:val="Title"/>
      </w:pPr>
    </w:p>
    <w:p w:rsidR="00FC1955" w:rsidRDefault="00FC1955" w:rsidP="00090E5F">
      <w:pPr>
        <w:pStyle w:val="Title"/>
      </w:pPr>
    </w:p>
    <w:p w:rsidR="00FC1955" w:rsidRDefault="00FC1955" w:rsidP="00090E5F">
      <w:pPr>
        <w:pStyle w:val="Title"/>
      </w:pPr>
    </w:p>
    <w:p w:rsidR="00FC1955" w:rsidRDefault="00FC1955" w:rsidP="00090E5F">
      <w:pPr>
        <w:pStyle w:val="Title"/>
      </w:pPr>
      <w:r>
        <w:t>СОВЕТА  ДЕПУТАТОВ</w:t>
      </w:r>
    </w:p>
    <w:p w:rsidR="00FC1955" w:rsidRDefault="00FC1955" w:rsidP="00090E5F">
      <w:pPr>
        <w:pStyle w:val="Title"/>
      </w:pPr>
      <w:r>
        <w:t>КАТЕНИНСКОГО СЕЛЬСКОГО ПОСЕЛЕНИЯ</w:t>
      </w:r>
    </w:p>
    <w:p w:rsidR="00FC1955" w:rsidRDefault="00FC1955" w:rsidP="00090E5F">
      <w:pPr>
        <w:pStyle w:val="Title"/>
      </w:pPr>
    </w:p>
    <w:p w:rsidR="00FC1955" w:rsidRDefault="00FC1955" w:rsidP="00090E5F">
      <w:pPr>
        <w:pStyle w:val="Title"/>
      </w:pPr>
      <w:r>
        <w:t>РЕШЕНИЕ</w:t>
      </w:r>
    </w:p>
    <w:p w:rsidR="00FC1955" w:rsidRDefault="00FC1955" w:rsidP="00090E5F">
      <w:pPr>
        <w:pStyle w:val="Title"/>
      </w:pPr>
    </w:p>
    <w:p w:rsidR="00FC1955" w:rsidRPr="00BE72A1" w:rsidRDefault="00FC1955" w:rsidP="00090E5F">
      <w:pPr>
        <w:pStyle w:val="Title"/>
        <w:rPr>
          <w:color w:val="FF0000"/>
        </w:rPr>
      </w:pPr>
      <w:r w:rsidRPr="00090E5F">
        <w:tab/>
      </w:r>
      <w:r w:rsidRPr="00090E5F">
        <w:tab/>
      </w:r>
      <w:r w:rsidRPr="00090E5F">
        <w:tab/>
      </w:r>
      <w:r w:rsidRPr="00090E5F">
        <w:tab/>
      </w:r>
      <w:r w:rsidRPr="00090E5F">
        <w:tab/>
      </w:r>
    </w:p>
    <w:p w:rsidR="00FC1955" w:rsidRDefault="00FC1955" w:rsidP="00090E5F">
      <w:pPr>
        <w:rPr>
          <w:sz w:val="28"/>
          <w:szCs w:val="28"/>
        </w:rPr>
      </w:pPr>
      <w:r>
        <w:rPr>
          <w:sz w:val="28"/>
          <w:szCs w:val="28"/>
        </w:rPr>
        <w:t xml:space="preserve">От _______2013г   № </w:t>
      </w:r>
    </w:p>
    <w:p w:rsidR="00FC1955" w:rsidRDefault="00FC1955" w:rsidP="00090E5F">
      <w:pPr>
        <w:rPr>
          <w:sz w:val="28"/>
          <w:szCs w:val="28"/>
        </w:rPr>
      </w:pPr>
      <w:r>
        <w:rPr>
          <w:sz w:val="28"/>
          <w:szCs w:val="28"/>
        </w:rPr>
        <w:t>с. Катенино</w:t>
      </w:r>
    </w:p>
    <w:p w:rsidR="00FC1955" w:rsidRDefault="00FC1955" w:rsidP="00090E5F">
      <w:pPr>
        <w:rPr>
          <w:sz w:val="28"/>
          <w:szCs w:val="28"/>
        </w:rPr>
      </w:pPr>
    </w:p>
    <w:p w:rsidR="00FC1955" w:rsidRDefault="00FC1955" w:rsidP="00090E5F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FC1955" w:rsidRDefault="00FC1955" w:rsidP="00090E5F">
      <w:pPr>
        <w:rPr>
          <w:sz w:val="28"/>
          <w:szCs w:val="28"/>
        </w:rPr>
      </w:pPr>
      <w:r>
        <w:rPr>
          <w:sz w:val="28"/>
          <w:szCs w:val="28"/>
        </w:rPr>
        <w:t>Катенинского сельского</w:t>
      </w:r>
    </w:p>
    <w:p w:rsidR="00FC1955" w:rsidRPr="00214956" w:rsidRDefault="00FC1955" w:rsidP="00090E5F">
      <w:pPr>
        <w:rPr>
          <w:sz w:val="28"/>
          <w:szCs w:val="28"/>
        </w:rPr>
      </w:pPr>
      <w:r>
        <w:rPr>
          <w:sz w:val="28"/>
          <w:szCs w:val="28"/>
        </w:rPr>
        <w:t>поселения за 2012 год.</w:t>
      </w:r>
    </w:p>
    <w:p w:rsidR="00FC1955" w:rsidRDefault="00FC1955" w:rsidP="00090E5F">
      <w:pPr>
        <w:rPr>
          <w:b/>
          <w:bCs/>
          <w:color w:val="FF0000"/>
          <w:sz w:val="28"/>
          <w:szCs w:val="28"/>
        </w:rPr>
      </w:pPr>
    </w:p>
    <w:p w:rsidR="00FC1955" w:rsidRDefault="00FC1955" w:rsidP="00090E5F">
      <w:pPr>
        <w:rPr>
          <w:b/>
          <w:bCs/>
          <w:color w:val="FF0000"/>
          <w:sz w:val="28"/>
          <w:szCs w:val="28"/>
        </w:rPr>
      </w:pPr>
    </w:p>
    <w:p w:rsidR="00FC1955" w:rsidRDefault="00FC1955" w:rsidP="00090E5F">
      <w:pPr>
        <w:ind w:firstLine="720"/>
        <w:jc w:val="both"/>
        <w:rPr>
          <w:sz w:val="28"/>
          <w:szCs w:val="28"/>
        </w:rPr>
      </w:pPr>
      <w:r w:rsidRPr="00FA1AE5">
        <w:rPr>
          <w:sz w:val="28"/>
          <w:szCs w:val="28"/>
        </w:rPr>
        <w:t xml:space="preserve">Заслушав доклад </w:t>
      </w:r>
      <w:r>
        <w:rPr>
          <w:sz w:val="28"/>
          <w:szCs w:val="28"/>
        </w:rPr>
        <w:t>начальника финансового отдела «Об исполнении  бюджета  Катенинского сельского поселения за 2012 год», Совет депутатов Катенинского сельского поселения</w:t>
      </w:r>
    </w:p>
    <w:p w:rsidR="00FC1955" w:rsidRDefault="00FC1955" w:rsidP="00090E5F">
      <w:pPr>
        <w:ind w:firstLine="720"/>
        <w:jc w:val="both"/>
        <w:rPr>
          <w:sz w:val="28"/>
          <w:szCs w:val="28"/>
        </w:rPr>
      </w:pPr>
    </w:p>
    <w:p w:rsidR="00FC1955" w:rsidRDefault="00FC1955" w:rsidP="00090E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C1955" w:rsidRPr="009F2B58" w:rsidRDefault="00FC1955" w:rsidP="00090E5F">
      <w:pPr>
        <w:ind w:firstLine="720"/>
        <w:jc w:val="center"/>
        <w:rPr>
          <w:sz w:val="28"/>
          <w:szCs w:val="28"/>
        </w:rPr>
      </w:pPr>
    </w:p>
    <w:p w:rsidR="00FC1955" w:rsidRDefault="00FC1955" w:rsidP="00090E5F">
      <w:pPr>
        <w:jc w:val="both"/>
        <w:rPr>
          <w:b/>
          <w:bCs/>
          <w:color w:val="FF0000"/>
          <w:sz w:val="28"/>
          <w:szCs w:val="28"/>
        </w:rPr>
      </w:pPr>
    </w:p>
    <w:p w:rsidR="00FC1955" w:rsidRDefault="00FC1955" w:rsidP="00090E5F">
      <w:pPr>
        <w:ind w:left="360" w:firstLine="36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сельского поселения за 2012 год по доходам в сумме  12830,39  тыс. рублей, по расходам  16691,75 тыс. рублей:</w:t>
      </w:r>
    </w:p>
    <w:p w:rsidR="00FC1955" w:rsidRPr="00123E8B" w:rsidRDefault="00FC1955" w:rsidP="00090E5F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доходов согласно приложению 1 </w:t>
      </w:r>
    </w:p>
    <w:p w:rsidR="00FC1955" w:rsidRDefault="00FC1955" w:rsidP="00090E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распределению расходов по разделам и подразделам классификации расходов бюджета согласно приложению 2;</w:t>
      </w:r>
    </w:p>
    <w:p w:rsidR="00FC1955" w:rsidRDefault="00FC1955" w:rsidP="00090E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ведомственной структуре расходов бюджета согласно приложению 3;</w:t>
      </w:r>
    </w:p>
    <w:p w:rsidR="00FC1955" w:rsidRDefault="00FC1955" w:rsidP="00090E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1955" w:rsidRDefault="00FC1955" w:rsidP="00090E5F">
      <w:pPr>
        <w:ind w:left="360"/>
        <w:rPr>
          <w:sz w:val="28"/>
          <w:szCs w:val="28"/>
        </w:rPr>
      </w:pPr>
    </w:p>
    <w:p w:rsidR="00FC1955" w:rsidRDefault="00FC1955" w:rsidP="00090E5F">
      <w:pPr>
        <w:ind w:left="360"/>
        <w:rPr>
          <w:sz w:val="28"/>
          <w:szCs w:val="28"/>
        </w:rPr>
      </w:pPr>
    </w:p>
    <w:p w:rsidR="00FC1955" w:rsidRDefault="00FC1955" w:rsidP="00090E5F">
      <w:pPr>
        <w:rPr>
          <w:sz w:val="28"/>
          <w:szCs w:val="28"/>
        </w:rPr>
      </w:pPr>
      <w:r w:rsidRPr="009F2B5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Катенинского</w:t>
      </w:r>
    </w:p>
    <w:p w:rsidR="00FC1955" w:rsidRDefault="00FC1955" w:rsidP="00090E5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F2B58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>В.М. Николаев</w:t>
      </w:r>
      <w:r w:rsidRPr="009F2B58">
        <w:rPr>
          <w:sz w:val="28"/>
          <w:szCs w:val="28"/>
        </w:rPr>
        <w:tab/>
      </w:r>
    </w:p>
    <w:p w:rsidR="00FC1955" w:rsidRDefault="00FC19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00" w:type="dxa"/>
        <w:tblInd w:w="-106" w:type="dxa"/>
        <w:tblLook w:val="00A0"/>
      </w:tblPr>
      <w:tblGrid>
        <w:gridCol w:w="1840"/>
        <w:gridCol w:w="1400"/>
        <w:gridCol w:w="4780"/>
        <w:gridCol w:w="2080"/>
      </w:tblGrid>
      <w:tr w:rsidR="00FC1955" w:rsidRPr="0004655A">
        <w:trPr>
          <w:trHeight w:val="14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4655A" w:rsidRDefault="00FC1955" w:rsidP="00046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4655A" w:rsidRDefault="00FC1955" w:rsidP="00046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55A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1                                                                                                                                                                    к проекту решения Совета депутатов                                                                               Катенинского сельского поселения</w:t>
            </w:r>
          </w:p>
        </w:tc>
      </w:tr>
      <w:tr w:rsidR="00FC1955" w:rsidRPr="0004655A">
        <w:trPr>
          <w:trHeight w:val="30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4655A" w:rsidRDefault="00FC1955" w:rsidP="00046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55A">
              <w:rPr>
                <w:rFonts w:ascii="Calibri" w:hAnsi="Calibri" w:cs="Calibri"/>
                <w:color w:val="000000"/>
                <w:sz w:val="22"/>
                <w:szCs w:val="22"/>
              </w:rPr>
              <w:t>Исполнение бюджета Катенинского  сельского поселения по доходам за 2012 год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4655A" w:rsidRDefault="00FC1955" w:rsidP="00046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4655A" w:rsidRDefault="00FC1955" w:rsidP="00046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4655A" w:rsidRDefault="00FC1955" w:rsidP="00046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4655A" w:rsidRDefault="00FC1955" w:rsidP="00280E1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55A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4655A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4655A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4655A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4655A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11271,37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245,18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245,18</w:t>
            </w:r>
          </w:p>
        </w:tc>
      </w:tr>
      <w:tr w:rsidR="00FC1955" w:rsidRPr="0004655A">
        <w:trPr>
          <w:trHeight w:val="12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123,46</w:t>
            </w:r>
          </w:p>
        </w:tc>
      </w:tr>
      <w:tr w:rsidR="00FC1955" w:rsidRPr="0004655A">
        <w:trPr>
          <w:trHeight w:val="121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-0,41</w:t>
            </w:r>
          </w:p>
        </w:tc>
      </w:tr>
      <w:tr w:rsidR="00FC1955" w:rsidRPr="0004655A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122,13</w:t>
            </w:r>
          </w:p>
        </w:tc>
      </w:tr>
      <w:tr w:rsidR="00FC1955" w:rsidRPr="0004655A" w:rsidTr="005B6AD0">
        <w:trPr>
          <w:trHeight w:val="4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22,38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22,38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26,63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-4,25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393,18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89,94</w:t>
            </w:r>
          </w:p>
        </w:tc>
      </w:tr>
      <w:tr w:rsidR="00FC1955" w:rsidRPr="0004655A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1.06.01.03.0.10.0.000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89,94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303,24</w:t>
            </w:r>
          </w:p>
        </w:tc>
      </w:tr>
      <w:tr w:rsidR="00FC1955" w:rsidRPr="0004655A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1.06.06.01.3.10.0.000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358,89</w:t>
            </w:r>
          </w:p>
        </w:tc>
      </w:tr>
      <w:tr w:rsidR="00FC1955" w:rsidRPr="0004655A">
        <w:trPr>
          <w:trHeight w:val="8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1.06.06.02.3.10.0.000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-55,65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81,51</w:t>
            </w:r>
          </w:p>
        </w:tc>
      </w:tr>
      <w:tr w:rsidR="00FC1955" w:rsidRPr="0004655A">
        <w:trPr>
          <w:trHeight w:val="90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1.08.04.02.0.01.0.000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81,51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176,43</w:t>
            </w:r>
          </w:p>
        </w:tc>
      </w:tr>
      <w:tr w:rsidR="00FC1955" w:rsidRPr="0004655A">
        <w:trPr>
          <w:trHeight w:val="91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35,40</w:t>
            </w:r>
          </w:p>
        </w:tc>
      </w:tr>
      <w:tr w:rsidR="00FC1955" w:rsidRPr="0004655A">
        <w:trPr>
          <w:trHeight w:val="7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1.11.05.02.5.10.0.000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6,82</w:t>
            </w:r>
          </w:p>
        </w:tc>
      </w:tr>
      <w:tr w:rsidR="00FC1955" w:rsidRPr="0004655A">
        <w:trPr>
          <w:trHeight w:val="9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1.11.09.04.5.10.0.000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134,21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47,96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1.13.01.99.5.10.0.000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5,48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1.13.02.06.5.10.0.000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42,48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10304,73</w:t>
            </w:r>
          </w:p>
        </w:tc>
      </w:tr>
      <w:tr w:rsidR="00FC1955" w:rsidRPr="0004655A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1.14.02.05.3.10.0.000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4.4.0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280E1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поселений, в части реализации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материальных запасов </w:t>
            </w:r>
            <w:r w:rsidRPr="0004655A">
              <w:rPr>
                <w:rFonts w:ascii="Arial Narrow" w:hAnsi="Arial Narrow" w:cs="Arial Narrow"/>
                <w:sz w:val="16"/>
                <w:szCs w:val="16"/>
              </w:rPr>
              <w:t xml:space="preserve"> по указанному имуществу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51,00</w:t>
            </w:r>
          </w:p>
        </w:tc>
      </w:tr>
      <w:tr w:rsidR="00FC1955" w:rsidRPr="0004655A">
        <w:trPr>
          <w:trHeight w:val="52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1.14.06.01.3.10.0.000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4.3.0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9961,89</w:t>
            </w:r>
          </w:p>
        </w:tc>
      </w:tr>
      <w:tr w:rsidR="00FC1955" w:rsidRPr="0004655A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1.14.06.02.5.10.0.000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4.3.0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291,84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1559,02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1559,02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1462,82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2.02.01.00.1.10.0.000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1363,00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2.02.01.00.3.10.0.000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99,82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2.02.03.00.0.00.0.000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96,20</w:t>
            </w:r>
          </w:p>
        </w:tc>
      </w:tr>
      <w:tr w:rsidR="00FC1955" w:rsidRPr="0004655A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2.02.03.00.3.10.0.000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16,80</w:t>
            </w:r>
          </w:p>
        </w:tc>
      </w:tr>
      <w:tr w:rsidR="00FC1955" w:rsidRPr="0004655A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2.02.03.01.5.10.0.000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79,40</w:t>
            </w:r>
          </w:p>
        </w:tc>
      </w:tr>
      <w:tr w:rsidR="00FC1955" w:rsidRPr="0004655A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65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55" w:rsidRPr="0004655A" w:rsidRDefault="00FC1955" w:rsidP="0004655A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65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955" w:rsidRPr="0004655A" w:rsidRDefault="00FC1955" w:rsidP="000465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655A">
              <w:rPr>
                <w:rFonts w:ascii="Calibri" w:hAnsi="Calibri" w:cs="Calibri"/>
                <w:color w:val="000000"/>
                <w:sz w:val="18"/>
                <w:szCs w:val="18"/>
              </w:rPr>
              <w:t>12830,39</w:t>
            </w:r>
          </w:p>
        </w:tc>
      </w:tr>
    </w:tbl>
    <w:p w:rsidR="00FC1955" w:rsidRDefault="00FC1955">
      <w:pPr>
        <w:spacing w:after="200" w:line="276" w:lineRule="auto"/>
      </w:pPr>
      <w:r>
        <w:br w:type="page"/>
      </w:r>
    </w:p>
    <w:tbl>
      <w:tblPr>
        <w:tblW w:w="9527" w:type="dxa"/>
        <w:tblInd w:w="-106" w:type="dxa"/>
        <w:tblLook w:val="00A0"/>
      </w:tblPr>
      <w:tblGrid>
        <w:gridCol w:w="108"/>
        <w:gridCol w:w="6716"/>
        <w:gridCol w:w="576"/>
        <w:gridCol w:w="620"/>
        <w:gridCol w:w="1507"/>
      </w:tblGrid>
      <w:tr w:rsidR="00FC1955" w:rsidRPr="00090E5F">
        <w:trPr>
          <w:trHeight w:val="1465"/>
        </w:trPr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955" w:rsidRPr="00090E5F" w:rsidRDefault="00FC1955" w:rsidP="00090E5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E5F">
              <w:rPr>
                <w:rFonts w:ascii="Arial" w:hAnsi="Arial" w:cs="Arial"/>
                <w:sz w:val="17"/>
                <w:szCs w:val="17"/>
              </w:rPr>
              <w:t>Приложение № 2                                     к решению Совета депутатов Катенинского сельского поселения "Об исполнении бюджета Катенинского сельского поселения за 2012 год" от ______13г № __</w:t>
            </w:r>
          </w:p>
        </w:tc>
      </w:tr>
      <w:tr w:rsidR="00FC1955" w:rsidRPr="00090E5F">
        <w:trPr>
          <w:trHeight w:val="666"/>
        </w:trPr>
        <w:tc>
          <w:tcPr>
            <w:tcW w:w="9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E5F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сельского поселения за 2012 год по разделам и подразделам классификации расходов бюджета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  <w:r w:rsidRPr="00090E5F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1955" w:rsidRPr="00090E5F">
        <w:trPr>
          <w:trHeight w:val="1110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061F3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2 466,8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92,78</w:t>
            </w:r>
          </w:p>
        </w:tc>
      </w:tr>
      <w:tr w:rsidR="00FC1955" w:rsidRPr="00090E5F">
        <w:trPr>
          <w:trHeight w:val="503"/>
        </w:trPr>
        <w:tc>
          <w:tcPr>
            <w:tcW w:w="6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595,36</w:t>
            </w:r>
          </w:p>
        </w:tc>
      </w:tr>
      <w:tr w:rsidR="00FC1955" w:rsidRPr="00090E5F">
        <w:trPr>
          <w:trHeight w:val="755"/>
        </w:trPr>
        <w:tc>
          <w:tcPr>
            <w:tcW w:w="6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1 357,53</w:t>
            </w:r>
          </w:p>
        </w:tc>
      </w:tr>
      <w:tr w:rsidR="00FC1955" w:rsidRPr="00090E5F">
        <w:trPr>
          <w:trHeight w:val="503"/>
        </w:trPr>
        <w:tc>
          <w:tcPr>
            <w:tcW w:w="6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421,20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79,40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79,40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bookmarkStart w:id="0" w:name="RANGE_B14"/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  <w:bookmarkEnd w:id="0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434,01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417,21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Органы юстиции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16,80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8 184,99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8 184,99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ЖТЛТЩНО-КОММУНАЛЬНОЕ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2 572,02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2 474,62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97,40</w:t>
            </w:r>
          </w:p>
        </w:tc>
      </w:tr>
      <w:tr w:rsidR="00FC1955" w:rsidRPr="00090E5F">
        <w:trPr>
          <w:trHeight w:val="25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24,01</w:t>
            </w:r>
          </w:p>
        </w:tc>
      </w:tr>
      <w:tr w:rsidR="00FC1955" w:rsidRPr="00090E5F">
        <w:trPr>
          <w:gridBefore w:val="1"/>
          <w:trHeight w:val="252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24,01</w:t>
            </w:r>
          </w:p>
        </w:tc>
      </w:tr>
      <w:tr w:rsidR="00FC1955" w:rsidRPr="00090E5F">
        <w:trPr>
          <w:gridBefore w:val="1"/>
          <w:trHeight w:val="252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2 869,86</w:t>
            </w:r>
          </w:p>
        </w:tc>
      </w:tr>
      <w:tr w:rsidR="00FC1955" w:rsidRPr="00090E5F">
        <w:trPr>
          <w:gridBefore w:val="1"/>
          <w:trHeight w:val="252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2 869,86</w:t>
            </w:r>
          </w:p>
        </w:tc>
      </w:tr>
      <w:tr w:rsidR="00FC1955" w:rsidRPr="00090E5F">
        <w:trPr>
          <w:gridBefore w:val="1"/>
          <w:trHeight w:val="252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60,59</w:t>
            </w:r>
          </w:p>
        </w:tc>
      </w:tr>
      <w:tr w:rsidR="00FC1955" w:rsidRPr="00090E5F">
        <w:trPr>
          <w:gridBefore w:val="1"/>
          <w:trHeight w:val="252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60,59</w:t>
            </w:r>
          </w:p>
        </w:tc>
      </w:tr>
      <w:tr w:rsidR="00FC1955" w:rsidRPr="00090E5F">
        <w:trPr>
          <w:gridBefore w:val="1"/>
          <w:trHeight w:val="266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E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16 691,75</w:t>
            </w:r>
          </w:p>
        </w:tc>
      </w:tr>
    </w:tbl>
    <w:p w:rsidR="00FC1955" w:rsidRDefault="00FC1955" w:rsidP="00090E5F"/>
    <w:p w:rsidR="00FC1955" w:rsidRDefault="00FC1955">
      <w:pPr>
        <w:spacing w:after="200" w:line="276" w:lineRule="auto"/>
      </w:pPr>
      <w:r>
        <w:br w:type="page"/>
      </w:r>
    </w:p>
    <w:tbl>
      <w:tblPr>
        <w:tblW w:w="9827" w:type="dxa"/>
        <w:tblInd w:w="2" w:type="dxa"/>
        <w:tblLook w:val="00A0"/>
      </w:tblPr>
      <w:tblGrid>
        <w:gridCol w:w="5193"/>
        <w:gridCol w:w="582"/>
        <w:gridCol w:w="537"/>
        <w:gridCol w:w="693"/>
        <w:gridCol w:w="813"/>
        <w:gridCol w:w="671"/>
        <w:gridCol w:w="1230"/>
      </w:tblGrid>
      <w:tr w:rsidR="00FC1955" w:rsidRPr="00090E5F">
        <w:trPr>
          <w:trHeight w:val="1508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955" w:rsidRPr="00090E5F" w:rsidRDefault="00FC1955" w:rsidP="00090E5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955" w:rsidRPr="00090E5F" w:rsidRDefault="00FC1955" w:rsidP="00090E5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E5F">
              <w:rPr>
                <w:rFonts w:ascii="Arial" w:hAnsi="Arial" w:cs="Arial"/>
                <w:sz w:val="17"/>
                <w:szCs w:val="17"/>
              </w:rPr>
              <w:t>Приложение № 3                                     к решению Совета депутатов Катенинского сельского поселения "Об исполнении бюджета Катенинского сельского поселения за 2012 год" от ______13г № __</w:t>
            </w:r>
          </w:p>
        </w:tc>
      </w:tr>
      <w:tr w:rsidR="00FC1955" w:rsidRPr="00090E5F">
        <w:trPr>
          <w:trHeight w:val="661"/>
        </w:trPr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E5F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сельского поселения за 2012 год по разделам и подразделам классификации расходов бюджета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  <w:r w:rsidRPr="00090E5F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1955" w:rsidRPr="00090E5F">
        <w:trPr>
          <w:trHeight w:val="1049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Вид расхода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0E5F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16 691,75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 w:rsidP="000061F3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2 466,87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421,20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421,20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0020300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421,20</w:t>
            </w:r>
          </w:p>
        </w:tc>
      </w:tr>
      <w:tr w:rsidR="00FC1955" w:rsidRPr="00090E5F">
        <w:trPr>
          <w:trHeight w:val="733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1 357,53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1 346,00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bookmarkStart w:id="1" w:name="RANGE_A12"/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  <w:bookmarkEnd w:id="1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0020400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bookmarkStart w:id="2" w:name="RANGE_F12"/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  <w:bookmarkEnd w:id="2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1 346,00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0028900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11,53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0028900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11,53</w:t>
            </w:r>
          </w:p>
        </w:tc>
      </w:tr>
      <w:tr w:rsidR="00FC1955" w:rsidRPr="00090E5F">
        <w:trPr>
          <w:trHeight w:val="733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595,36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595,36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0106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0020400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595,36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92,78</w:t>
            </w:r>
          </w:p>
        </w:tc>
      </w:tr>
      <w:tr w:rsidR="00FC1955" w:rsidRPr="00090E5F">
        <w:trPr>
          <w:trHeight w:val="733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0900200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92,78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0113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0900200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92,78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79,40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79,40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0013600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79,40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0203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0013600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79,40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434,01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16,80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0013800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16,80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0013800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16,80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417,21</w:t>
            </w:r>
          </w:p>
        </w:tc>
      </w:tr>
      <w:tr w:rsidR="00FC1955" w:rsidRPr="00090E5F">
        <w:trPr>
          <w:trHeight w:val="977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"Снижение рисков и смягчение последствий чрезвычайных ситуаций природного и техногенного характера в Варненском муниципальном районе на 2012-2014 годы" (34,06 т.р.)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417,21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0310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7950025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417,21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8 184,99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8 184,99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Строительство и содержание дорог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8 184,99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0409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6000200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8 184,99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2 572,02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2 474,62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795,67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6000100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795,67</w:t>
            </w:r>
          </w:p>
        </w:tc>
      </w:tr>
      <w:tr w:rsidR="00FC1955" w:rsidRPr="00090E5F">
        <w:trPr>
          <w:trHeight w:val="733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6000500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1 346,35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6000500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1 346,35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"Капитальный ремонт многоквартирных домов Варненского муниципального района на 2012-2013гг"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7950033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332,60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7950033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332,60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97,40</w:t>
            </w:r>
          </w:p>
        </w:tc>
      </w:tr>
      <w:tr w:rsidR="00FC1955" w:rsidRPr="00090E5F">
        <w:trPr>
          <w:trHeight w:val="733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97,40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0505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7950035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97,40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24,01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24,01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"Организация отдыха, оздоровление и занятости детей в летние каникулы 2011-2014г г"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24,01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0707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7950031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24,01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2 869,86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2 869,86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4408900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21,40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0801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4408900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21,40</w:t>
            </w:r>
          </w:p>
        </w:tc>
      </w:tr>
      <w:tr w:rsidR="00FC1955" w:rsidRPr="00090E5F">
        <w:trPr>
          <w:trHeight w:val="733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4409901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2 848,46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0801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4409901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2 848,46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60,59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60,59</w:t>
            </w:r>
          </w:p>
        </w:tc>
      </w:tr>
      <w:tr w:rsidR="00FC1955" w:rsidRPr="00090E5F">
        <w:trPr>
          <w:trHeight w:val="488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"Развитие физической культуры и спорта в Варненском муниципальном районе на 2009-2012 годы"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60,59</w:t>
            </w:r>
          </w:p>
        </w:tc>
      </w:tr>
      <w:tr w:rsidR="00FC1955" w:rsidRPr="00090E5F">
        <w:trPr>
          <w:trHeight w:val="244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1101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7950027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Pr="00090E5F" w:rsidRDefault="00FC1955" w:rsidP="00090E5F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55" w:rsidRDefault="00FC1955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60,59</w:t>
            </w:r>
          </w:p>
        </w:tc>
      </w:tr>
      <w:tr w:rsidR="00FC1955" w:rsidRPr="00090E5F">
        <w:trPr>
          <w:trHeight w:val="259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E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Pr="00090E5F" w:rsidRDefault="00FC1955" w:rsidP="00090E5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90E5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955" w:rsidRDefault="00FC1955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16 691,75</w:t>
            </w:r>
          </w:p>
        </w:tc>
      </w:tr>
    </w:tbl>
    <w:p w:rsidR="00FC1955" w:rsidRDefault="00FC1955" w:rsidP="00090E5F"/>
    <w:sectPr w:rsidR="00FC1955" w:rsidSect="00090E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E5F"/>
    <w:rsid w:val="00000161"/>
    <w:rsid w:val="000026A0"/>
    <w:rsid w:val="000061F3"/>
    <w:rsid w:val="00007EDF"/>
    <w:rsid w:val="00010254"/>
    <w:rsid w:val="00011D49"/>
    <w:rsid w:val="00011FF5"/>
    <w:rsid w:val="000123A8"/>
    <w:rsid w:val="00015054"/>
    <w:rsid w:val="00021735"/>
    <w:rsid w:val="00023143"/>
    <w:rsid w:val="0003269C"/>
    <w:rsid w:val="00032E28"/>
    <w:rsid w:val="0003424E"/>
    <w:rsid w:val="000347AA"/>
    <w:rsid w:val="00034AC3"/>
    <w:rsid w:val="00034E38"/>
    <w:rsid w:val="00035AB6"/>
    <w:rsid w:val="00041F8C"/>
    <w:rsid w:val="00043144"/>
    <w:rsid w:val="000434C3"/>
    <w:rsid w:val="0004655A"/>
    <w:rsid w:val="0005050F"/>
    <w:rsid w:val="00052CA9"/>
    <w:rsid w:val="000542DA"/>
    <w:rsid w:val="00055BA6"/>
    <w:rsid w:val="0005617C"/>
    <w:rsid w:val="000564CE"/>
    <w:rsid w:val="000566AE"/>
    <w:rsid w:val="00062181"/>
    <w:rsid w:val="00066227"/>
    <w:rsid w:val="000665E1"/>
    <w:rsid w:val="000679BC"/>
    <w:rsid w:val="00070821"/>
    <w:rsid w:val="00071B8D"/>
    <w:rsid w:val="00072059"/>
    <w:rsid w:val="0007323E"/>
    <w:rsid w:val="00075CE4"/>
    <w:rsid w:val="00075F34"/>
    <w:rsid w:val="00081797"/>
    <w:rsid w:val="000841C3"/>
    <w:rsid w:val="00087C4B"/>
    <w:rsid w:val="00090E5F"/>
    <w:rsid w:val="00096E9B"/>
    <w:rsid w:val="000A1461"/>
    <w:rsid w:val="000A1840"/>
    <w:rsid w:val="000A332F"/>
    <w:rsid w:val="000A749E"/>
    <w:rsid w:val="000B1178"/>
    <w:rsid w:val="000B3AB5"/>
    <w:rsid w:val="000B6D9E"/>
    <w:rsid w:val="000C00FD"/>
    <w:rsid w:val="000C01EE"/>
    <w:rsid w:val="000C0824"/>
    <w:rsid w:val="000C1819"/>
    <w:rsid w:val="000C1EAE"/>
    <w:rsid w:val="000C47D8"/>
    <w:rsid w:val="000C74F0"/>
    <w:rsid w:val="000D3980"/>
    <w:rsid w:val="000D4BBE"/>
    <w:rsid w:val="000D6CDA"/>
    <w:rsid w:val="000D6F21"/>
    <w:rsid w:val="000E12B8"/>
    <w:rsid w:val="000E1484"/>
    <w:rsid w:val="000E3620"/>
    <w:rsid w:val="000E48AB"/>
    <w:rsid w:val="000F1FA5"/>
    <w:rsid w:val="000F2717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05874"/>
    <w:rsid w:val="001108C1"/>
    <w:rsid w:val="00111D12"/>
    <w:rsid w:val="0011410B"/>
    <w:rsid w:val="00116B7F"/>
    <w:rsid w:val="00120192"/>
    <w:rsid w:val="00121F44"/>
    <w:rsid w:val="001239FA"/>
    <w:rsid w:val="00123E8B"/>
    <w:rsid w:val="00124738"/>
    <w:rsid w:val="001251D7"/>
    <w:rsid w:val="001252D1"/>
    <w:rsid w:val="0012686C"/>
    <w:rsid w:val="001275EC"/>
    <w:rsid w:val="0012762E"/>
    <w:rsid w:val="00127F6F"/>
    <w:rsid w:val="0013015A"/>
    <w:rsid w:val="001323A6"/>
    <w:rsid w:val="00132516"/>
    <w:rsid w:val="0013446C"/>
    <w:rsid w:val="00135D05"/>
    <w:rsid w:val="001366FC"/>
    <w:rsid w:val="00137467"/>
    <w:rsid w:val="00144366"/>
    <w:rsid w:val="00147F97"/>
    <w:rsid w:val="00153F20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298A"/>
    <w:rsid w:val="00162E46"/>
    <w:rsid w:val="00163C72"/>
    <w:rsid w:val="00164885"/>
    <w:rsid w:val="001658FA"/>
    <w:rsid w:val="001674C7"/>
    <w:rsid w:val="001702FA"/>
    <w:rsid w:val="00172961"/>
    <w:rsid w:val="00173C21"/>
    <w:rsid w:val="001767A0"/>
    <w:rsid w:val="001779B4"/>
    <w:rsid w:val="00184BFB"/>
    <w:rsid w:val="001855A4"/>
    <w:rsid w:val="00194AA8"/>
    <w:rsid w:val="001954C6"/>
    <w:rsid w:val="00195562"/>
    <w:rsid w:val="001A1CA2"/>
    <w:rsid w:val="001A2634"/>
    <w:rsid w:val="001A465E"/>
    <w:rsid w:val="001A5CD8"/>
    <w:rsid w:val="001A74DF"/>
    <w:rsid w:val="001B0FC0"/>
    <w:rsid w:val="001C044C"/>
    <w:rsid w:val="001C3415"/>
    <w:rsid w:val="001C4D36"/>
    <w:rsid w:val="001C4E83"/>
    <w:rsid w:val="001C4FA7"/>
    <w:rsid w:val="001C69A2"/>
    <w:rsid w:val="001C6F00"/>
    <w:rsid w:val="001D3D30"/>
    <w:rsid w:val="001D506E"/>
    <w:rsid w:val="001E3276"/>
    <w:rsid w:val="001E521B"/>
    <w:rsid w:val="001E58AB"/>
    <w:rsid w:val="001E5EB9"/>
    <w:rsid w:val="001E78B9"/>
    <w:rsid w:val="001F02E0"/>
    <w:rsid w:val="001F5583"/>
    <w:rsid w:val="001F5935"/>
    <w:rsid w:val="001F59D3"/>
    <w:rsid w:val="001F5E98"/>
    <w:rsid w:val="001F6C5C"/>
    <w:rsid w:val="002006EB"/>
    <w:rsid w:val="00203767"/>
    <w:rsid w:val="00204F37"/>
    <w:rsid w:val="0020594C"/>
    <w:rsid w:val="00206507"/>
    <w:rsid w:val="00207D46"/>
    <w:rsid w:val="00214956"/>
    <w:rsid w:val="002155C8"/>
    <w:rsid w:val="0021715C"/>
    <w:rsid w:val="002223AD"/>
    <w:rsid w:val="00222512"/>
    <w:rsid w:val="0022314A"/>
    <w:rsid w:val="00224E61"/>
    <w:rsid w:val="00227748"/>
    <w:rsid w:val="00230658"/>
    <w:rsid w:val="00233BCA"/>
    <w:rsid w:val="0023440F"/>
    <w:rsid w:val="00236A9E"/>
    <w:rsid w:val="002376CC"/>
    <w:rsid w:val="002410BC"/>
    <w:rsid w:val="00242DE0"/>
    <w:rsid w:val="00250110"/>
    <w:rsid w:val="00251C5B"/>
    <w:rsid w:val="00252CB6"/>
    <w:rsid w:val="00252E73"/>
    <w:rsid w:val="00253262"/>
    <w:rsid w:val="00253FB4"/>
    <w:rsid w:val="00254299"/>
    <w:rsid w:val="00254B07"/>
    <w:rsid w:val="0025597B"/>
    <w:rsid w:val="00257C24"/>
    <w:rsid w:val="002647A6"/>
    <w:rsid w:val="0026513F"/>
    <w:rsid w:val="0026613F"/>
    <w:rsid w:val="0026755C"/>
    <w:rsid w:val="0027316F"/>
    <w:rsid w:val="00275ABF"/>
    <w:rsid w:val="00275CDE"/>
    <w:rsid w:val="00276B16"/>
    <w:rsid w:val="00276FB6"/>
    <w:rsid w:val="00280975"/>
    <w:rsid w:val="00280E10"/>
    <w:rsid w:val="00281DA8"/>
    <w:rsid w:val="00283831"/>
    <w:rsid w:val="00283B54"/>
    <w:rsid w:val="00284F87"/>
    <w:rsid w:val="002862A8"/>
    <w:rsid w:val="00286301"/>
    <w:rsid w:val="00286F1B"/>
    <w:rsid w:val="0028715D"/>
    <w:rsid w:val="00287D81"/>
    <w:rsid w:val="00291C01"/>
    <w:rsid w:val="00292757"/>
    <w:rsid w:val="0029602A"/>
    <w:rsid w:val="00297C03"/>
    <w:rsid w:val="002A01A5"/>
    <w:rsid w:val="002A1D26"/>
    <w:rsid w:val="002A1FFA"/>
    <w:rsid w:val="002A4002"/>
    <w:rsid w:val="002A730E"/>
    <w:rsid w:val="002B1B76"/>
    <w:rsid w:val="002B62BC"/>
    <w:rsid w:val="002C18E2"/>
    <w:rsid w:val="002C1E04"/>
    <w:rsid w:val="002C2739"/>
    <w:rsid w:val="002C52B5"/>
    <w:rsid w:val="002C7BD7"/>
    <w:rsid w:val="002D0C8E"/>
    <w:rsid w:val="002D274C"/>
    <w:rsid w:val="002D45C6"/>
    <w:rsid w:val="002D6B02"/>
    <w:rsid w:val="002E225E"/>
    <w:rsid w:val="002E29BC"/>
    <w:rsid w:val="002E44F3"/>
    <w:rsid w:val="002E58D2"/>
    <w:rsid w:val="002E5B87"/>
    <w:rsid w:val="002F6429"/>
    <w:rsid w:val="00301BFC"/>
    <w:rsid w:val="00306592"/>
    <w:rsid w:val="00310F88"/>
    <w:rsid w:val="00313CCC"/>
    <w:rsid w:val="003144A0"/>
    <w:rsid w:val="00315427"/>
    <w:rsid w:val="003168AE"/>
    <w:rsid w:val="00324B16"/>
    <w:rsid w:val="00326683"/>
    <w:rsid w:val="00326D12"/>
    <w:rsid w:val="00326F80"/>
    <w:rsid w:val="003279A0"/>
    <w:rsid w:val="0033330B"/>
    <w:rsid w:val="0033332E"/>
    <w:rsid w:val="0033394E"/>
    <w:rsid w:val="00336825"/>
    <w:rsid w:val="00336EB0"/>
    <w:rsid w:val="00337097"/>
    <w:rsid w:val="00340F47"/>
    <w:rsid w:val="00343508"/>
    <w:rsid w:val="00347733"/>
    <w:rsid w:val="00347E08"/>
    <w:rsid w:val="003525D1"/>
    <w:rsid w:val="003543CE"/>
    <w:rsid w:val="003565DB"/>
    <w:rsid w:val="0035703A"/>
    <w:rsid w:val="003612A5"/>
    <w:rsid w:val="0036255E"/>
    <w:rsid w:val="00362DE5"/>
    <w:rsid w:val="003641C5"/>
    <w:rsid w:val="003717A0"/>
    <w:rsid w:val="00373C15"/>
    <w:rsid w:val="003742CF"/>
    <w:rsid w:val="00376CF4"/>
    <w:rsid w:val="00380669"/>
    <w:rsid w:val="003816D0"/>
    <w:rsid w:val="00381D75"/>
    <w:rsid w:val="0038295B"/>
    <w:rsid w:val="00384A8E"/>
    <w:rsid w:val="00385718"/>
    <w:rsid w:val="003949AB"/>
    <w:rsid w:val="00396556"/>
    <w:rsid w:val="003A05A1"/>
    <w:rsid w:val="003A0AE9"/>
    <w:rsid w:val="003A4DFF"/>
    <w:rsid w:val="003A5E1F"/>
    <w:rsid w:val="003B3928"/>
    <w:rsid w:val="003B57B4"/>
    <w:rsid w:val="003B75A8"/>
    <w:rsid w:val="003C1443"/>
    <w:rsid w:val="003C38E9"/>
    <w:rsid w:val="003C5508"/>
    <w:rsid w:val="003C62C0"/>
    <w:rsid w:val="003C7680"/>
    <w:rsid w:val="003C7BC0"/>
    <w:rsid w:val="003D62AA"/>
    <w:rsid w:val="003D7258"/>
    <w:rsid w:val="003E1617"/>
    <w:rsid w:val="003E2055"/>
    <w:rsid w:val="003E3AAF"/>
    <w:rsid w:val="003E554E"/>
    <w:rsid w:val="003E5D5B"/>
    <w:rsid w:val="003E7643"/>
    <w:rsid w:val="003F1DE4"/>
    <w:rsid w:val="003F271B"/>
    <w:rsid w:val="003F5A2B"/>
    <w:rsid w:val="003F7316"/>
    <w:rsid w:val="003F7C3E"/>
    <w:rsid w:val="00400E00"/>
    <w:rsid w:val="00402530"/>
    <w:rsid w:val="00402A51"/>
    <w:rsid w:val="00403577"/>
    <w:rsid w:val="00403F37"/>
    <w:rsid w:val="00405AE7"/>
    <w:rsid w:val="00405C6E"/>
    <w:rsid w:val="004105AE"/>
    <w:rsid w:val="00411745"/>
    <w:rsid w:val="00411E44"/>
    <w:rsid w:val="004123D5"/>
    <w:rsid w:val="00412BDB"/>
    <w:rsid w:val="00417365"/>
    <w:rsid w:val="00423CE6"/>
    <w:rsid w:val="00424EC8"/>
    <w:rsid w:val="00433E14"/>
    <w:rsid w:val="00434247"/>
    <w:rsid w:val="00434F01"/>
    <w:rsid w:val="00442105"/>
    <w:rsid w:val="0044331B"/>
    <w:rsid w:val="00443C58"/>
    <w:rsid w:val="00445C25"/>
    <w:rsid w:val="0044714F"/>
    <w:rsid w:val="00450D46"/>
    <w:rsid w:val="00451307"/>
    <w:rsid w:val="00452E7D"/>
    <w:rsid w:val="004530D9"/>
    <w:rsid w:val="00454B62"/>
    <w:rsid w:val="00455338"/>
    <w:rsid w:val="004555CE"/>
    <w:rsid w:val="00455DD4"/>
    <w:rsid w:val="004617A3"/>
    <w:rsid w:val="0046785E"/>
    <w:rsid w:val="00467FFE"/>
    <w:rsid w:val="004719E7"/>
    <w:rsid w:val="00474961"/>
    <w:rsid w:val="00476A9E"/>
    <w:rsid w:val="004814BC"/>
    <w:rsid w:val="00481CFD"/>
    <w:rsid w:val="00482B7A"/>
    <w:rsid w:val="00485126"/>
    <w:rsid w:val="004871EE"/>
    <w:rsid w:val="004904BD"/>
    <w:rsid w:val="00492717"/>
    <w:rsid w:val="00493322"/>
    <w:rsid w:val="00493A81"/>
    <w:rsid w:val="00493BD9"/>
    <w:rsid w:val="00494BE6"/>
    <w:rsid w:val="00495137"/>
    <w:rsid w:val="0049577D"/>
    <w:rsid w:val="00496260"/>
    <w:rsid w:val="00497290"/>
    <w:rsid w:val="00497E4D"/>
    <w:rsid w:val="004A231D"/>
    <w:rsid w:val="004A7361"/>
    <w:rsid w:val="004B0341"/>
    <w:rsid w:val="004B04DE"/>
    <w:rsid w:val="004B219D"/>
    <w:rsid w:val="004B2E87"/>
    <w:rsid w:val="004B6BC2"/>
    <w:rsid w:val="004B73C6"/>
    <w:rsid w:val="004C2991"/>
    <w:rsid w:val="004C6A1A"/>
    <w:rsid w:val="004C6FF8"/>
    <w:rsid w:val="004D0385"/>
    <w:rsid w:val="004D1CF8"/>
    <w:rsid w:val="004E029C"/>
    <w:rsid w:val="004E3C4E"/>
    <w:rsid w:val="004E44F7"/>
    <w:rsid w:val="004E4D45"/>
    <w:rsid w:val="004E53DD"/>
    <w:rsid w:val="004F0A78"/>
    <w:rsid w:val="004F0DBE"/>
    <w:rsid w:val="004F18F2"/>
    <w:rsid w:val="0050115E"/>
    <w:rsid w:val="00503152"/>
    <w:rsid w:val="00506178"/>
    <w:rsid w:val="00506D48"/>
    <w:rsid w:val="00507495"/>
    <w:rsid w:val="00510BFE"/>
    <w:rsid w:val="00510DBE"/>
    <w:rsid w:val="005140A5"/>
    <w:rsid w:val="0051461B"/>
    <w:rsid w:val="00514881"/>
    <w:rsid w:val="00515F08"/>
    <w:rsid w:val="005169B4"/>
    <w:rsid w:val="00516E13"/>
    <w:rsid w:val="005208AB"/>
    <w:rsid w:val="005251AF"/>
    <w:rsid w:val="00527284"/>
    <w:rsid w:val="00530890"/>
    <w:rsid w:val="0053712D"/>
    <w:rsid w:val="00541408"/>
    <w:rsid w:val="005421EF"/>
    <w:rsid w:val="005453C5"/>
    <w:rsid w:val="00545EB1"/>
    <w:rsid w:val="00551161"/>
    <w:rsid w:val="00553D6F"/>
    <w:rsid w:val="005550B7"/>
    <w:rsid w:val="00564EE8"/>
    <w:rsid w:val="00565211"/>
    <w:rsid w:val="00572187"/>
    <w:rsid w:val="00575B5A"/>
    <w:rsid w:val="005813F4"/>
    <w:rsid w:val="00582E7F"/>
    <w:rsid w:val="00583DD4"/>
    <w:rsid w:val="00584795"/>
    <w:rsid w:val="00585BA1"/>
    <w:rsid w:val="00586365"/>
    <w:rsid w:val="00590ADE"/>
    <w:rsid w:val="0059104D"/>
    <w:rsid w:val="00594C0B"/>
    <w:rsid w:val="005961C1"/>
    <w:rsid w:val="005A07D2"/>
    <w:rsid w:val="005A166B"/>
    <w:rsid w:val="005A176B"/>
    <w:rsid w:val="005A4018"/>
    <w:rsid w:val="005A4CCA"/>
    <w:rsid w:val="005A79FF"/>
    <w:rsid w:val="005B4249"/>
    <w:rsid w:val="005B4E1C"/>
    <w:rsid w:val="005B56D1"/>
    <w:rsid w:val="005B6AD0"/>
    <w:rsid w:val="005C207C"/>
    <w:rsid w:val="005C2AC0"/>
    <w:rsid w:val="005C50F4"/>
    <w:rsid w:val="005C6BBE"/>
    <w:rsid w:val="005C7DCF"/>
    <w:rsid w:val="005D00E9"/>
    <w:rsid w:val="005D0A6A"/>
    <w:rsid w:val="005D3A76"/>
    <w:rsid w:val="005D6902"/>
    <w:rsid w:val="005D733D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2C64"/>
    <w:rsid w:val="005F3F5F"/>
    <w:rsid w:val="005F668F"/>
    <w:rsid w:val="00601715"/>
    <w:rsid w:val="00601F5D"/>
    <w:rsid w:val="00602A15"/>
    <w:rsid w:val="00603664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6B86"/>
    <w:rsid w:val="0062117E"/>
    <w:rsid w:val="00626A3C"/>
    <w:rsid w:val="0062716E"/>
    <w:rsid w:val="006274EA"/>
    <w:rsid w:val="006335B3"/>
    <w:rsid w:val="00634A83"/>
    <w:rsid w:val="00637A56"/>
    <w:rsid w:val="00640576"/>
    <w:rsid w:val="006422BD"/>
    <w:rsid w:val="00642960"/>
    <w:rsid w:val="00642AD0"/>
    <w:rsid w:val="00642D6F"/>
    <w:rsid w:val="00643DF9"/>
    <w:rsid w:val="00646A06"/>
    <w:rsid w:val="00646E94"/>
    <w:rsid w:val="00647D1C"/>
    <w:rsid w:val="00653B3A"/>
    <w:rsid w:val="00655FD8"/>
    <w:rsid w:val="00656F30"/>
    <w:rsid w:val="00660454"/>
    <w:rsid w:val="006615D7"/>
    <w:rsid w:val="006649C0"/>
    <w:rsid w:val="0066725D"/>
    <w:rsid w:val="006673A9"/>
    <w:rsid w:val="0067622E"/>
    <w:rsid w:val="00680B54"/>
    <w:rsid w:val="006820ED"/>
    <w:rsid w:val="00682E6E"/>
    <w:rsid w:val="00683BCD"/>
    <w:rsid w:val="00685839"/>
    <w:rsid w:val="00687121"/>
    <w:rsid w:val="00687CE5"/>
    <w:rsid w:val="00691E6E"/>
    <w:rsid w:val="00694665"/>
    <w:rsid w:val="0069568F"/>
    <w:rsid w:val="00696EF7"/>
    <w:rsid w:val="00697BE7"/>
    <w:rsid w:val="006A1C8A"/>
    <w:rsid w:val="006A3B37"/>
    <w:rsid w:val="006A3C7D"/>
    <w:rsid w:val="006A40E7"/>
    <w:rsid w:val="006A4F2E"/>
    <w:rsid w:val="006A54C8"/>
    <w:rsid w:val="006B0EE7"/>
    <w:rsid w:val="006B36BB"/>
    <w:rsid w:val="006B4FC9"/>
    <w:rsid w:val="006C134C"/>
    <w:rsid w:val="006C229F"/>
    <w:rsid w:val="006C2EAF"/>
    <w:rsid w:val="006C3C1F"/>
    <w:rsid w:val="006C478F"/>
    <w:rsid w:val="006C4A99"/>
    <w:rsid w:val="006D4F51"/>
    <w:rsid w:val="006D5284"/>
    <w:rsid w:val="006D5294"/>
    <w:rsid w:val="006E1761"/>
    <w:rsid w:val="006E1D60"/>
    <w:rsid w:val="006E2910"/>
    <w:rsid w:val="006E4AA1"/>
    <w:rsid w:val="006E5B98"/>
    <w:rsid w:val="006F2FD1"/>
    <w:rsid w:val="006F3059"/>
    <w:rsid w:val="006F5F86"/>
    <w:rsid w:val="006F73EC"/>
    <w:rsid w:val="007030E2"/>
    <w:rsid w:val="00710EDA"/>
    <w:rsid w:val="00711D27"/>
    <w:rsid w:val="00712763"/>
    <w:rsid w:val="007147FC"/>
    <w:rsid w:val="00720E20"/>
    <w:rsid w:val="00722517"/>
    <w:rsid w:val="00722844"/>
    <w:rsid w:val="00732549"/>
    <w:rsid w:val="007329A1"/>
    <w:rsid w:val="00737FE3"/>
    <w:rsid w:val="00740184"/>
    <w:rsid w:val="007406DE"/>
    <w:rsid w:val="00740A75"/>
    <w:rsid w:val="0074218A"/>
    <w:rsid w:val="00744086"/>
    <w:rsid w:val="007443D2"/>
    <w:rsid w:val="007446A9"/>
    <w:rsid w:val="0074626E"/>
    <w:rsid w:val="0074674A"/>
    <w:rsid w:val="007472CB"/>
    <w:rsid w:val="00752376"/>
    <w:rsid w:val="00754924"/>
    <w:rsid w:val="00760349"/>
    <w:rsid w:val="00760E0E"/>
    <w:rsid w:val="00761CA3"/>
    <w:rsid w:val="007641F4"/>
    <w:rsid w:val="00766659"/>
    <w:rsid w:val="00770C1F"/>
    <w:rsid w:val="00771FD7"/>
    <w:rsid w:val="00772439"/>
    <w:rsid w:val="00772E10"/>
    <w:rsid w:val="007777A1"/>
    <w:rsid w:val="00786EF1"/>
    <w:rsid w:val="0079196B"/>
    <w:rsid w:val="00793EEF"/>
    <w:rsid w:val="007951C3"/>
    <w:rsid w:val="007966EF"/>
    <w:rsid w:val="007A13E0"/>
    <w:rsid w:val="007A4D51"/>
    <w:rsid w:val="007A5EC2"/>
    <w:rsid w:val="007A6184"/>
    <w:rsid w:val="007A759B"/>
    <w:rsid w:val="007B050E"/>
    <w:rsid w:val="007B67B2"/>
    <w:rsid w:val="007C0F1B"/>
    <w:rsid w:val="007C45AC"/>
    <w:rsid w:val="007C4B8C"/>
    <w:rsid w:val="007C5B9A"/>
    <w:rsid w:val="007D1A8A"/>
    <w:rsid w:val="007D1C5C"/>
    <w:rsid w:val="007D2796"/>
    <w:rsid w:val="007D55A9"/>
    <w:rsid w:val="007D59DD"/>
    <w:rsid w:val="007D6C30"/>
    <w:rsid w:val="007D72E7"/>
    <w:rsid w:val="007D7A66"/>
    <w:rsid w:val="007E14D6"/>
    <w:rsid w:val="007E2497"/>
    <w:rsid w:val="007E4D2A"/>
    <w:rsid w:val="007E6319"/>
    <w:rsid w:val="007F12DA"/>
    <w:rsid w:val="007F2AC3"/>
    <w:rsid w:val="007F4C5B"/>
    <w:rsid w:val="00800034"/>
    <w:rsid w:val="008011B3"/>
    <w:rsid w:val="00801D30"/>
    <w:rsid w:val="00803AB9"/>
    <w:rsid w:val="0080403B"/>
    <w:rsid w:val="0080537A"/>
    <w:rsid w:val="00805C41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30AFA"/>
    <w:rsid w:val="00830DC5"/>
    <w:rsid w:val="008310D6"/>
    <w:rsid w:val="008329C5"/>
    <w:rsid w:val="008331BA"/>
    <w:rsid w:val="00835415"/>
    <w:rsid w:val="00835B6C"/>
    <w:rsid w:val="008367D2"/>
    <w:rsid w:val="00836C31"/>
    <w:rsid w:val="00840167"/>
    <w:rsid w:val="0084398B"/>
    <w:rsid w:val="008444DA"/>
    <w:rsid w:val="008452FB"/>
    <w:rsid w:val="00847935"/>
    <w:rsid w:val="00851A5D"/>
    <w:rsid w:val="008531C6"/>
    <w:rsid w:val="00856B1E"/>
    <w:rsid w:val="008576C5"/>
    <w:rsid w:val="008646EF"/>
    <w:rsid w:val="008661BF"/>
    <w:rsid w:val="008672A1"/>
    <w:rsid w:val="00870222"/>
    <w:rsid w:val="008731DC"/>
    <w:rsid w:val="00876393"/>
    <w:rsid w:val="0087750E"/>
    <w:rsid w:val="00880B2D"/>
    <w:rsid w:val="00884672"/>
    <w:rsid w:val="00884CC5"/>
    <w:rsid w:val="0088768D"/>
    <w:rsid w:val="00887843"/>
    <w:rsid w:val="00887D5B"/>
    <w:rsid w:val="00896169"/>
    <w:rsid w:val="008A03C2"/>
    <w:rsid w:val="008A0EF3"/>
    <w:rsid w:val="008A0F36"/>
    <w:rsid w:val="008A1B84"/>
    <w:rsid w:val="008A1CEA"/>
    <w:rsid w:val="008A5490"/>
    <w:rsid w:val="008A56AC"/>
    <w:rsid w:val="008A5E02"/>
    <w:rsid w:val="008A68A0"/>
    <w:rsid w:val="008A721E"/>
    <w:rsid w:val="008B1BF8"/>
    <w:rsid w:val="008B414C"/>
    <w:rsid w:val="008B5D25"/>
    <w:rsid w:val="008C0405"/>
    <w:rsid w:val="008C170F"/>
    <w:rsid w:val="008C3349"/>
    <w:rsid w:val="008C50B3"/>
    <w:rsid w:val="008C51FC"/>
    <w:rsid w:val="008C634D"/>
    <w:rsid w:val="008C6FF0"/>
    <w:rsid w:val="008D3416"/>
    <w:rsid w:val="008D5E21"/>
    <w:rsid w:val="008E2635"/>
    <w:rsid w:val="008E56E6"/>
    <w:rsid w:val="008E5C66"/>
    <w:rsid w:val="008F3404"/>
    <w:rsid w:val="008F475D"/>
    <w:rsid w:val="009016C2"/>
    <w:rsid w:val="00901FC8"/>
    <w:rsid w:val="00903225"/>
    <w:rsid w:val="009041DC"/>
    <w:rsid w:val="00904A63"/>
    <w:rsid w:val="00905EE0"/>
    <w:rsid w:val="00907944"/>
    <w:rsid w:val="00910064"/>
    <w:rsid w:val="00912065"/>
    <w:rsid w:val="0091736B"/>
    <w:rsid w:val="00917E10"/>
    <w:rsid w:val="00917F1F"/>
    <w:rsid w:val="0092012B"/>
    <w:rsid w:val="00922D03"/>
    <w:rsid w:val="00926411"/>
    <w:rsid w:val="00927D7C"/>
    <w:rsid w:val="009326A2"/>
    <w:rsid w:val="0093364E"/>
    <w:rsid w:val="00933C5D"/>
    <w:rsid w:val="0093454B"/>
    <w:rsid w:val="0093581A"/>
    <w:rsid w:val="00935FFC"/>
    <w:rsid w:val="0094368F"/>
    <w:rsid w:val="00945B7B"/>
    <w:rsid w:val="00950EBD"/>
    <w:rsid w:val="00954BEE"/>
    <w:rsid w:val="00961725"/>
    <w:rsid w:val="00961CBE"/>
    <w:rsid w:val="00962517"/>
    <w:rsid w:val="00963E20"/>
    <w:rsid w:val="00964BCD"/>
    <w:rsid w:val="00964EBF"/>
    <w:rsid w:val="00965687"/>
    <w:rsid w:val="00970B8F"/>
    <w:rsid w:val="009718D1"/>
    <w:rsid w:val="009725B8"/>
    <w:rsid w:val="009727BD"/>
    <w:rsid w:val="00975E11"/>
    <w:rsid w:val="00976182"/>
    <w:rsid w:val="00977DDE"/>
    <w:rsid w:val="009828D4"/>
    <w:rsid w:val="00983273"/>
    <w:rsid w:val="00983C9F"/>
    <w:rsid w:val="00984226"/>
    <w:rsid w:val="00984D16"/>
    <w:rsid w:val="00986AD8"/>
    <w:rsid w:val="009933C7"/>
    <w:rsid w:val="00994298"/>
    <w:rsid w:val="00994D44"/>
    <w:rsid w:val="00995936"/>
    <w:rsid w:val="009A4AE9"/>
    <w:rsid w:val="009A7F16"/>
    <w:rsid w:val="009B058E"/>
    <w:rsid w:val="009B0FC7"/>
    <w:rsid w:val="009B2ED2"/>
    <w:rsid w:val="009B682C"/>
    <w:rsid w:val="009B6C1A"/>
    <w:rsid w:val="009B6D45"/>
    <w:rsid w:val="009C292E"/>
    <w:rsid w:val="009C4EB6"/>
    <w:rsid w:val="009C5382"/>
    <w:rsid w:val="009C5F65"/>
    <w:rsid w:val="009D121D"/>
    <w:rsid w:val="009D2366"/>
    <w:rsid w:val="009D439F"/>
    <w:rsid w:val="009D49CE"/>
    <w:rsid w:val="009D5EB4"/>
    <w:rsid w:val="009D7544"/>
    <w:rsid w:val="009E21E3"/>
    <w:rsid w:val="009E3D4A"/>
    <w:rsid w:val="009E485D"/>
    <w:rsid w:val="009E5650"/>
    <w:rsid w:val="009F113E"/>
    <w:rsid w:val="009F2B58"/>
    <w:rsid w:val="009F2D18"/>
    <w:rsid w:val="009F540A"/>
    <w:rsid w:val="009F6D49"/>
    <w:rsid w:val="00A01779"/>
    <w:rsid w:val="00A057E2"/>
    <w:rsid w:val="00A066ED"/>
    <w:rsid w:val="00A0675B"/>
    <w:rsid w:val="00A067CE"/>
    <w:rsid w:val="00A06A5E"/>
    <w:rsid w:val="00A07C4A"/>
    <w:rsid w:val="00A11871"/>
    <w:rsid w:val="00A12002"/>
    <w:rsid w:val="00A1439E"/>
    <w:rsid w:val="00A14DA3"/>
    <w:rsid w:val="00A15B64"/>
    <w:rsid w:val="00A16E25"/>
    <w:rsid w:val="00A20633"/>
    <w:rsid w:val="00A2385B"/>
    <w:rsid w:val="00A23C9B"/>
    <w:rsid w:val="00A24599"/>
    <w:rsid w:val="00A25342"/>
    <w:rsid w:val="00A2671D"/>
    <w:rsid w:val="00A31B42"/>
    <w:rsid w:val="00A3250B"/>
    <w:rsid w:val="00A3459E"/>
    <w:rsid w:val="00A35322"/>
    <w:rsid w:val="00A37E21"/>
    <w:rsid w:val="00A4371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DAD"/>
    <w:rsid w:val="00A60207"/>
    <w:rsid w:val="00A6084D"/>
    <w:rsid w:val="00A60EF6"/>
    <w:rsid w:val="00A62585"/>
    <w:rsid w:val="00A6297F"/>
    <w:rsid w:val="00A633D5"/>
    <w:rsid w:val="00A6493B"/>
    <w:rsid w:val="00A72D6B"/>
    <w:rsid w:val="00A7380D"/>
    <w:rsid w:val="00A74C61"/>
    <w:rsid w:val="00A7559E"/>
    <w:rsid w:val="00A75C4F"/>
    <w:rsid w:val="00A82D70"/>
    <w:rsid w:val="00A85F64"/>
    <w:rsid w:val="00A861DD"/>
    <w:rsid w:val="00A87B33"/>
    <w:rsid w:val="00A92071"/>
    <w:rsid w:val="00A92511"/>
    <w:rsid w:val="00A9437E"/>
    <w:rsid w:val="00A96A60"/>
    <w:rsid w:val="00A96BB1"/>
    <w:rsid w:val="00A972A2"/>
    <w:rsid w:val="00A976AD"/>
    <w:rsid w:val="00AA05B7"/>
    <w:rsid w:val="00AA299F"/>
    <w:rsid w:val="00AA4972"/>
    <w:rsid w:val="00AA70F3"/>
    <w:rsid w:val="00AB0966"/>
    <w:rsid w:val="00AB2024"/>
    <w:rsid w:val="00AB2DAE"/>
    <w:rsid w:val="00AB6BC3"/>
    <w:rsid w:val="00AC0819"/>
    <w:rsid w:val="00AC2199"/>
    <w:rsid w:val="00AC3AF3"/>
    <w:rsid w:val="00AC7C50"/>
    <w:rsid w:val="00AD4E1B"/>
    <w:rsid w:val="00AD65DE"/>
    <w:rsid w:val="00AD6939"/>
    <w:rsid w:val="00AD7813"/>
    <w:rsid w:val="00AE186F"/>
    <w:rsid w:val="00AE496F"/>
    <w:rsid w:val="00AE4DE0"/>
    <w:rsid w:val="00AE7BB6"/>
    <w:rsid w:val="00AE7EDA"/>
    <w:rsid w:val="00AF03E4"/>
    <w:rsid w:val="00B019B7"/>
    <w:rsid w:val="00B024C5"/>
    <w:rsid w:val="00B02646"/>
    <w:rsid w:val="00B06FD1"/>
    <w:rsid w:val="00B12111"/>
    <w:rsid w:val="00B13C23"/>
    <w:rsid w:val="00B14B61"/>
    <w:rsid w:val="00B15E55"/>
    <w:rsid w:val="00B2033B"/>
    <w:rsid w:val="00B2124C"/>
    <w:rsid w:val="00B30531"/>
    <w:rsid w:val="00B32F53"/>
    <w:rsid w:val="00B35FE9"/>
    <w:rsid w:val="00B36B3A"/>
    <w:rsid w:val="00B36BBC"/>
    <w:rsid w:val="00B3752A"/>
    <w:rsid w:val="00B3784C"/>
    <w:rsid w:val="00B40B36"/>
    <w:rsid w:val="00B41761"/>
    <w:rsid w:val="00B42287"/>
    <w:rsid w:val="00B4315B"/>
    <w:rsid w:val="00B43222"/>
    <w:rsid w:val="00B452D7"/>
    <w:rsid w:val="00B51BD9"/>
    <w:rsid w:val="00B60E86"/>
    <w:rsid w:val="00B63D8F"/>
    <w:rsid w:val="00B66FB6"/>
    <w:rsid w:val="00B6750E"/>
    <w:rsid w:val="00B73AF4"/>
    <w:rsid w:val="00B754E3"/>
    <w:rsid w:val="00B76427"/>
    <w:rsid w:val="00B807FA"/>
    <w:rsid w:val="00B86250"/>
    <w:rsid w:val="00B90779"/>
    <w:rsid w:val="00B907FB"/>
    <w:rsid w:val="00B93105"/>
    <w:rsid w:val="00B94743"/>
    <w:rsid w:val="00B94C58"/>
    <w:rsid w:val="00B95689"/>
    <w:rsid w:val="00B96078"/>
    <w:rsid w:val="00BA143C"/>
    <w:rsid w:val="00BA19A8"/>
    <w:rsid w:val="00BA3784"/>
    <w:rsid w:val="00BA5A4C"/>
    <w:rsid w:val="00BA6381"/>
    <w:rsid w:val="00BA737A"/>
    <w:rsid w:val="00BB4D55"/>
    <w:rsid w:val="00BB604E"/>
    <w:rsid w:val="00BB6472"/>
    <w:rsid w:val="00BC0590"/>
    <w:rsid w:val="00BC0D4E"/>
    <w:rsid w:val="00BC1215"/>
    <w:rsid w:val="00BC5514"/>
    <w:rsid w:val="00BC5C4E"/>
    <w:rsid w:val="00BC7A2F"/>
    <w:rsid w:val="00BD054E"/>
    <w:rsid w:val="00BD2E07"/>
    <w:rsid w:val="00BD63F9"/>
    <w:rsid w:val="00BD6B36"/>
    <w:rsid w:val="00BD6C0C"/>
    <w:rsid w:val="00BE09CD"/>
    <w:rsid w:val="00BE35EA"/>
    <w:rsid w:val="00BE3D34"/>
    <w:rsid w:val="00BE4598"/>
    <w:rsid w:val="00BE4BAE"/>
    <w:rsid w:val="00BE522D"/>
    <w:rsid w:val="00BE72A1"/>
    <w:rsid w:val="00BF1105"/>
    <w:rsid w:val="00BF1684"/>
    <w:rsid w:val="00BF1772"/>
    <w:rsid w:val="00BF3444"/>
    <w:rsid w:val="00BF3B86"/>
    <w:rsid w:val="00BF5A7D"/>
    <w:rsid w:val="00BF5BA3"/>
    <w:rsid w:val="00BF65D4"/>
    <w:rsid w:val="00BF6A1B"/>
    <w:rsid w:val="00BF74B3"/>
    <w:rsid w:val="00C025E9"/>
    <w:rsid w:val="00C037F0"/>
    <w:rsid w:val="00C04594"/>
    <w:rsid w:val="00C05A2D"/>
    <w:rsid w:val="00C05B0E"/>
    <w:rsid w:val="00C06B6A"/>
    <w:rsid w:val="00C108E0"/>
    <w:rsid w:val="00C111A1"/>
    <w:rsid w:val="00C11C3F"/>
    <w:rsid w:val="00C12A21"/>
    <w:rsid w:val="00C139AA"/>
    <w:rsid w:val="00C15059"/>
    <w:rsid w:val="00C16453"/>
    <w:rsid w:val="00C1789E"/>
    <w:rsid w:val="00C17ABC"/>
    <w:rsid w:val="00C20E61"/>
    <w:rsid w:val="00C223EC"/>
    <w:rsid w:val="00C25845"/>
    <w:rsid w:val="00C26201"/>
    <w:rsid w:val="00C27A83"/>
    <w:rsid w:val="00C31811"/>
    <w:rsid w:val="00C327E6"/>
    <w:rsid w:val="00C3296C"/>
    <w:rsid w:val="00C3467C"/>
    <w:rsid w:val="00C35822"/>
    <w:rsid w:val="00C376CE"/>
    <w:rsid w:val="00C377A5"/>
    <w:rsid w:val="00C37B9A"/>
    <w:rsid w:val="00C42C04"/>
    <w:rsid w:val="00C4482A"/>
    <w:rsid w:val="00C47456"/>
    <w:rsid w:val="00C478A7"/>
    <w:rsid w:val="00C509BB"/>
    <w:rsid w:val="00C57F7E"/>
    <w:rsid w:val="00C604E1"/>
    <w:rsid w:val="00C60A72"/>
    <w:rsid w:val="00C6316A"/>
    <w:rsid w:val="00C633A3"/>
    <w:rsid w:val="00C637ED"/>
    <w:rsid w:val="00C65C48"/>
    <w:rsid w:val="00C74ED9"/>
    <w:rsid w:val="00C74F51"/>
    <w:rsid w:val="00C762FF"/>
    <w:rsid w:val="00C81B3A"/>
    <w:rsid w:val="00C81D8C"/>
    <w:rsid w:val="00C8228A"/>
    <w:rsid w:val="00C83A2A"/>
    <w:rsid w:val="00C85709"/>
    <w:rsid w:val="00C8708E"/>
    <w:rsid w:val="00C870E8"/>
    <w:rsid w:val="00C9061D"/>
    <w:rsid w:val="00C9195C"/>
    <w:rsid w:val="00C934B8"/>
    <w:rsid w:val="00C9365B"/>
    <w:rsid w:val="00C93A13"/>
    <w:rsid w:val="00C95F3B"/>
    <w:rsid w:val="00C97CDB"/>
    <w:rsid w:val="00CA00F8"/>
    <w:rsid w:val="00CA150E"/>
    <w:rsid w:val="00CA1F09"/>
    <w:rsid w:val="00CA5795"/>
    <w:rsid w:val="00CA591A"/>
    <w:rsid w:val="00CA5C26"/>
    <w:rsid w:val="00CA6497"/>
    <w:rsid w:val="00CA7BFD"/>
    <w:rsid w:val="00CB0A02"/>
    <w:rsid w:val="00CB2F0F"/>
    <w:rsid w:val="00CB6F7D"/>
    <w:rsid w:val="00CC2FFA"/>
    <w:rsid w:val="00CC5264"/>
    <w:rsid w:val="00CC66F5"/>
    <w:rsid w:val="00CD6160"/>
    <w:rsid w:val="00CE1178"/>
    <w:rsid w:val="00CE4D7B"/>
    <w:rsid w:val="00CE7743"/>
    <w:rsid w:val="00CF0926"/>
    <w:rsid w:val="00CF1A00"/>
    <w:rsid w:val="00CF2322"/>
    <w:rsid w:val="00CF2F5D"/>
    <w:rsid w:val="00CF2F96"/>
    <w:rsid w:val="00CF4743"/>
    <w:rsid w:val="00D00F65"/>
    <w:rsid w:val="00D014C2"/>
    <w:rsid w:val="00D0254F"/>
    <w:rsid w:val="00D02CA0"/>
    <w:rsid w:val="00D0456A"/>
    <w:rsid w:val="00D06651"/>
    <w:rsid w:val="00D06D97"/>
    <w:rsid w:val="00D06FF1"/>
    <w:rsid w:val="00D11F81"/>
    <w:rsid w:val="00D122B7"/>
    <w:rsid w:val="00D133FB"/>
    <w:rsid w:val="00D1431F"/>
    <w:rsid w:val="00D3703C"/>
    <w:rsid w:val="00D37496"/>
    <w:rsid w:val="00D37B03"/>
    <w:rsid w:val="00D40ECE"/>
    <w:rsid w:val="00D427D3"/>
    <w:rsid w:val="00D444A8"/>
    <w:rsid w:val="00D444F1"/>
    <w:rsid w:val="00D45C3B"/>
    <w:rsid w:val="00D505D9"/>
    <w:rsid w:val="00D53323"/>
    <w:rsid w:val="00D54373"/>
    <w:rsid w:val="00D558A0"/>
    <w:rsid w:val="00D578AB"/>
    <w:rsid w:val="00D57B94"/>
    <w:rsid w:val="00D61BE6"/>
    <w:rsid w:val="00D621B8"/>
    <w:rsid w:val="00D67248"/>
    <w:rsid w:val="00D70C6F"/>
    <w:rsid w:val="00D72372"/>
    <w:rsid w:val="00D731F6"/>
    <w:rsid w:val="00D7593A"/>
    <w:rsid w:val="00D7706A"/>
    <w:rsid w:val="00D8026F"/>
    <w:rsid w:val="00D8084D"/>
    <w:rsid w:val="00D810DF"/>
    <w:rsid w:val="00D876A8"/>
    <w:rsid w:val="00D91C1F"/>
    <w:rsid w:val="00D9216B"/>
    <w:rsid w:val="00D95D15"/>
    <w:rsid w:val="00DA118F"/>
    <w:rsid w:val="00DA2BF9"/>
    <w:rsid w:val="00DA2E06"/>
    <w:rsid w:val="00DA4EC7"/>
    <w:rsid w:val="00DA502B"/>
    <w:rsid w:val="00DA5092"/>
    <w:rsid w:val="00DA5FF3"/>
    <w:rsid w:val="00DB03A8"/>
    <w:rsid w:val="00DB6001"/>
    <w:rsid w:val="00DB7221"/>
    <w:rsid w:val="00DB7FC7"/>
    <w:rsid w:val="00DC125D"/>
    <w:rsid w:val="00DC1BE1"/>
    <w:rsid w:val="00DC3874"/>
    <w:rsid w:val="00DC61DA"/>
    <w:rsid w:val="00DD1A81"/>
    <w:rsid w:val="00DD261E"/>
    <w:rsid w:val="00DD4287"/>
    <w:rsid w:val="00DD42F3"/>
    <w:rsid w:val="00DD50B6"/>
    <w:rsid w:val="00DD7461"/>
    <w:rsid w:val="00DE16BD"/>
    <w:rsid w:val="00DE61AF"/>
    <w:rsid w:val="00DE67E1"/>
    <w:rsid w:val="00DE6E73"/>
    <w:rsid w:val="00DE7454"/>
    <w:rsid w:val="00DE76B8"/>
    <w:rsid w:val="00DF132C"/>
    <w:rsid w:val="00DF2166"/>
    <w:rsid w:val="00DF2A06"/>
    <w:rsid w:val="00DF36C1"/>
    <w:rsid w:val="00DF4B4D"/>
    <w:rsid w:val="00DF60F6"/>
    <w:rsid w:val="00DF6C7E"/>
    <w:rsid w:val="00DF6C8F"/>
    <w:rsid w:val="00DF6E0A"/>
    <w:rsid w:val="00DF7474"/>
    <w:rsid w:val="00E00CC6"/>
    <w:rsid w:val="00E110A7"/>
    <w:rsid w:val="00E1452A"/>
    <w:rsid w:val="00E151C8"/>
    <w:rsid w:val="00E1696E"/>
    <w:rsid w:val="00E17BFE"/>
    <w:rsid w:val="00E17EB9"/>
    <w:rsid w:val="00E20726"/>
    <w:rsid w:val="00E225B7"/>
    <w:rsid w:val="00E232AC"/>
    <w:rsid w:val="00E27BC9"/>
    <w:rsid w:val="00E31439"/>
    <w:rsid w:val="00E34327"/>
    <w:rsid w:val="00E36008"/>
    <w:rsid w:val="00E37096"/>
    <w:rsid w:val="00E37B73"/>
    <w:rsid w:val="00E4180B"/>
    <w:rsid w:val="00E44F92"/>
    <w:rsid w:val="00E4591E"/>
    <w:rsid w:val="00E46C85"/>
    <w:rsid w:val="00E50A9F"/>
    <w:rsid w:val="00E53D00"/>
    <w:rsid w:val="00E56D52"/>
    <w:rsid w:val="00E60981"/>
    <w:rsid w:val="00E61BCE"/>
    <w:rsid w:val="00E61DBE"/>
    <w:rsid w:val="00E63016"/>
    <w:rsid w:val="00E6312E"/>
    <w:rsid w:val="00E673EE"/>
    <w:rsid w:val="00E6767D"/>
    <w:rsid w:val="00E71531"/>
    <w:rsid w:val="00E73EA3"/>
    <w:rsid w:val="00E747AC"/>
    <w:rsid w:val="00E8182E"/>
    <w:rsid w:val="00E8337C"/>
    <w:rsid w:val="00E92DF2"/>
    <w:rsid w:val="00E92EDA"/>
    <w:rsid w:val="00E95D2F"/>
    <w:rsid w:val="00EA2041"/>
    <w:rsid w:val="00EA596B"/>
    <w:rsid w:val="00EA5B84"/>
    <w:rsid w:val="00EA669E"/>
    <w:rsid w:val="00EA7261"/>
    <w:rsid w:val="00EA782A"/>
    <w:rsid w:val="00EB0418"/>
    <w:rsid w:val="00EB13C4"/>
    <w:rsid w:val="00EB276D"/>
    <w:rsid w:val="00EB490F"/>
    <w:rsid w:val="00EB722B"/>
    <w:rsid w:val="00EC0D29"/>
    <w:rsid w:val="00EC147C"/>
    <w:rsid w:val="00EC19F1"/>
    <w:rsid w:val="00EC235A"/>
    <w:rsid w:val="00EC342B"/>
    <w:rsid w:val="00EC441C"/>
    <w:rsid w:val="00EC7C3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7C1"/>
    <w:rsid w:val="00EF6676"/>
    <w:rsid w:val="00EF6923"/>
    <w:rsid w:val="00EF7777"/>
    <w:rsid w:val="00F00B26"/>
    <w:rsid w:val="00F01DDF"/>
    <w:rsid w:val="00F04EE8"/>
    <w:rsid w:val="00F07BED"/>
    <w:rsid w:val="00F114AB"/>
    <w:rsid w:val="00F12D29"/>
    <w:rsid w:val="00F14551"/>
    <w:rsid w:val="00F17850"/>
    <w:rsid w:val="00F209A6"/>
    <w:rsid w:val="00F22781"/>
    <w:rsid w:val="00F22E87"/>
    <w:rsid w:val="00F30484"/>
    <w:rsid w:val="00F30692"/>
    <w:rsid w:val="00F31622"/>
    <w:rsid w:val="00F33143"/>
    <w:rsid w:val="00F33327"/>
    <w:rsid w:val="00F42A91"/>
    <w:rsid w:val="00F43565"/>
    <w:rsid w:val="00F43782"/>
    <w:rsid w:val="00F45870"/>
    <w:rsid w:val="00F46E72"/>
    <w:rsid w:val="00F471AB"/>
    <w:rsid w:val="00F474EF"/>
    <w:rsid w:val="00F57A02"/>
    <w:rsid w:val="00F57FFE"/>
    <w:rsid w:val="00F602C5"/>
    <w:rsid w:val="00F61E6B"/>
    <w:rsid w:val="00F62663"/>
    <w:rsid w:val="00F710D9"/>
    <w:rsid w:val="00F7148A"/>
    <w:rsid w:val="00F71DE1"/>
    <w:rsid w:val="00F75EC6"/>
    <w:rsid w:val="00F76C85"/>
    <w:rsid w:val="00F77450"/>
    <w:rsid w:val="00F7799E"/>
    <w:rsid w:val="00F8171C"/>
    <w:rsid w:val="00F822AE"/>
    <w:rsid w:val="00F825F2"/>
    <w:rsid w:val="00F826B8"/>
    <w:rsid w:val="00F861E9"/>
    <w:rsid w:val="00F86865"/>
    <w:rsid w:val="00F917B6"/>
    <w:rsid w:val="00F91D1E"/>
    <w:rsid w:val="00F95416"/>
    <w:rsid w:val="00F95FBE"/>
    <w:rsid w:val="00FA1AE5"/>
    <w:rsid w:val="00FA32A8"/>
    <w:rsid w:val="00FA489E"/>
    <w:rsid w:val="00FA65D4"/>
    <w:rsid w:val="00FB0730"/>
    <w:rsid w:val="00FB1232"/>
    <w:rsid w:val="00FB2D73"/>
    <w:rsid w:val="00FB32C0"/>
    <w:rsid w:val="00FB3530"/>
    <w:rsid w:val="00FB5511"/>
    <w:rsid w:val="00FC1955"/>
    <w:rsid w:val="00FC493C"/>
    <w:rsid w:val="00FD0504"/>
    <w:rsid w:val="00FD1192"/>
    <w:rsid w:val="00FD20A8"/>
    <w:rsid w:val="00FD3367"/>
    <w:rsid w:val="00FD5D3D"/>
    <w:rsid w:val="00FD65B8"/>
    <w:rsid w:val="00FD6C0B"/>
    <w:rsid w:val="00FE27FD"/>
    <w:rsid w:val="00FE3B53"/>
    <w:rsid w:val="00FE53CB"/>
    <w:rsid w:val="00FF1EAE"/>
    <w:rsid w:val="00FF31AC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5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90E5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90E5F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2031</Words>
  <Characters>11579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проект</dc:title>
  <dc:subject/>
  <dc:creator>oper</dc:creator>
  <cp:keywords/>
  <dc:description/>
  <cp:lastModifiedBy>1</cp:lastModifiedBy>
  <cp:revision>2</cp:revision>
  <dcterms:created xsi:type="dcterms:W3CDTF">2013-05-06T11:42:00Z</dcterms:created>
  <dcterms:modified xsi:type="dcterms:W3CDTF">2013-05-06T11:42:00Z</dcterms:modified>
</cp:coreProperties>
</file>