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62" w:rsidRDefault="00851262" w:rsidP="00EF0AE0">
      <w:pPr>
        <w:pStyle w:val="Title"/>
        <w:jc w:val="right"/>
      </w:pPr>
      <w:r>
        <w:t xml:space="preserve">                                   проект</w:t>
      </w:r>
    </w:p>
    <w:p w:rsidR="00851262" w:rsidRDefault="00851262" w:rsidP="00EF0AE0">
      <w:pPr>
        <w:pStyle w:val="Title"/>
      </w:pPr>
    </w:p>
    <w:p w:rsidR="00851262" w:rsidRDefault="00851262" w:rsidP="00EF0AE0">
      <w:pPr>
        <w:pStyle w:val="Title"/>
      </w:pPr>
    </w:p>
    <w:p w:rsidR="00851262" w:rsidRDefault="00851262" w:rsidP="00EF0AE0">
      <w:pPr>
        <w:pStyle w:val="Title"/>
      </w:pPr>
    </w:p>
    <w:p w:rsidR="00851262" w:rsidRDefault="00851262" w:rsidP="00EF0AE0">
      <w:pPr>
        <w:pStyle w:val="Title"/>
      </w:pPr>
    </w:p>
    <w:p w:rsidR="00851262" w:rsidRDefault="00851262" w:rsidP="00EF0AE0">
      <w:pPr>
        <w:pStyle w:val="Title"/>
      </w:pPr>
    </w:p>
    <w:p w:rsidR="00851262" w:rsidRDefault="00851262" w:rsidP="00EF0AE0">
      <w:pPr>
        <w:pStyle w:val="Title"/>
      </w:pPr>
    </w:p>
    <w:p w:rsidR="00851262" w:rsidRDefault="00851262" w:rsidP="00EF0AE0">
      <w:pPr>
        <w:pStyle w:val="Title"/>
      </w:pPr>
      <w:r>
        <w:t>СОВЕТА  ДЕПУТАТОВ</w:t>
      </w:r>
    </w:p>
    <w:p w:rsidR="00851262" w:rsidRDefault="00851262" w:rsidP="00EF0AE0">
      <w:pPr>
        <w:pStyle w:val="Title"/>
      </w:pPr>
      <w:r>
        <w:t>АЛЕКСЕЕВСКОГО СЕЛЬСКОГО ПОСЕЛЕНИЯ</w:t>
      </w:r>
    </w:p>
    <w:p w:rsidR="00851262" w:rsidRDefault="00851262" w:rsidP="00EF0AE0">
      <w:pPr>
        <w:pStyle w:val="Title"/>
      </w:pPr>
    </w:p>
    <w:p w:rsidR="00851262" w:rsidRDefault="00851262" w:rsidP="00EF0AE0">
      <w:pPr>
        <w:pStyle w:val="Title"/>
      </w:pPr>
      <w:r>
        <w:t>РЕШЕНИЕ</w:t>
      </w:r>
    </w:p>
    <w:p w:rsidR="00851262" w:rsidRDefault="00851262" w:rsidP="00EF0AE0">
      <w:pPr>
        <w:pStyle w:val="Title"/>
      </w:pPr>
    </w:p>
    <w:p w:rsidR="00851262" w:rsidRPr="00BE72A1" w:rsidRDefault="00851262" w:rsidP="00EF0AE0">
      <w:pPr>
        <w:pStyle w:val="Title"/>
        <w:rPr>
          <w:color w:val="FF0000"/>
        </w:rPr>
      </w:pPr>
      <w:r w:rsidRPr="00EF0AE0">
        <w:tab/>
      </w:r>
      <w:r w:rsidRPr="00EF0AE0">
        <w:tab/>
      </w:r>
      <w:r w:rsidRPr="00EF0AE0">
        <w:tab/>
      </w:r>
      <w:r w:rsidRPr="00EF0AE0">
        <w:tab/>
      </w:r>
      <w:r w:rsidRPr="00EF0AE0">
        <w:tab/>
      </w:r>
    </w:p>
    <w:p w:rsidR="00851262" w:rsidRDefault="00851262" w:rsidP="00EF0AE0">
      <w:pPr>
        <w:rPr>
          <w:sz w:val="28"/>
          <w:szCs w:val="28"/>
        </w:rPr>
      </w:pPr>
      <w:r>
        <w:rPr>
          <w:sz w:val="28"/>
          <w:szCs w:val="28"/>
        </w:rPr>
        <w:t xml:space="preserve">От _______2013г   № </w:t>
      </w:r>
    </w:p>
    <w:p w:rsidR="00851262" w:rsidRDefault="00851262" w:rsidP="00EF0AE0">
      <w:pPr>
        <w:rPr>
          <w:sz w:val="28"/>
          <w:szCs w:val="28"/>
        </w:rPr>
      </w:pPr>
      <w:r>
        <w:rPr>
          <w:sz w:val="28"/>
          <w:szCs w:val="28"/>
        </w:rPr>
        <w:t>с.Алексеевка</w:t>
      </w:r>
    </w:p>
    <w:p w:rsidR="00851262" w:rsidRDefault="00851262" w:rsidP="00EF0AE0">
      <w:pPr>
        <w:rPr>
          <w:sz w:val="28"/>
          <w:szCs w:val="28"/>
        </w:rPr>
      </w:pPr>
    </w:p>
    <w:p w:rsidR="00851262" w:rsidRDefault="00851262" w:rsidP="00EF0AE0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851262" w:rsidRDefault="00851262" w:rsidP="00EF0AE0">
      <w:pPr>
        <w:rPr>
          <w:sz w:val="28"/>
          <w:szCs w:val="28"/>
        </w:rPr>
      </w:pPr>
      <w:r>
        <w:rPr>
          <w:sz w:val="28"/>
          <w:szCs w:val="28"/>
        </w:rPr>
        <w:t>Алексеевского сельского</w:t>
      </w:r>
    </w:p>
    <w:p w:rsidR="00851262" w:rsidRPr="00214956" w:rsidRDefault="00851262" w:rsidP="00EF0AE0">
      <w:pPr>
        <w:rPr>
          <w:sz w:val="28"/>
          <w:szCs w:val="28"/>
        </w:rPr>
      </w:pPr>
      <w:r>
        <w:rPr>
          <w:sz w:val="28"/>
          <w:szCs w:val="28"/>
        </w:rPr>
        <w:t>поселения за 2012 год.</w:t>
      </w:r>
    </w:p>
    <w:p w:rsidR="00851262" w:rsidRDefault="00851262" w:rsidP="00EF0AE0">
      <w:pPr>
        <w:rPr>
          <w:b/>
          <w:bCs/>
          <w:color w:val="FF0000"/>
          <w:sz w:val="28"/>
          <w:szCs w:val="28"/>
        </w:rPr>
      </w:pPr>
    </w:p>
    <w:p w:rsidR="00851262" w:rsidRDefault="00851262" w:rsidP="00EF0AE0">
      <w:pPr>
        <w:rPr>
          <w:b/>
          <w:bCs/>
          <w:color w:val="FF0000"/>
          <w:sz w:val="28"/>
          <w:szCs w:val="28"/>
        </w:rPr>
      </w:pPr>
    </w:p>
    <w:p w:rsidR="00851262" w:rsidRDefault="00851262" w:rsidP="00EF0AE0">
      <w:pPr>
        <w:ind w:firstLine="720"/>
        <w:jc w:val="both"/>
        <w:rPr>
          <w:sz w:val="28"/>
          <w:szCs w:val="28"/>
        </w:rPr>
      </w:pPr>
      <w:r w:rsidRPr="00FA1AE5">
        <w:rPr>
          <w:sz w:val="28"/>
          <w:szCs w:val="28"/>
        </w:rPr>
        <w:t xml:space="preserve">Заслушав доклад </w:t>
      </w:r>
      <w:r>
        <w:rPr>
          <w:sz w:val="28"/>
          <w:szCs w:val="28"/>
        </w:rPr>
        <w:t>начальника финансового отдела Ивановой А.П. «Об исполнении  бюджета  Алексеевского сельского поселения за 2012 год», Совет депутатов Алексеевского сельского поселения</w:t>
      </w:r>
    </w:p>
    <w:p w:rsidR="00851262" w:rsidRDefault="00851262" w:rsidP="00EF0AE0">
      <w:pPr>
        <w:ind w:firstLine="720"/>
        <w:jc w:val="both"/>
        <w:rPr>
          <w:sz w:val="28"/>
          <w:szCs w:val="28"/>
        </w:rPr>
      </w:pPr>
    </w:p>
    <w:p w:rsidR="00851262" w:rsidRDefault="00851262" w:rsidP="00EF0AE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851262" w:rsidRPr="009F2B58" w:rsidRDefault="00851262" w:rsidP="00EF0AE0">
      <w:pPr>
        <w:ind w:firstLine="720"/>
        <w:jc w:val="center"/>
        <w:rPr>
          <w:sz w:val="28"/>
          <w:szCs w:val="28"/>
        </w:rPr>
      </w:pPr>
    </w:p>
    <w:p w:rsidR="00851262" w:rsidRDefault="00851262" w:rsidP="00EF0AE0">
      <w:pPr>
        <w:jc w:val="both"/>
        <w:rPr>
          <w:b/>
          <w:bCs/>
          <w:color w:val="FF0000"/>
          <w:sz w:val="28"/>
          <w:szCs w:val="28"/>
        </w:rPr>
      </w:pPr>
    </w:p>
    <w:p w:rsidR="00851262" w:rsidRDefault="00851262" w:rsidP="00EF0AE0">
      <w:pPr>
        <w:ind w:left="360" w:firstLine="360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сельского поселения за 2012 год по доходам в сумме  12387,35  тыс. рублей, по расходам  9505,38 тыс. рублей:</w:t>
      </w:r>
    </w:p>
    <w:p w:rsidR="00851262" w:rsidRPr="00123E8B" w:rsidRDefault="00851262" w:rsidP="00EF0AE0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доходов согласно приложению 1 </w:t>
      </w:r>
    </w:p>
    <w:p w:rsidR="00851262" w:rsidRDefault="00851262" w:rsidP="00EF0A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распределению расходов по разделам и подразделам классификации расходов бюджета согласно приложению 2;</w:t>
      </w:r>
    </w:p>
    <w:p w:rsidR="00851262" w:rsidRDefault="00851262" w:rsidP="00EF0A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ведомственной структуре расходов бюджета согласно приложению 3;</w:t>
      </w:r>
    </w:p>
    <w:p w:rsidR="00851262" w:rsidRDefault="00851262" w:rsidP="00EF0A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1262" w:rsidRDefault="00851262" w:rsidP="00EF0AE0">
      <w:pPr>
        <w:ind w:left="360"/>
        <w:rPr>
          <w:sz w:val="28"/>
          <w:szCs w:val="28"/>
        </w:rPr>
      </w:pPr>
    </w:p>
    <w:p w:rsidR="00851262" w:rsidRDefault="00851262" w:rsidP="00EF0AE0">
      <w:pPr>
        <w:ind w:left="360"/>
        <w:rPr>
          <w:sz w:val="28"/>
          <w:szCs w:val="28"/>
        </w:rPr>
      </w:pPr>
    </w:p>
    <w:p w:rsidR="00851262" w:rsidRDefault="00851262" w:rsidP="00EF0AE0">
      <w:pPr>
        <w:rPr>
          <w:sz w:val="28"/>
          <w:szCs w:val="28"/>
        </w:rPr>
      </w:pPr>
      <w:r w:rsidRPr="009F2B5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Алексеевского</w:t>
      </w:r>
    </w:p>
    <w:p w:rsidR="00851262" w:rsidRPr="009F2B58" w:rsidRDefault="00851262" w:rsidP="00EF0AE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F2B58">
        <w:rPr>
          <w:sz w:val="28"/>
          <w:szCs w:val="28"/>
        </w:rPr>
        <w:t xml:space="preserve">:                                             </w:t>
      </w:r>
      <w:r>
        <w:rPr>
          <w:sz w:val="28"/>
          <w:szCs w:val="28"/>
        </w:rPr>
        <w:t>В.И. Шевяков</w:t>
      </w:r>
      <w:r w:rsidRPr="009F2B58">
        <w:rPr>
          <w:sz w:val="28"/>
          <w:szCs w:val="28"/>
        </w:rPr>
        <w:tab/>
      </w:r>
      <w:r w:rsidRPr="009F2B58">
        <w:rPr>
          <w:sz w:val="28"/>
          <w:szCs w:val="28"/>
        </w:rPr>
        <w:tab/>
      </w:r>
    </w:p>
    <w:p w:rsidR="00851262" w:rsidRDefault="00851262">
      <w:pPr>
        <w:spacing w:after="200" w:line="276" w:lineRule="auto"/>
      </w:pPr>
      <w:r>
        <w:br w:type="page"/>
      </w:r>
    </w:p>
    <w:p w:rsidR="00851262" w:rsidRDefault="00851262" w:rsidP="00EF0A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51262" w:rsidRDefault="00851262" w:rsidP="00EF0AE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9F2B58">
        <w:rPr>
          <w:sz w:val="28"/>
          <w:szCs w:val="28"/>
        </w:rPr>
        <w:tab/>
      </w:r>
      <w:r>
        <w:rPr>
          <w:sz w:val="28"/>
          <w:szCs w:val="28"/>
        </w:rPr>
        <w:t>Совета депутатов</w:t>
      </w:r>
    </w:p>
    <w:p w:rsidR="00851262" w:rsidRDefault="00851262" w:rsidP="00EF0AE0">
      <w:pPr>
        <w:jc w:val="right"/>
        <w:rPr>
          <w:sz w:val="28"/>
          <w:szCs w:val="28"/>
        </w:rPr>
      </w:pPr>
      <w:r>
        <w:rPr>
          <w:sz w:val="28"/>
          <w:szCs w:val="28"/>
        </w:rPr>
        <w:t>Аятского  сельского поселения</w:t>
      </w:r>
    </w:p>
    <w:p w:rsidR="00851262" w:rsidRDefault="00851262" w:rsidP="00EF0A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исполнении бюджета </w:t>
      </w:r>
    </w:p>
    <w:p w:rsidR="00851262" w:rsidRDefault="00851262" w:rsidP="00EF0A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Алексеевского сельского </w:t>
      </w:r>
    </w:p>
    <w:p w:rsidR="00851262" w:rsidRDefault="00851262" w:rsidP="00EF0AE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за 2012г»</w:t>
      </w:r>
    </w:p>
    <w:p w:rsidR="00851262" w:rsidRDefault="00851262" w:rsidP="00EF0AE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_______2013г № __</w:t>
      </w:r>
    </w:p>
    <w:tbl>
      <w:tblPr>
        <w:tblW w:w="10100" w:type="dxa"/>
        <w:tblInd w:w="-106" w:type="dxa"/>
        <w:tblLook w:val="00A0"/>
      </w:tblPr>
      <w:tblGrid>
        <w:gridCol w:w="1840"/>
        <w:gridCol w:w="1400"/>
        <w:gridCol w:w="4780"/>
        <w:gridCol w:w="2080"/>
      </w:tblGrid>
      <w:tr w:rsidR="00851262" w:rsidRPr="00470A70">
        <w:trPr>
          <w:trHeight w:val="300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470A70" w:rsidRDefault="00851262" w:rsidP="00470A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0A70">
              <w:rPr>
                <w:rFonts w:ascii="Calibri" w:hAnsi="Calibri" w:cs="Calibri"/>
                <w:color w:val="000000"/>
                <w:sz w:val="22"/>
                <w:szCs w:val="22"/>
              </w:rPr>
              <w:t>Исполнение бюджета Алексеевского сельского поселения по доходам за 2012 год</w:t>
            </w:r>
          </w:p>
        </w:tc>
      </w:tr>
      <w:tr w:rsidR="00851262" w:rsidRPr="00470A70">
        <w:trPr>
          <w:trHeight w:val="10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470A70" w:rsidRDefault="00851262" w:rsidP="00470A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470A70" w:rsidRDefault="00851262" w:rsidP="00470A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470A70" w:rsidRDefault="00851262" w:rsidP="00470A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470A70" w:rsidRDefault="00851262" w:rsidP="00470A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1262" w:rsidRPr="00470A70">
        <w:trPr>
          <w:trHeight w:val="64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70A70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70A70"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70A70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70A70">
              <w:rPr>
                <w:rFonts w:ascii="Arial" w:hAnsi="Arial" w:cs="Arial"/>
                <w:b/>
                <w:bCs/>
                <w:sz w:val="17"/>
                <w:szCs w:val="17"/>
              </w:rPr>
              <w:t>Зачислено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(тыс.рублей)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1.00.00.00.0.00.0.000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911,75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98,65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98,65</w:t>
            </w:r>
          </w:p>
        </w:tc>
      </w:tr>
      <w:tr w:rsidR="00851262" w:rsidRPr="00470A70">
        <w:trPr>
          <w:trHeight w:val="99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97,17</w:t>
            </w:r>
          </w:p>
        </w:tc>
      </w:tr>
      <w:tr w:rsidR="00851262" w:rsidRPr="00470A70">
        <w:trPr>
          <w:trHeight w:val="126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1,48</w:t>
            </w:r>
          </w:p>
        </w:tc>
      </w:tr>
      <w:tr w:rsidR="00851262" w:rsidRPr="00470A70">
        <w:trPr>
          <w:trHeight w:val="9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1.01.02.03.0.01.0.000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851262" w:rsidRPr="00470A7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332,62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33,71</w:t>
            </w:r>
          </w:p>
        </w:tc>
      </w:tr>
      <w:tr w:rsidR="00851262" w:rsidRPr="00470A70">
        <w:trPr>
          <w:trHeight w:val="5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1.06.01.03.0.10.0.000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33,71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1.06.06.00.0.00.0.000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298,91</w:t>
            </w:r>
          </w:p>
        </w:tc>
      </w:tr>
      <w:tr w:rsidR="00851262" w:rsidRPr="00470A70">
        <w:trPr>
          <w:trHeight w:val="10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1.06.06.01.3.10.0.000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319,99</w:t>
            </w:r>
          </w:p>
        </w:tc>
      </w:tr>
      <w:tr w:rsidR="00851262" w:rsidRPr="00470A70">
        <w:trPr>
          <w:trHeight w:val="74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1.06.06.02.3.10.0.000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-21,08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1.08.00.00.0.00.0.000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8,27</w:t>
            </w:r>
          </w:p>
        </w:tc>
      </w:tr>
      <w:tr w:rsidR="00851262" w:rsidRPr="00470A70">
        <w:trPr>
          <w:trHeight w:val="81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1.08.04.02.0.01.0.000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8,27</w:t>
            </w:r>
          </w:p>
        </w:tc>
      </w:tr>
      <w:tr w:rsidR="00851262" w:rsidRPr="00470A7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290,69</w:t>
            </w:r>
          </w:p>
        </w:tc>
      </w:tr>
      <w:tr w:rsidR="00851262" w:rsidRPr="00470A70">
        <w:trPr>
          <w:trHeight w:val="12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1.11.05.01.3.10.0.000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87,51</w:t>
            </w:r>
          </w:p>
        </w:tc>
      </w:tr>
      <w:tr w:rsidR="00851262" w:rsidRPr="00470A70">
        <w:trPr>
          <w:trHeight w:val="83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1.11.05.02.5.10.0.000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203,18</w:t>
            </w:r>
          </w:p>
        </w:tc>
      </w:tr>
      <w:tr w:rsidR="00851262" w:rsidRPr="00470A7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1.13.00.00.0.00.0.000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11,15</w:t>
            </w:r>
          </w:p>
        </w:tc>
      </w:tr>
      <w:tr w:rsidR="00851262" w:rsidRPr="00470A70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1.13.01.99.5.10.0.000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1.3.0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11,15</w:t>
            </w:r>
          </w:p>
        </w:tc>
      </w:tr>
      <w:tr w:rsidR="00851262" w:rsidRPr="00470A70">
        <w:trPr>
          <w:trHeight w:val="3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1.14.00.00.0.00.0.000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0,27</w:t>
            </w:r>
          </w:p>
        </w:tc>
      </w:tr>
      <w:tr w:rsidR="00851262" w:rsidRPr="00470A70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1.14.06.01.3.10.0.000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4.3.0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0,27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1.16.00.00.0.00.0.000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40,67</w:t>
            </w:r>
          </w:p>
        </w:tc>
      </w:tr>
      <w:tr w:rsidR="00851262" w:rsidRPr="00470A70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1.16.90.05.0.10.0.000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1.4.0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40,67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1.17.00.00.0.00.0.000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129,3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1.17.01.05.0.10.0.000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1.8.0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129,3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2.00.00.00.0.00.0.000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11475,59</w:t>
            </w:r>
          </w:p>
        </w:tc>
      </w:tr>
      <w:tr w:rsidR="00851262" w:rsidRPr="00470A7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11475,59</w:t>
            </w:r>
          </w:p>
        </w:tc>
      </w:tr>
      <w:tr w:rsidR="00851262" w:rsidRPr="00470A7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11376,89</w:t>
            </w:r>
          </w:p>
        </w:tc>
      </w:tr>
      <w:tr w:rsidR="00851262" w:rsidRPr="00470A70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2.02.01.00.1.10.0.000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1142,00</w:t>
            </w:r>
          </w:p>
        </w:tc>
      </w:tr>
      <w:tr w:rsidR="00851262" w:rsidRPr="00470A7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2.02.01.00.3.10.0.000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10234,89</w:t>
            </w:r>
          </w:p>
        </w:tc>
      </w:tr>
      <w:tr w:rsidR="00851262" w:rsidRPr="00470A70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2.02.03.00.0.00.0.000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98,70</w:t>
            </w:r>
          </w:p>
        </w:tc>
      </w:tr>
      <w:tr w:rsidR="00851262" w:rsidRPr="00470A70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2.02.03.00.3.10.0.000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16,80</w:t>
            </w:r>
          </w:p>
        </w:tc>
      </w:tr>
      <w:tr w:rsidR="00851262" w:rsidRPr="00470A70">
        <w:trPr>
          <w:trHeight w:val="4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2.02.03.01.5.10.0.000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81,90</w:t>
            </w:r>
          </w:p>
        </w:tc>
      </w:tr>
      <w:tr w:rsidR="00851262" w:rsidRPr="00470A70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0A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доходов: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62" w:rsidRPr="00470A70" w:rsidRDefault="00851262" w:rsidP="00470A7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70A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262" w:rsidRPr="00470A70" w:rsidRDefault="00851262" w:rsidP="00470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A70">
              <w:rPr>
                <w:rFonts w:ascii="Calibri" w:hAnsi="Calibri" w:cs="Calibri"/>
                <w:color w:val="000000"/>
                <w:sz w:val="18"/>
                <w:szCs w:val="18"/>
              </w:rPr>
              <w:t>12387,3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</w:tbl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Default="00851262" w:rsidP="00470A70">
      <w:pPr>
        <w:rPr>
          <w:sz w:val="28"/>
          <w:szCs w:val="28"/>
        </w:rPr>
      </w:pPr>
    </w:p>
    <w:p w:rsidR="00851262" w:rsidRPr="009F2B58" w:rsidRDefault="00851262" w:rsidP="00470A70">
      <w:pPr>
        <w:rPr>
          <w:sz w:val="28"/>
          <w:szCs w:val="28"/>
        </w:rPr>
      </w:pPr>
    </w:p>
    <w:tbl>
      <w:tblPr>
        <w:tblW w:w="9604" w:type="dxa"/>
        <w:tblInd w:w="-106" w:type="dxa"/>
        <w:tblLook w:val="00A0"/>
      </w:tblPr>
      <w:tblGrid>
        <w:gridCol w:w="6300"/>
        <w:gridCol w:w="766"/>
        <w:gridCol w:w="766"/>
        <w:gridCol w:w="1772"/>
      </w:tblGrid>
      <w:tr w:rsidR="00851262" w:rsidRPr="00EF0AE0">
        <w:trPr>
          <w:trHeight w:val="133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F0AE0" w:rsidRDefault="00851262" w:rsidP="00EF0AE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62" w:rsidRPr="00EF0AE0" w:rsidRDefault="00851262" w:rsidP="00EF0A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F0AE0">
              <w:rPr>
                <w:rFonts w:ascii="Arial" w:hAnsi="Arial" w:cs="Arial"/>
                <w:sz w:val="17"/>
                <w:szCs w:val="17"/>
              </w:rPr>
              <w:t>Приложение № 2                                     к решению Совета депутатов Алексеевского сельского поселения "Об исполнении бюджета Алексеевского сельского поселения за 2012 год" от ______13г № __</w:t>
            </w:r>
          </w:p>
        </w:tc>
      </w:tr>
      <w:tr w:rsidR="00851262" w:rsidRPr="00EF0AE0">
        <w:trPr>
          <w:trHeight w:val="822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62" w:rsidRPr="00EF0AE0" w:rsidRDefault="00851262" w:rsidP="00EF0A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0AE0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 сельского поселения за 2012 год по разделам и подразделам классификации расходов бюджета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F0AE0" w:rsidRDefault="00851262" w:rsidP="00EF0AE0">
            <w:pPr>
              <w:rPr>
                <w:rFonts w:ascii="Arial" w:hAnsi="Arial" w:cs="Arial"/>
                <w:sz w:val="17"/>
                <w:szCs w:val="17"/>
              </w:rPr>
            </w:pPr>
            <w:r w:rsidRPr="00EF0AE0">
              <w:rPr>
                <w:rFonts w:ascii="Arial" w:hAnsi="Arial" w:cs="Arial"/>
                <w:sz w:val="17"/>
                <w:szCs w:val="17"/>
              </w:rPr>
              <w:t>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F0AE0" w:rsidRDefault="00851262" w:rsidP="00EF0AE0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F0AE0" w:rsidRDefault="00851262" w:rsidP="00EF0AE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F0AE0" w:rsidRDefault="00851262" w:rsidP="00EF0A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51262" w:rsidRPr="00EF0AE0">
        <w:trPr>
          <w:trHeight w:val="11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F0AE0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262" w:rsidRPr="00EF0AE0" w:rsidRDefault="00851262" w:rsidP="00EF0AE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F0AE0"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262" w:rsidRPr="00EF0AE0" w:rsidRDefault="00851262" w:rsidP="00EF0AE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F0AE0"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F0AE0"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1 538,26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73,99</w:t>
            </w:r>
          </w:p>
        </w:tc>
      </w:tr>
      <w:tr w:rsidR="00851262" w:rsidRPr="00EF0AE0">
        <w:trPr>
          <w:trHeight w:val="499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375,12</w:t>
            </w:r>
          </w:p>
        </w:tc>
      </w:tr>
      <w:tr w:rsidR="00851262" w:rsidRPr="00EF0AE0">
        <w:trPr>
          <w:trHeight w:val="748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756,93</w:t>
            </w:r>
          </w:p>
        </w:tc>
      </w:tr>
      <w:tr w:rsidR="00851262" w:rsidRPr="00EF0AE0">
        <w:trPr>
          <w:trHeight w:val="499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332,22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81,90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81,90</w:t>
            </w:r>
          </w:p>
        </w:tc>
      </w:tr>
      <w:tr w:rsidR="00851262" w:rsidRPr="00EF0AE0">
        <w:trPr>
          <w:trHeight w:val="49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bookmarkStart w:id="0" w:name="RANGE_B12"/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  <w:bookmarkEnd w:id="0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16,80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Органы юстиции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16,80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164,88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149,88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15,00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ЖТЛТЩНО-КОММУНАЛЬНОЕ ХОЗЯЙСТВО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2 174,55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Благоустройство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715,90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1 458,65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1 198,86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1 198,86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4 241,06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4 241,06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89,07</w:t>
            </w:r>
          </w:p>
        </w:tc>
      </w:tr>
      <w:tr w:rsidR="00851262" w:rsidRPr="00EF0AE0">
        <w:trPr>
          <w:trHeight w:val="2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Физическая 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F0AE0" w:rsidRDefault="00851262" w:rsidP="00EF0AE0">
            <w:pPr>
              <w:jc w:val="right"/>
              <w:outlineLvl w:val="0"/>
              <w:rPr>
                <w:rFonts w:ascii="Arial Narrow" w:hAnsi="Arial Narrow" w:cs="Arial Narrow"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sz w:val="16"/>
                <w:szCs w:val="16"/>
              </w:rPr>
              <w:t>89,07</w:t>
            </w:r>
          </w:p>
        </w:tc>
      </w:tr>
      <w:tr w:rsidR="00851262" w:rsidRPr="00EF0AE0">
        <w:trPr>
          <w:trHeight w:val="26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262" w:rsidRPr="00EF0AE0" w:rsidRDefault="00851262" w:rsidP="00EF0A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A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262" w:rsidRPr="00EF0AE0" w:rsidRDefault="00851262" w:rsidP="00EF0AE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262" w:rsidRPr="00EF0AE0" w:rsidRDefault="00851262" w:rsidP="00EF0AE0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F0AE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9 505,38</w:t>
            </w:r>
          </w:p>
        </w:tc>
      </w:tr>
    </w:tbl>
    <w:p w:rsidR="00851262" w:rsidRDefault="00851262"/>
    <w:p w:rsidR="00851262" w:rsidRDefault="00851262">
      <w:pPr>
        <w:spacing w:after="200" w:line="276" w:lineRule="auto"/>
      </w:pPr>
      <w:r>
        <w:br w:type="page"/>
      </w:r>
    </w:p>
    <w:tbl>
      <w:tblPr>
        <w:tblW w:w="9687" w:type="dxa"/>
        <w:tblInd w:w="-106" w:type="dxa"/>
        <w:tblLook w:val="00A0"/>
      </w:tblPr>
      <w:tblGrid>
        <w:gridCol w:w="108"/>
        <w:gridCol w:w="4709"/>
        <w:gridCol w:w="833"/>
        <w:gridCol w:w="729"/>
        <w:gridCol w:w="729"/>
        <w:gridCol w:w="854"/>
        <w:gridCol w:w="729"/>
        <w:gridCol w:w="1000"/>
      </w:tblGrid>
      <w:tr w:rsidR="00851262" w:rsidRPr="00E31CBE">
        <w:trPr>
          <w:trHeight w:val="1571"/>
        </w:trPr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62" w:rsidRPr="00E31CBE" w:rsidRDefault="00851262" w:rsidP="00E31C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62" w:rsidRPr="00E31CBE" w:rsidRDefault="00851262" w:rsidP="00E31C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31CBE">
              <w:rPr>
                <w:rFonts w:ascii="Arial" w:hAnsi="Arial" w:cs="Arial"/>
                <w:sz w:val="17"/>
                <w:szCs w:val="17"/>
              </w:rPr>
              <w:t>Приложение № 3                                     к решению Совета депутатов Алексеевского сельского поселения "Об исполнении бюджета Алексеевского сельского поселения за 2012 год" от ______13г № __</w:t>
            </w:r>
          </w:p>
        </w:tc>
      </w:tr>
      <w:tr w:rsidR="00851262" w:rsidRPr="00E31CBE">
        <w:trPr>
          <w:trHeight w:val="726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62" w:rsidRPr="00E31CBE" w:rsidRDefault="00851262" w:rsidP="00E31C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CBE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 сельского поселения за 2012 год по разделам и подразделам классификации расходов бюджета</w:t>
            </w:r>
          </w:p>
        </w:tc>
      </w:tr>
      <w:tr w:rsidR="00851262" w:rsidRPr="00E31CBE">
        <w:trPr>
          <w:trHeight w:val="252"/>
        </w:trPr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</w:rPr>
            </w:pPr>
            <w:r w:rsidRPr="00E31CBE">
              <w:rPr>
                <w:rFonts w:ascii="Arial" w:hAnsi="Arial" w:cs="Arial"/>
              </w:rPr>
              <w:t>тыс.руб</w:t>
            </w:r>
          </w:p>
        </w:tc>
      </w:tr>
      <w:tr w:rsidR="00851262" w:rsidRPr="00E31CBE">
        <w:trPr>
          <w:gridBefore w:val="1"/>
          <w:trHeight w:val="111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31CBE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31CBE">
              <w:rPr>
                <w:rFonts w:ascii="Arial" w:hAnsi="Arial" w:cs="Arial"/>
                <w:b/>
                <w:bCs/>
                <w:sz w:val="17"/>
                <w:szCs w:val="17"/>
              </w:rPr>
              <w:t>Ведомство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31CBE"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31CBE"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31CBE">
              <w:rPr>
                <w:rFonts w:ascii="Arial" w:hAnsi="Arial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31CBE">
              <w:rPr>
                <w:rFonts w:ascii="Arial" w:hAnsi="Arial" w:cs="Arial"/>
                <w:b/>
                <w:bCs/>
                <w:sz w:val="17"/>
                <w:szCs w:val="17"/>
              </w:rPr>
              <w:t>Вид расхода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31CBE"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851262" w:rsidRPr="00E31CBE">
        <w:trPr>
          <w:gridBefore w:val="1"/>
          <w:trHeight w:val="504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Администрация Алексеевского поселения Варненского муниципального района Челябинской области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9 505,38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1 538,26</w:t>
            </w:r>
          </w:p>
        </w:tc>
      </w:tr>
      <w:tr w:rsidR="00851262" w:rsidRPr="00E31CBE">
        <w:trPr>
          <w:gridBefore w:val="1"/>
          <w:trHeight w:val="504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332,22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0020300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332,22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0020300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332,22</w:t>
            </w:r>
          </w:p>
        </w:tc>
      </w:tr>
      <w:tr w:rsidR="00851262" w:rsidRPr="00E31CBE">
        <w:trPr>
          <w:gridBefore w:val="1"/>
          <w:trHeight w:val="75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756,93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752,47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0020400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752,47</w:t>
            </w:r>
          </w:p>
        </w:tc>
      </w:tr>
      <w:tr w:rsidR="00851262" w:rsidRPr="00E31CBE">
        <w:trPr>
          <w:gridBefore w:val="1"/>
          <w:trHeight w:val="504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0028900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4,46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0028900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4,46</w:t>
            </w:r>
          </w:p>
        </w:tc>
      </w:tr>
      <w:tr w:rsidR="00851262" w:rsidRPr="00E31CBE">
        <w:trPr>
          <w:gridBefore w:val="1"/>
          <w:trHeight w:val="75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375,12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375,12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0020400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375,12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73,99</w:t>
            </w:r>
          </w:p>
        </w:tc>
      </w:tr>
      <w:tr w:rsidR="00851262" w:rsidRPr="00E31CBE">
        <w:trPr>
          <w:gridBefore w:val="1"/>
          <w:trHeight w:val="756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0900200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71,59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0900200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71,59</w:t>
            </w:r>
          </w:p>
        </w:tc>
      </w:tr>
      <w:tr w:rsidR="00851262" w:rsidRPr="00E31CBE">
        <w:trPr>
          <w:gridBefore w:val="1"/>
          <w:trHeight w:val="504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"Профилактики преступлений и иных правонарушений в Варненском муниципальном районе на 2012-2013 годы"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7950043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2,40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0113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7950043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2,40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81,90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81,90</w:t>
            </w:r>
          </w:p>
        </w:tc>
      </w:tr>
      <w:tr w:rsidR="00851262" w:rsidRPr="00E31CBE">
        <w:trPr>
          <w:gridBefore w:val="1"/>
          <w:trHeight w:val="504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0013600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81,90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0203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0013600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81,90</w:t>
            </w:r>
          </w:p>
        </w:tc>
      </w:tr>
      <w:tr w:rsidR="00851262" w:rsidRPr="00E31CBE">
        <w:trPr>
          <w:gridBefore w:val="1"/>
          <w:trHeight w:val="504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16,80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16,80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0013800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16,80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0304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0013800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16,80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164,88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149,88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Строительство и содержание дорог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6000200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149,88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0409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6000200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149,88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15,00</w:t>
            </w:r>
          </w:p>
        </w:tc>
      </w:tr>
      <w:tr w:rsidR="00851262" w:rsidRPr="00E31CBE">
        <w:trPr>
          <w:gridBefore w:val="1"/>
          <w:trHeight w:val="12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 на 2011-2013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15,00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0412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7950041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15,00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2 174,55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715,90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6000100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92,77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0503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6000100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92,77</w:t>
            </w:r>
          </w:p>
        </w:tc>
      </w:tr>
      <w:tr w:rsidR="00851262" w:rsidRPr="00E31CBE">
        <w:trPr>
          <w:gridBefore w:val="1"/>
          <w:trHeight w:val="75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6000500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531,90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0503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6000500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531,90</w:t>
            </w:r>
          </w:p>
        </w:tc>
      </w:tr>
      <w:tr w:rsidR="00851262" w:rsidRPr="00E31CBE">
        <w:trPr>
          <w:gridBefore w:val="1"/>
          <w:trHeight w:val="75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"Комплексное развитие системы коммунальной инфраструктуры на 2010-2015 г в Варненском муниципальном районе"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7950035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91,23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0503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7950035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91,23</w:t>
            </w:r>
          </w:p>
        </w:tc>
      </w:tr>
      <w:tr w:rsidR="00851262" w:rsidRPr="00E31CBE">
        <w:trPr>
          <w:gridBefore w:val="1"/>
          <w:trHeight w:val="504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1 458,65</w:t>
            </w:r>
          </w:p>
        </w:tc>
      </w:tr>
      <w:tr w:rsidR="00851262" w:rsidRPr="00E31CBE">
        <w:trPr>
          <w:gridBefore w:val="1"/>
          <w:trHeight w:val="756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"Комплексное развитие системы коммунальной инфраструктуры на 2010-2015 г в Варненском муниципальном районе"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1 458,65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0505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7950035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1 458,65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1 198,86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1 198,86</w:t>
            </w:r>
          </w:p>
        </w:tc>
      </w:tr>
      <w:tr w:rsidR="00851262" w:rsidRPr="00E31CBE">
        <w:trPr>
          <w:gridBefore w:val="1"/>
          <w:trHeight w:val="756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реализации приоритетного национального проекта «Образование» на территории Варненского муниципального района на 2012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1 198,86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0707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7950020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1 198,86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4 241,06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4 241,06</w:t>
            </w:r>
          </w:p>
        </w:tc>
      </w:tr>
      <w:tr w:rsidR="00851262" w:rsidRPr="00E31CBE">
        <w:trPr>
          <w:gridBefore w:val="1"/>
          <w:trHeight w:val="504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дворцами и домами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4408900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12,58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0801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4408900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12,58</w:t>
            </w:r>
          </w:p>
        </w:tc>
      </w:tr>
      <w:tr w:rsidR="00851262" w:rsidRPr="00E31CBE">
        <w:trPr>
          <w:gridBefore w:val="1"/>
          <w:trHeight w:val="75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4409901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4 198,92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0801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4409901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4 198,92</w:t>
            </w:r>
          </w:p>
        </w:tc>
      </w:tr>
      <w:tr w:rsidR="00851262" w:rsidRPr="00E31CBE">
        <w:trPr>
          <w:gridBefore w:val="1"/>
          <w:trHeight w:val="1008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 Повышения энергетической эффективности экономики Варненского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7950006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29,56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0801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7950006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29,56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89,07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89,07</w:t>
            </w:r>
          </w:p>
        </w:tc>
      </w:tr>
      <w:tr w:rsidR="00851262" w:rsidRPr="00E31CBE">
        <w:trPr>
          <w:gridBefore w:val="1"/>
          <w:trHeight w:val="504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МЦП "Развитие физической культуры и спорта в Варненском муниципальном районе на 2009-2012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89,07</w:t>
            </w:r>
          </w:p>
        </w:tc>
      </w:tr>
      <w:tr w:rsidR="00851262" w:rsidRPr="00E31CBE">
        <w:trPr>
          <w:gridBefore w:val="1"/>
          <w:trHeight w:val="25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1101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7950027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sz w:val="16"/>
                <w:szCs w:val="16"/>
              </w:rPr>
              <w:t>89,07</w:t>
            </w:r>
          </w:p>
        </w:tc>
      </w:tr>
      <w:tr w:rsidR="00851262" w:rsidRPr="00E31CBE">
        <w:trPr>
          <w:gridBefore w:val="1"/>
          <w:trHeight w:val="26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C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262" w:rsidRPr="00E31CBE" w:rsidRDefault="00851262" w:rsidP="00E31CB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262" w:rsidRPr="00E31CBE" w:rsidRDefault="00851262" w:rsidP="00E31CB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262" w:rsidRPr="00E31CBE" w:rsidRDefault="00851262" w:rsidP="00E31CBE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31CB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9 505,38</w:t>
            </w:r>
          </w:p>
        </w:tc>
      </w:tr>
    </w:tbl>
    <w:p w:rsidR="00851262" w:rsidRDefault="00851262"/>
    <w:sectPr w:rsidR="00851262" w:rsidSect="00E31CBE">
      <w:pgSz w:w="11906" w:h="16838" w:code="9"/>
      <w:pgMar w:top="567" w:right="849" w:bottom="993" w:left="1418" w:header="72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AE0"/>
    <w:rsid w:val="00000161"/>
    <w:rsid w:val="000026A0"/>
    <w:rsid w:val="00007EDF"/>
    <w:rsid w:val="00010254"/>
    <w:rsid w:val="00011FF5"/>
    <w:rsid w:val="000123A8"/>
    <w:rsid w:val="00015054"/>
    <w:rsid w:val="00021735"/>
    <w:rsid w:val="00023143"/>
    <w:rsid w:val="0003269C"/>
    <w:rsid w:val="00032E28"/>
    <w:rsid w:val="0003424E"/>
    <w:rsid w:val="000347AA"/>
    <w:rsid w:val="00034AC3"/>
    <w:rsid w:val="00034E38"/>
    <w:rsid w:val="00035AB6"/>
    <w:rsid w:val="00041F8C"/>
    <w:rsid w:val="00043144"/>
    <w:rsid w:val="000434C3"/>
    <w:rsid w:val="0005050F"/>
    <w:rsid w:val="0005282C"/>
    <w:rsid w:val="00052CA9"/>
    <w:rsid w:val="000542DA"/>
    <w:rsid w:val="00055BA6"/>
    <w:rsid w:val="0005617C"/>
    <w:rsid w:val="000564CE"/>
    <w:rsid w:val="000566AE"/>
    <w:rsid w:val="00062181"/>
    <w:rsid w:val="00066227"/>
    <w:rsid w:val="000665E1"/>
    <w:rsid w:val="000679BC"/>
    <w:rsid w:val="00070821"/>
    <w:rsid w:val="00071B8D"/>
    <w:rsid w:val="00072059"/>
    <w:rsid w:val="0007323E"/>
    <w:rsid w:val="00075CE4"/>
    <w:rsid w:val="00075F34"/>
    <w:rsid w:val="00081797"/>
    <w:rsid w:val="000841C3"/>
    <w:rsid w:val="00087C4B"/>
    <w:rsid w:val="00096E9B"/>
    <w:rsid w:val="000A1461"/>
    <w:rsid w:val="000A1840"/>
    <w:rsid w:val="000A332F"/>
    <w:rsid w:val="000A749E"/>
    <w:rsid w:val="000B1178"/>
    <w:rsid w:val="000B3AB5"/>
    <w:rsid w:val="000B6D9E"/>
    <w:rsid w:val="000C00FD"/>
    <w:rsid w:val="000C01EE"/>
    <w:rsid w:val="000C0824"/>
    <w:rsid w:val="000C1819"/>
    <w:rsid w:val="000C1EAE"/>
    <w:rsid w:val="000C47D8"/>
    <w:rsid w:val="000C74F0"/>
    <w:rsid w:val="000D3980"/>
    <w:rsid w:val="000D4BBE"/>
    <w:rsid w:val="000D6CDA"/>
    <w:rsid w:val="000D6F21"/>
    <w:rsid w:val="000E12B8"/>
    <w:rsid w:val="000E1484"/>
    <w:rsid w:val="000E3620"/>
    <w:rsid w:val="000E48AB"/>
    <w:rsid w:val="000F1FA5"/>
    <w:rsid w:val="000F2717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20192"/>
    <w:rsid w:val="00121F44"/>
    <w:rsid w:val="001239FA"/>
    <w:rsid w:val="00123E8B"/>
    <w:rsid w:val="00124738"/>
    <w:rsid w:val="001251D7"/>
    <w:rsid w:val="001252D1"/>
    <w:rsid w:val="0012686C"/>
    <w:rsid w:val="001275EC"/>
    <w:rsid w:val="0012762E"/>
    <w:rsid w:val="00127F6F"/>
    <w:rsid w:val="0013015A"/>
    <w:rsid w:val="001323A6"/>
    <w:rsid w:val="00132516"/>
    <w:rsid w:val="0013446C"/>
    <w:rsid w:val="00135D05"/>
    <w:rsid w:val="001366FC"/>
    <w:rsid w:val="00137467"/>
    <w:rsid w:val="00144366"/>
    <w:rsid w:val="00147F97"/>
    <w:rsid w:val="00153F20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298A"/>
    <w:rsid w:val="00162E46"/>
    <w:rsid w:val="00163C72"/>
    <w:rsid w:val="00164885"/>
    <w:rsid w:val="001658FA"/>
    <w:rsid w:val="001674C7"/>
    <w:rsid w:val="001702FA"/>
    <w:rsid w:val="00172961"/>
    <w:rsid w:val="00173C21"/>
    <w:rsid w:val="001767A0"/>
    <w:rsid w:val="001779B4"/>
    <w:rsid w:val="00184BFB"/>
    <w:rsid w:val="001855A4"/>
    <w:rsid w:val="00194AA8"/>
    <w:rsid w:val="001954C6"/>
    <w:rsid w:val="00195562"/>
    <w:rsid w:val="001A1CA2"/>
    <w:rsid w:val="001A2634"/>
    <w:rsid w:val="001A465E"/>
    <w:rsid w:val="001A5CD8"/>
    <w:rsid w:val="001A74DF"/>
    <w:rsid w:val="001B0FC0"/>
    <w:rsid w:val="001C044C"/>
    <w:rsid w:val="001C3415"/>
    <w:rsid w:val="001C4D36"/>
    <w:rsid w:val="001C4E83"/>
    <w:rsid w:val="001C4FA7"/>
    <w:rsid w:val="001C675C"/>
    <w:rsid w:val="001C69A2"/>
    <w:rsid w:val="001C6F00"/>
    <w:rsid w:val="001D3D30"/>
    <w:rsid w:val="001D506E"/>
    <w:rsid w:val="001E3276"/>
    <w:rsid w:val="001E521B"/>
    <w:rsid w:val="001E58AB"/>
    <w:rsid w:val="001E5EB9"/>
    <w:rsid w:val="001E78B9"/>
    <w:rsid w:val="001F02E0"/>
    <w:rsid w:val="001F5583"/>
    <w:rsid w:val="001F5935"/>
    <w:rsid w:val="001F59D3"/>
    <w:rsid w:val="001F5E98"/>
    <w:rsid w:val="001F6C5C"/>
    <w:rsid w:val="002006EB"/>
    <w:rsid w:val="00203767"/>
    <w:rsid w:val="00204F37"/>
    <w:rsid w:val="0020594C"/>
    <w:rsid w:val="00206507"/>
    <w:rsid w:val="00207D46"/>
    <w:rsid w:val="002123DF"/>
    <w:rsid w:val="00214956"/>
    <w:rsid w:val="002155C8"/>
    <w:rsid w:val="0021715C"/>
    <w:rsid w:val="002223AD"/>
    <w:rsid w:val="00222512"/>
    <w:rsid w:val="0022314A"/>
    <w:rsid w:val="00224E61"/>
    <w:rsid w:val="00227748"/>
    <w:rsid w:val="00230658"/>
    <w:rsid w:val="00233BCA"/>
    <w:rsid w:val="0023440F"/>
    <w:rsid w:val="00236A9E"/>
    <w:rsid w:val="002376CC"/>
    <w:rsid w:val="002410BC"/>
    <w:rsid w:val="00242DE0"/>
    <w:rsid w:val="00250110"/>
    <w:rsid w:val="00251C5B"/>
    <w:rsid w:val="00252CB6"/>
    <w:rsid w:val="00252E73"/>
    <w:rsid w:val="00253262"/>
    <w:rsid w:val="00253FB4"/>
    <w:rsid w:val="00254299"/>
    <w:rsid w:val="00254B07"/>
    <w:rsid w:val="0025597B"/>
    <w:rsid w:val="00257C24"/>
    <w:rsid w:val="002647A6"/>
    <w:rsid w:val="0026513F"/>
    <w:rsid w:val="0026613F"/>
    <w:rsid w:val="0026755C"/>
    <w:rsid w:val="002702C5"/>
    <w:rsid w:val="0027316F"/>
    <w:rsid w:val="00275ABF"/>
    <w:rsid w:val="00275CDE"/>
    <w:rsid w:val="00276B16"/>
    <w:rsid w:val="00276FB6"/>
    <w:rsid w:val="00280975"/>
    <w:rsid w:val="00281DA8"/>
    <w:rsid w:val="00283831"/>
    <w:rsid w:val="00283B54"/>
    <w:rsid w:val="00284F87"/>
    <w:rsid w:val="002862A8"/>
    <w:rsid w:val="00286301"/>
    <w:rsid w:val="00286F1B"/>
    <w:rsid w:val="0028715D"/>
    <w:rsid w:val="00287D81"/>
    <w:rsid w:val="00291C01"/>
    <w:rsid w:val="00292757"/>
    <w:rsid w:val="0029602A"/>
    <w:rsid w:val="00297C03"/>
    <w:rsid w:val="002A01A5"/>
    <w:rsid w:val="002A1D26"/>
    <w:rsid w:val="002A1FFA"/>
    <w:rsid w:val="002A4002"/>
    <w:rsid w:val="002A730E"/>
    <w:rsid w:val="002B1B76"/>
    <w:rsid w:val="002B62BC"/>
    <w:rsid w:val="002C18E2"/>
    <w:rsid w:val="002C1E04"/>
    <w:rsid w:val="002C2739"/>
    <w:rsid w:val="002C52B5"/>
    <w:rsid w:val="002C7BD7"/>
    <w:rsid w:val="002D0C8E"/>
    <w:rsid w:val="002D274C"/>
    <w:rsid w:val="002D45C6"/>
    <w:rsid w:val="002D6B02"/>
    <w:rsid w:val="002E225E"/>
    <w:rsid w:val="002E29BC"/>
    <w:rsid w:val="002E44F3"/>
    <w:rsid w:val="002E58D2"/>
    <w:rsid w:val="002E5B87"/>
    <w:rsid w:val="002F6429"/>
    <w:rsid w:val="00301BFC"/>
    <w:rsid w:val="00306592"/>
    <w:rsid w:val="00310F88"/>
    <w:rsid w:val="00313CCC"/>
    <w:rsid w:val="003144A0"/>
    <w:rsid w:val="00315427"/>
    <w:rsid w:val="003168AE"/>
    <w:rsid w:val="00324B16"/>
    <w:rsid w:val="00326683"/>
    <w:rsid w:val="00326D12"/>
    <w:rsid w:val="00326F80"/>
    <w:rsid w:val="003279A0"/>
    <w:rsid w:val="0033330B"/>
    <w:rsid w:val="0033332E"/>
    <w:rsid w:val="0033394E"/>
    <w:rsid w:val="00336825"/>
    <w:rsid w:val="00336EB0"/>
    <w:rsid w:val="00337097"/>
    <w:rsid w:val="00340F47"/>
    <w:rsid w:val="00343508"/>
    <w:rsid w:val="00347733"/>
    <w:rsid w:val="00347E08"/>
    <w:rsid w:val="003525D1"/>
    <w:rsid w:val="003543CE"/>
    <w:rsid w:val="003565DB"/>
    <w:rsid w:val="0035703A"/>
    <w:rsid w:val="003612A5"/>
    <w:rsid w:val="0036255E"/>
    <w:rsid w:val="00362DE5"/>
    <w:rsid w:val="003641C5"/>
    <w:rsid w:val="003717A0"/>
    <w:rsid w:val="00373C15"/>
    <w:rsid w:val="003742CF"/>
    <w:rsid w:val="00376CF4"/>
    <w:rsid w:val="00380669"/>
    <w:rsid w:val="003816D0"/>
    <w:rsid w:val="00381D75"/>
    <w:rsid w:val="00384A8E"/>
    <w:rsid w:val="00385718"/>
    <w:rsid w:val="003949AB"/>
    <w:rsid w:val="00396556"/>
    <w:rsid w:val="003A05A1"/>
    <w:rsid w:val="003A0AE9"/>
    <w:rsid w:val="003A4DFF"/>
    <w:rsid w:val="003A5E1F"/>
    <w:rsid w:val="003B3928"/>
    <w:rsid w:val="003B57B4"/>
    <w:rsid w:val="003B75A8"/>
    <w:rsid w:val="003C1443"/>
    <w:rsid w:val="003C38E9"/>
    <w:rsid w:val="003C5508"/>
    <w:rsid w:val="003C62C0"/>
    <w:rsid w:val="003C7680"/>
    <w:rsid w:val="003C7BC0"/>
    <w:rsid w:val="003D62AA"/>
    <w:rsid w:val="003D7258"/>
    <w:rsid w:val="003E1617"/>
    <w:rsid w:val="003E2055"/>
    <w:rsid w:val="003E3AAF"/>
    <w:rsid w:val="003E554E"/>
    <w:rsid w:val="003E5D5B"/>
    <w:rsid w:val="003E7643"/>
    <w:rsid w:val="003F1DE4"/>
    <w:rsid w:val="003F271B"/>
    <w:rsid w:val="003F5A2B"/>
    <w:rsid w:val="003F7316"/>
    <w:rsid w:val="003F7C3E"/>
    <w:rsid w:val="00400E00"/>
    <w:rsid w:val="00402530"/>
    <w:rsid w:val="00402A51"/>
    <w:rsid w:val="00403577"/>
    <w:rsid w:val="00403F37"/>
    <w:rsid w:val="00405AE7"/>
    <w:rsid w:val="00405C6E"/>
    <w:rsid w:val="004105AE"/>
    <w:rsid w:val="00411745"/>
    <w:rsid w:val="00411E44"/>
    <w:rsid w:val="004123D5"/>
    <w:rsid w:val="00412BDB"/>
    <w:rsid w:val="00417365"/>
    <w:rsid w:val="00423CE6"/>
    <w:rsid w:val="00424EC8"/>
    <w:rsid w:val="00427AD9"/>
    <w:rsid w:val="00433E14"/>
    <w:rsid w:val="00434247"/>
    <w:rsid w:val="00434F01"/>
    <w:rsid w:val="00442105"/>
    <w:rsid w:val="0044331B"/>
    <w:rsid w:val="00443C58"/>
    <w:rsid w:val="00445C25"/>
    <w:rsid w:val="0044714F"/>
    <w:rsid w:val="00451307"/>
    <w:rsid w:val="00452E7D"/>
    <w:rsid w:val="004530D9"/>
    <w:rsid w:val="00454B62"/>
    <w:rsid w:val="00455338"/>
    <w:rsid w:val="004555CE"/>
    <w:rsid w:val="00455DD4"/>
    <w:rsid w:val="004617A3"/>
    <w:rsid w:val="0046785E"/>
    <w:rsid w:val="00467FFE"/>
    <w:rsid w:val="00470A70"/>
    <w:rsid w:val="004719E7"/>
    <w:rsid w:val="00474961"/>
    <w:rsid w:val="00476A9E"/>
    <w:rsid w:val="004814BC"/>
    <w:rsid w:val="00481CFD"/>
    <w:rsid w:val="00482B7A"/>
    <w:rsid w:val="00485126"/>
    <w:rsid w:val="004871EE"/>
    <w:rsid w:val="004904BD"/>
    <w:rsid w:val="00492717"/>
    <w:rsid w:val="00493322"/>
    <w:rsid w:val="00493A81"/>
    <w:rsid w:val="00493BD9"/>
    <w:rsid w:val="00494BE6"/>
    <w:rsid w:val="00495137"/>
    <w:rsid w:val="0049577D"/>
    <w:rsid w:val="00496260"/>
    <w:rsid w:val="00497290"/>
    <w:rsid w:val="00497E4D"/>
    <w:rsid w:val="004A231D"/>
    <w:rsid w:val="004A7361"/>
    <w:rsid w:val="004B0341"/>
    <w:rsid w:val="004B04DE"/>
    <w:rsid w:val="004B219D"/>
    <w:rsid w:val="004B2E87"/>
    <w:rsid w:val="004B6BC2"/>
    <w:rsid w:val="004B73C6"/>
    <w:rsid w:val="004C2991"/>
    <w:rsid w:val="004C6A1A"/>
    <w:rsid w:val="004C6FF8"/>
    <w:rsid w:val="004D0385"/>
    <w:rsid w:val="004D1CF8"/>
    <w:rsid w:val="004E029C"/>
    <w:rsid w:val="004E3C4E"/>
    <w:rsid w:val="004E44F7"/>
    <w:rsid w:val="004E4D45"/>
    <w:rsid w:val="004E53DD"/>
    <w:rsid w:val="004F0A78"/>
    <w:rsid w:val="004F0DBE"/>
    <w:rsid w:val="004F18F2"/>
    <w:rsid w:val="0050115E"/>
    <w:rsid w:val="00503152"/>
    <w:rsid w:val="00506178"/>
    <w:rsid w:val="00506D48"/>
    <w:rsid w:val="00507495"/>
    <w:rsid w:val="00510BFE"/>
    <w:rsid w:val="00510DBE"/>
    <w:rsid w:val="005140A5"/>
    <w:rsid w:val="0051461B"/>
    <w:rsid w:val="00514881"/>
    <w:rsid w:val="00515F08"/>
    <w:rsid w:val="005169B4"/>
    <w:rsid w:val="00516E13"/>
    <w:rsid w:val="005208AB"/>
    <w:rsid w:val="005251AF"/>
    <w:rsid w:val="00527284"/>
    <w:rsid w:val="00530890"/>
    <w:rsid w:val="0053712D"/>
    <w:rsid w:val="00541408"/>
    <w:rsid w:val="005421EF"/>
    <w:rsid w:val="00544D56"/>
    <w:rsid w:val="005453C5"/>
    <w:rsid w:val="00545EB1"/>
    <w:rsid w:val="00551161"/>
    <w:rsid w:val="00553D6F"/>
    <w:rsid w:val="005550B7"/>
    <w:rsid w:val="00564EE8"/>
    <w:rsid w:val="00565211"/>
    <w:rsid w:val="00572187"/>
    <w:rsid w:val="00575B5A"/>
    <w:rsid w:val="0058021D"/>
    <w:rsid w:val="005813F4"/>
    <w:rsid w:val="00582E7F"/>
    <w:rsid w:val="00583DD4"/>
    <w:rsid w:val="00584795"/>
    <w:rsid w:val="00585BA1"/>
    <w:rsid w:val="00586365"/>
    <w:rsid w:val="00590ADE"/>
    <w:rsid w:val="0059104D"/>
    <w:rsid w:val="00594C0B"/>
    <w:rsid w:val="005961C1"/>
    <w:rsid w:val="005A07D2"/>
    <w:rsid w:val="005A166B"/>
    <w:rsid w:val="005A176B"/>
    <w:rsid w:val="005A4018"/>
    <w:rsid w:val="005A4CCA"/>
    <w:rsid w:val="005A79FF"/>
    <w:rsid w:val="005B4249"/>
    <w:rsid w:val="005B4E1C"/>
    <w:rsid w:val="005B56D1"/>
    <w:rsid w:val="005C207C"/>
    <w:rsid w:val="005C2AC0"/>
    <w:rsid w:val="005C50F4"/>
    <w:rsid w:val="005C6BBE"/>
    <w:rsid w:val="005C7DCF"/>
    <w:rsid w:val="005D00E9"/>
    <w:rsid w:val="005D0A6A"/>
    <w:rsid w:val="005D3A76"/>
    <w:rsid w:val="005D6902"/>
    <w:rsid w:val="005D733D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2C64"/>
    <w:rsid w:val="005F3F5F"/>
    <w:rsid w:val="005F668F"/>
    <w:rsid w:val="00601715"/>
    <w:rsid w:val="00601F5D"/>
    <w:rsid w:val="00602A15"/>
    <w:rsid w:val="00603664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6B86"/>
    <w:rsid w:val="0062117E"/>
    <w:rsid w:val="00626A3C"/>
    <w:rsid w:val="0062716E"/>
    <w:rsid w:val="006274EA"/>
    <w:rsid w:val="006335B3"/>
    <w:rsid w:val="00634A83"/>
    <w:rsid w:val="00637A56"/>
    <w:rsid w:val="00640576"/>
    <w:rsid w:val="006422BD"/>
    <w:rsid w:val="00642960"/>
    <w:rsid w:val="00642AD0"/>
    <w:rsid w:val="00642D6F"/>
    <w:rsid w:val="00643DF9"/>
    <w:rsid w:val="00646A06"/>
    <w:rsid w:val="00646E94"/>
    <w:rsid w:val="00647D1C"/>
    <w:rsid w:val="00647FA7"/>
    <w:rsid w:val="00653B3A"/>
    <w:rsid w:val="00654683"/>
    <w:rsid w:val="00655FD8"/>
    <w:rsid w:val="00656F30"/>
    <w:rsid w:val="00660454"/>
    <w:rsid w:val="006615D7"/>
    <w:rsid w:val="006649C0"/>
    <w:rsid w:val="0066725D"/>
    <w:rsid w:val="006673A9"/>
    <w:rsid w:val="0067622E"/>
    <w:rsid w:val="00680B54"/>
    <w:rsid w:val="006820ED"/>
    <w:rsid w:val="00682E6E"/>
    <w:rsid w:val="00683BCD"/>
    <w:rsid w:val="00685839"/>
    <w:rsid w:val="00687121"/>
    <w:rsid w:val="00687CE5"/>
    <w:rsid w:val="00691E6E"/>
    <w:rsid w:val="00694665"/>
    <w:rsid w:val="0069568F"/>
    <w:rsid w:val="00696EF7"/>
    <w:rsid w:val="00697BE7"/>
    <w:rsid w:val="006A1C8A"/>
    <w:rsid w:val="006A3B37"/>
    <w:rsid w:val="006A3C7D"/>
    <w:rsid w:val="006A40E7"/>
    <w:rsid w:val="006A4F2E"/>
    <w:rsid w:val="006A54C8"/>
    <w:rsid w:val="006B0EE7"/>
    <w:rsid w:val="006B36BB"/>
    <w:rsid w:val="006B4FC9"/>
    <w:rsid w:val="006C134C"/>
    <w:rsid w:val="006C229F"/>
    <w:rsid w:val="006C2EAF"/>
    <w:rsid w:val="006C3C1F"/>
    <w:rsid w:val="006C478F"/>
    <w:rsid w:val="006C4A99"/>
    <w:rsid w:val="006D4F51"/>
    <w:rsid w:val="006D5284"/>
    <w:rsid w:val="006D5294"/>
    <w:rsid w:val="006E1761"/>
    <w:rsid w:val="006E1D60"/>
    <w:rsid w:val="006E2910"/>
    <w:rsid w:val="006E4AA1"/>
    <w:rsid w:val="006E5B98"/>
    <w:rsid w:val="006F2FD1"/>
    <w:rsid w:val="006F3059"/>
    <w:rsid w:val="006F5F86"/>
    <w:rsid w:val="006F73EC"/>
    <w:rsid w:val="007030E2"/>
    <w:rsid w:val="00710EDA"/>
    <w:rsid w:val="00711D27"/>
    <w:rsid w:val="00712763"/>
    <w:rsid w:val="007147FC"/>
    <w:rsid w:val="00720E20"/>
    <w:rsid w:val="00722517"/>
    <w:rsid w:val="00722844"/>
    <w:rsid w:val="00732549"/>
    <w:rsid w:val="007329A1"/>
    <w:rsid w:val="00737FE3"/>
    <w:rsid w:val="00740184"/>
    <w:rsid w:val="007406DE"/>
    <w:rsid w:val="00740A75"/>
    <w:rsid w:val="0074218A"/>
    <w:rsid w:val="00744086"/>
    <w:rsid w:val="007443D2"/>
    <w:rsid w:val="007446A9"/>
    <w:rsid w:val="0074626E"/>
    <w:rsid w:val="0074674A"/>
    <w:rsid w:val="007472CB"/>
    <w:rsid w:val="00752376"/>
    <w:rsid w:val="00754924"/>
    <w:rsid w:val="00760349"/>
    <w:rsid w:val="00760E0E"/>
    <w:rsid w:val="00761CA3"/>
    <w:rsid w:val="007641F4"/>
    <w:rsid w:val="00766659"/>
    <w:rsid w:val="00770C1F"/>
    <w:rsid w:val="00771FD7"/>
    <w:rsid w:val="00772439"/>
    <w:rsid w:val="00772E10"/>
    <w:rsid w:val="007777A1"/>
    <w:rsid w:val="00786EF1"/>
    <w:rsid w:val="0079196B"/>
    <w:rsid w:val="00793EEF"/>
    <w:rsid w:val="007951C3"/>
    <w:rsid w:val="007966EF"/>
    <w:rsid w:val="007A13E0"/>
    <w:rsid w:val="007A4D51"/>
    <w:rsid w:val="007A5EC2"/>
    <w:rsid w:val="007A6184"/>
    <w:rsid w:val="007A759B"/>
    <w:rsid w:val="007B050E"/>
    <w:rsid w:val="007B67B2"/>
    <w:rsid w:val="007C0F1B"/>
    <w:rsid w:val="007C45AC"/>
    <w:rsid w:val="007C4B8C"/>
    <w:rsid w:val="007C5B9A"/>
    <w:rsid w:val="007D1A8A"/>
    <w:rsid w:val="007D1C5C"/>
    <w:rsid w:val="007D2796"/>
    <w:rsid w:val="007D55A9"/>
    <w:rsid w:val="007D59DD"/>
    <w:rsid w:val="007D6C30"/>
    <w:rsid w:val="007D72E7"/>
    <w:rsid w:val="007D7A66"/>
    <w:rsid w:val="007E14D6"/>
    <w:rsid w:val="007E2497"/>
    <w:rsid w:val="007E4D2A"/>
    <w:rsid w:val="007E6319"/>
    <w:rsid w:val="007F12DA"/>
    <w:rsid w:val="007F2AC3"/>
    <w:rsid w:val="007F4C5B"/>
    <w:rsid w:val="00800034"/>
    <w:rsid w:val="008011B3"/>
    <w:rsid w:val="00801D30"/>
    <w:rsid w:val="00803AB9"/>
    <w:rsid w:val="0080403B"/>
    <w:rsid w:val="0080537A"/>
    <w:rsid w:val="00805C41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30AFA"/>
    <w:rsid w:val="00830DC5"/>
    <w:rsid w:val="008310D6"/>
    <w:rsid w:val="008329C5"/>
    <w:rsid w:val="008331BA"/>
    <w:rsid w:val="00835415"/>
    <w:rsid w:val="00835B6C"/>
    <w:rsid w:val="008367D2"/>
    <w:rsid w:val="00836C31"/>
    <w:rsid w:val="00840167"/>
    <w:rsid w:val="0084398B"/>
    <w:rsid w:val="008444DA"/>
    <w:rsid w:val="008452FB"/>
    <w:rsid w:val="00847935"/>
    <w:rsid w:val="00851262"/>
    <w:rsid w:val="00851A5D"/>
    <w:rsid w:val="008531C6"/>
    <w:rsid w:val="00856B1E"/>
    <w:rsid w:val="008576C5"/>
    <w:rsid w:val="008646EF"/>
    <w:rsid w:val="008661BF"/>
    <w:rsid w:val="008672A1"/>
    <w:rsid w:val="00870222"/>
    <w:rsid w:val="00876393"/>
    <w:rsid w:val="0087750E"/>
    <w:rsid w:val="00880B2D"/>
    <w:rsid w:val="00884672"/>
    <w:rsid w:val="00884CC5"/>
    <w:rsid w:val="0088768D"/>
    <w:rsid w:val="00887843"/>
    <w:rsid w:val="00887D5B"/>
    <w:rsid w:val="00896169"/>
    <w:rsid w:val="008A03C2"/>
    <w:rsid w:val="008A0EF3"/>
    <w:rsid w:val="008A0F36"/>
    <w:rsid w:val="008A1B84"/>
    <w:rsid w:val="008A1CEA"/>
    <w:rsid w:val="008A5490"/>
    <w:rsid w:val="008A56AC"/>
    <w:rsid w:val="008A5E02"/>
    <w:rsid w:val="008A68A0"/>
    <w:rsid w:val="008A721E"/>
    <w:rsid w:val="008B1BF8"/>
    <w:rsid w:val="008B414C"/>
    <w:rsid w:val="008B5D25"/>
    <w:rsid w:val="008C0405"/>
    <w:rsid w:val="008C170F"/>
    <w:rsid w:val="008C3349"/>
    <w:rsid w:val="008C50B3"/>
    <w:rsid w:val="008C51FC"/>
    <w:rsid w:val="008C634D"/>
    <w:rsid w:val="008C6FF0"/>
    <w:rsid w:val="008D3416"/>
    <w:rsid w:val="008D5E21"/>
    <w:rsid w:val="008E2635"/>
    <w:rsid w:val="008E56E6"/>
    <w:rsid w:val="008E5C66"/>
    <w:rsid w:val="008F3404"/>
    <w:rsid w:val="008F475D"/>
    <w:rsid w:val="009016C2"/>
    <w:rsid w:val="00901FC8"/>
    <w:rsid w:val="00903225"/>
    <w:rsid w:val="009041DC"/>
    <w:rsid w:val="00904A63"/>
    <w:rsid w:val="00905EE0"/>
    <w:rsid w:val="00907944"/>
    <w:rsid w:val="00910064"/>
    <w:rsid w:val="00912065"/>
    <w:rsid w:val="0091736B"/>
    <w:rsid w:val="00917E10"/>
    <w:rsid w:val="00917F1F"/>
    <w:rsid w:val="0092012B"/>
    <w:rsid w:val="00922D03"/>
    <w:rsid w:val="00926411"/>
    <w:rsid w:val="00927D7C"/>
    <w:rsid w:val="009326A2"/>
    <w:rsid w:val="0093364E"/>
    <w:rsid w:val="00933C5D"/>
    <w:rsid w:val="0093454B"/>
    <w:rsid w:val="0093581A"/>
    <w:rsid w:val="00935FFC"/>
    <w:rsid w:val="0094368F"/>
    <w:rsid w:val="00945B7B"/>
    <w:rsid w:val="00950EBD"/>
    <w:rsid w:val="00954BEE"/>
    <w:rsid w:val="00961725"/>
    <w:rsid w:val="00961CBE"/>
    <w:rsid w:val="00962517"/>
    <w:rsid w:val="00963E20"/>
    <w:rsid w:val="00964BCD"/>
    <w:rsid w:val="00964EBF"/>
    <w:rsid w:val="00965687"/>
    <w:rsid w:val="00970B8F"/>
    <w:rsid w:val="009718D1"/>
    <w:rsid w:val="009725B8"/>
    <w:rsid w:val="009727BD"/>
    <w:rsid w:val="00975E11"/>
    <w:rsid w:val="00976182"/>
    <w:rsid w:val="00977DDE"/>
    <w:rsid w:val="009828D4"/>
    <w:rsid w:val="00983273"/>
    <w:rsid w:val="00983C9F"/>
    <w:rsid w:val="00984226"/>
    <w:rsid w:val="00984D16"/>
    <w:rsid w:val="00986AD8"/>
    <w:rsid w:val="009933C7"/>
    <w:rsid w:val="00994298"/>
    <w:rsid w:val="00994D44"/>
    <w:rsid w:val="00995936"/>
    <w:rsid w:val="009A4AE9"/>
    <w:rsid w:val="009A7F16"/>
    <w:rsid w:val="009B058E"/>
    <w:rsid w:val="009B0FC7"/>
    <w:rsid w:val="009B2ED2"/>
    <w:rsid w:val="009B682C"/>
    <w:rsid w:val="009B6C1A"/>
    <w:rsid w:val="009B6D45"/>
    <w:rsid w:val="009C292E"/>
    <w:rsid w:val="009C4EB6"/>
    <w:rsid w:val="009C5382"/>
    <w:rsid w:val="009C5F65"/>
    <w:rsid w:val="009D121D"/>
    <w:rsid w:val="009D2366"/>
    <w:rsid w:val="009D439F"/>
    <w:rsid w:val="009D49CE"/>
    <w:rsid w:val="009D5EB4"/>
    <w:rsid w:val="009D7544"/>
    <w:rsid w:val="009E21E3"/>
    <w:rsid w:val="009E3D4A"/>
    <w:rsid w:val="009E485D"/>
    <w:rsid w:val="009E5650"/>
    <w:rsid w:val="009F113E"/>
    <w:rsid w:val="009F2B58"/>
    <w:rsid w:val="009F2D18"/>
    <w:rsid w:val="009F540A"/>
    <w:rsid w:val="009F6D49"/>
    <w:rsid w:val="00A01779"/>
    <w:rsid w:val="00A057E2"/>
    <w:rsid w:val="00A066ED"/>
    <w:rsid w:val="00A0675B"/>
    <w:rsid w:val="00A067CE"/>
    <w:rsid w:val="00A06A5E"/>
    <w:rsid w:val="00A07C4A"/>
    <w:rsid w:val="00A11871"/>
    <w:rsid w:val="00A12002"/>
    <w:rsid w:val="00A1439E"/>
    <w:rsid w:val="00A14DA3"/>
    <w:rsid w:val="00A15B64"/>
    <w:rsid w:val="00A16E25"/>
    <w:rsid w:val="00A20633"/>
    <w:rsid w:val="00A2385B"/>
    <w:rsid w:val="00A23C9B"/>
    <w:rsid w:val="00A24599"/>
    <w:rsid w:val="00A25342"/>
    <w:rsid w:val="00A2671D"/>
    <w:rsid w:val="00A31B42"/>
    <w:rsid w:val="00A3250B"/>
    <w:rsid w:val="00A3459E"/>
    <w:rsid w:val="00A35322"/>
    <w:rsid w:val="00A37E21"/>
    <w:rsid w:val="00A4371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DAD"/>
    <w:rsid w:val="00A60207"/>
    <w:rsid w:val="00A6084D"/>
    <w:rsid w:val="00A60EF6"/>
    <w:rsid w:val="00A62585"/>
    <w:rsid w:val="00A6297F"/>
    <w:rsid w:val="00A633D5"/>
    <w:rsid w:val="00A6493B"/>
    <w:rsid w:val="00A72D6B"/>
    <w:rsid w:val="00A7380D"/>
    <w:rsid w:val="00A74C61"/>
    <w:rsid w:val="00A7559E"/>
    <w:rsid w:val="00A75C4F"/>
    <w:rsid w:val="00A82D70"/>
    <w:rsid w:val="00A85F64"/>
    <w:rsid w:val="00A861DD"/>
    <w:rsid w:val="00A87B33"/>
    <w:rsid w:val="00A92071"/>
    <w:rsid w:val="00A92511"/>
    <w:rsid w:val="00A9437E"/>
    <w:rsid w:val="00A96A60"/>
    <w:rsid w:val="00A96BB1"/>
    <w:rsid w:val="00A972A2"/>
    <w:rsid w:val="00A976AD"/>
    <w:rsid w:val="00AA05B7"/>
    <w:rsid w:val="00AA299F"/>
    <w:rsid w:val="00AA4972"/>
    <w:rsid w:val="00AA70F3"/>
    <w:rsid w:val="00AB0966"/>
    <w:rsid w:val="00AB2024"/>
    <w:rsid w:val="00AB2DAE"/>
    <w:rsid w:val="00AB6BC3"/>
    <w:rsid w:val="00AC0819"/>
    <w:rsid w:val="00AC2199"/>
    <w:rsid w:val="00AC3AF3"/>
    <w:rsid w:val="00AC7C50"/>
    <w:rsid w:val="00AD4E1B"/>
    <w:rsid w:val="00AD65DE"/>
    <w:rsid w:val="00AD6939"/>
    <w:rsid w:val="00AD7813"/>
    <w:rsid w:val="00AE186F"/>
    <w:rsid w:val="00AE496F"/>
    <w:rsid w:val="00AE4DE0"/>
    <w:rsid w:val="00AE7BB6"/>
    <w:rsid w:val="00AE7EDA"/>
    <w:rsid w:val="00AF03E4"/>
    <w:rsid w:val="00B019B7"/>
    <w:rsid w:val="00B024C5"/>
    <w:rsid w:val="00B02646"/>
    <w:rsid w:val="00B06FD1"/>
    <w:rsid w:val="00B12111"/>
    <w:rsid w:val="00B13C23"/>
    <w:rsid w:val="00B14B61"/>
    <w:rsid w:val="00B15E55"/>
    <w:rsid w:val="00B2033B"/>
    <w:rsid w:val="00B2124C"/>
    <w:rsid w:val="00B30531"/>
    <w:rsid w:val="00B32F53"/>
    <w:rsid w:val="00B35FE9"/>
    <w:rsid w:val="00B36B3A"/>
    <w:rsid w:val="00B36BBC"/>
    <w:rsid w:val="00B3752A"/>
    <w:rsid w:val="00B3784C"/>
    <w:rsid w:val="00B40B36"/>
    <w:rsid w:val="00B41761"/>
    <w:rsid w:val="00B42287"/>
    <w:rsid w:val="00B4315B"/>
    <w:rsid w:val="00B43222"/>
    <w:rsid w:val="00B452D7"/>
    <w:rsid w:val="00B51BD9"/>
    <w:rsid w:val="00B60E86"/>
    <w:rsid w:val="00B63D8F"/>
    <w:rsid w:val="00B66FB6"/>
    <w:rsid w:val="00B6750E"/>
    <w:rsid w:val="00B73AF4"/>
    <w:rsid w:val="00B754E3"/>
    <w:rsid w:val="00B76427"/>
    <w:rsid w:val="00B807FA"/>
    <w:rsid w:val="00B86250"/>
    <w:rsid w:val="00B90779"/>
    <w:rsid w:val="00B907FB"/>
    <w:rsid w:val="00B93105"/>
    <w:rsid w:val="00B94743"/>
    <w:rsid w:val="00B94C58"/>
    <w:rsid w:val="00B95689"/>
    <w:rsid w:val="00B96078"/>
    <w:rsid w:val="00BA143C"/>
    <w:rsid w:val="00BA19A8"/>
    <w:rsid w:val="00BA3784"/>
    <w:rsid w:val="00BA5A4C"/>
    <w:rsid w:val="00BA6381"/>
    <w:rsid w:val="00BA737A"/>
    <w:rsid w:val="00BB4D55"/>
    <w:rsid w:val="00BB604E"/>
    <w:rsid w:val="00BB6472"/>
    <w:rsid w:val="00BC0590"/>
    <w:rsid w:val="00BC0D4E"/>
    <w:rsid w:val="00BC1215"/>
    <w:rsid w:val="00BC5514"/>
    <w:rsid w:val="00BC5C4E"/>
    <w:rsid w:val="00BC7A2F"/>
    <w:rsid w:val="00BD054E"/>
    <w:rsid w:val="00BD2E07"/>
    <w:rsid w:val="00BD63F9"/>
    <w:rsid w:val="00BD6B36"/>
    <w:rsid w:val="00BD6C0C"/>
    <w:rsid w:val="00BE09CD"/>
    <w:rsid w:val="00BE35EA"/>
    <w:rsid w:val="00BE3D34"/>
    <w:rsid w:val="00BE4598"/>
    <w:rsid w:val="00BE4BAE"/>
    <w:rsid w:val="00BE522D"/>
    <w:rsid w:val="00BE72A1"/>
    <w:rsid w:val="00BF1105"/>
    <w:rsid w:val="00BF1684"/>
    <w:rsid w:val="00BF1772"/>
    <w:rsid w:val="00BF3444"/>
    <w:rsid w:val="00BF3B86"/>
    <w:rsid w:val="00BF5A7D"/>
    <w:rsid w:val="00BF5BA3"/>
    <w:rsid w:val="00BF65D4"/>
    <w:rsid w:val="00BF6A1B"/>
    <w:rsid w:val="00BF74B3"/>
    <w:rsid w:val="00C025E9"/>
    <w:rsid w:val="00C037F0"/>
    <w:rsid w:val="00C04594"/>
    <w:rsid w:val="00C05A2D"/>
    <w:rsid w:val="00C05B0E"/>
    <w:rsid w:val="00C06B6A"/>
    <w:rsid w:val="00C108E0"/>
    <w:rsid w:val="00C111A1"/>
    <w:rsid w:val="00C11C3F"/>
    <w:rsid w:val="00C12A21"/>
    <w:rsid w:val="00C139AA"/>
    <w:rsid w:val="00C15059"/>
    <w:rsid w:val="00C16453"/>
    <w:rsid w:val="00C1789E"/>
    <w:rsid w:val="00C17ABC"/>
    <w:rsid w:val="00C20E61"/>
    <w:rsid w:val="00C223EC"/>
    <w:rsid w:val="00C25845"/>
    <w:rsid w:val="00C26201"/>
    <w:rsid w:val="00C27A83"/>
    <w:rsid w:val="00C31811"/>
    <w:rsid w:val="00C327E6"/>
    <w:rsid w:val="00C3296C"/>
    <w:rsid w:val="00C3467C"/>
    <w:rsid w:val="00C35822"/>
    <w:rsid w:val="00C376CE"/>
    <w:rsid w:val="00C377A5"/>
    <w:rsid w:val="00C37B9A"/>
    <w:rsid w:val="00C42C04"/>
    <w:rsid w:val="00C4482A"/>
    <w:rsid w:val="00C47456"/>
    <w:rsid w:val="00C478A7"/>
    <w:rsid w:val="00C509BB"/>
    <w:rsid w:val="00C57F7E"/>
    <w:rsid w:val="00C604E1"/>
    <w:rsid w:val="00C60A72"/>
    <w:rsid w:val="00C6316A"/>
    <w:rsid w:val="00C633A3"/>
    <w:rsid w:val="00C637ED"/>
    <w:rsid w:val="00C65C48"/>
    <w:rsid w:val="00C74ED9"/>
    <w:rsid w:val="00C74F51"/>
    <w:rsid w:val="00C762FF"/>
    <w:rsid w:val="00C81B3A"/>
    <w:rsid w:val="00C81D8C"/>
    <w:rsid w:val="00C8228A"/>
    <w:rsid w:val="00C83A2A"/>
    <w:rsid w:val="00C8708E"/>
    <w:rsid w:val="00C870E8"/>
    <w:rsid w:val="00C9061D"/>
    <w:rsid w:val="00C9195C"/>
    <w:rsid w:val="00C934B8"/>
    <w:rsid w:val="00C9365B"/>
    <w:rsid w:val="00C93A13"/>
    <w:rsid w:val="00C95F3B"/>
    <w:rsid w:val="00C97CDB"/>
    <w:rsid w:val="00CA00F8"/>
    <w:rsid w:val="00CA150E"/>
    <w:rsid w:val="00CA5795"/>
    <w:rsid w:val="00CA591A"/>
    <w:rsid w:val="00CA5C26"/>
    <w:rsid w:val="00CA6497"/>
    <w:rsid w:val="00CA7BFD"/>
    <w:rsid w:val="00CB0A02"/>
    <w:rsid w:val="00CB2F0F"/>
    <w:rsid w:val="00CB6F7D"/>
    <w:rsid w:val="00CC2FFA"/>
    <w:rsid w:val="00CC5264"/>
    <w:rsid w:val="00CC66F5"/>
    <w:rsid w:val="00CD6160"/>
    <w:rsid w:val="00CE072F"/>
    <w:rsid w:val="00CE1178"/>
    <w:rsid w:val="00CE4D7B"/>
    <w:rsid w:val="00CE7743"/>
    <w:rsid w:val="00CF0926"/>
    <w:rsid w:val="00CF1A00"/>
    <w:rsid w:val="00CF2322"/>
    <w:rsid w:val="00CF2F5D"/>
    <w:rsid w:val="00CF2F96"/>
    <w:rsid w:val="00CF4743"/>
    <w:rsid w:val="00D00F65"/>
    <w:rsid w:val="00D014C2"/>
    <w:rsid w:val="00D0254F"/>
    <w:rsid w:val="00D02CA0"/>
    <w:rsid w:val="00D0456A"/>
    <w:rsid w:val="00D06651"/>
    <w:rsid w:val="00D06D97"/>
    <w:rsid w:val="00D06FF1"/>
    <w:rsid w:val="00D10E53"/>
    <w:rsid w:val="00D11F81"/>
    <w:rsid w:val="00D122B7"/>
    <w:rsid w:val="00D133FB"/>
    <w:rsid w:val="00D1431F"/>
    <w:rsid w:val="00D3703C"/>
    <w:rsid w:val="00D37496"/>
    <w:rsid w:val="00D37B03"/>
    <w:rsid w:val="00D40ECE"/>
    <w:rsid w:val="00D427D3"/>
    <w:rsid w:val="00D444A8"/>
    <w:rsid w:val="00D444F1"/>
    <w:rsid w:val="00D45C3B"/>
    <w:rsid w:val="00D505D9"/>
    <w:rsid w:val="00D53323"/>
    <w:rsid w:val="00D54373"/>
    <w:rsid w:val="00D558A0"/>
    <w:rsid w:val="00D578AB"/>
    <w:rsid w:val="00D57B94"/>
    <w:rsid w:val="00D61BE6"/>
    <w:rsid w:val="00D621B8"/>
    <w:rsid w:val="00D67248"/>
    <w:rsid w:val="00D70C6F"/>
    <w:rsid w:val="00D72372"/>
    <w:rsid w:val="00D731F6"/>
    <w:rsid w:val="00D7593A"/>
    <w:rsid w:val="00D7706A"/>
    <w:rsid w:val="00D8026F"/>
    <w:rsid w:val="00D8084D"/>
    <w:rsid w:val="00D810DF"/>
    <w:rsid w:val="00D876A8"/>
    <w:rsid w:val="00D91C1F"/>
    <w:rsid w:val="00D9216B"/>
    <w:rsid w:val="00D95D15"/>
    <w:rsid w:val="00DA118F"/>
    <w:rsid w:val="00DA2BF9"/>
    <w:rsid w:val="00DA2E06"/>
    <w:rsid w:val="00DA4EC7"/>
    <w:rsid w:val="00DA502B"/>
    <w:rsid w:val="00DA5092"/>
    <w:rsid w:val="00DA5FF3"/>
    <w:rsid w:val="00DB03A8"/>
    <w:rsid w:val="00DB6001"/>
    <w:rsid w:val="00DB7221"/>
    <w:rsid w:val="00DB7FC7"/>
    <w:rsid w:val="00DC125D"/>
    <w:rsid w:val="00DC1BE1"/>
    <w:rsid w:val="00DC3874"/>
    <w:rsid w:val="00DC61DA"/>
    <w:rsid w:val="00DD1A81"/>
    <w:rsid w:val="00DD261E"/>
    <w:rsid w:val="00DD4287"/>
    <w:rsid w:val="00DD42F3"/>
    <w:rsid w:val="00DD50B6"/>
    <w:rsid w:val="00DD7461"/>
    <w:rsid w:val="00DE16BD"/>
    <w:rsid w:val="00DE61AF"/>
    <w:rsid w:val="00DE67E1"/>
    <w:rsid w:val="00DE6E73"/>
    <w:rsid w:val="00DE7454"/>
    <w:rsid w:val="00DE76B8"/>
    <w:rsid w:val="00DF132C"/>
    <w:rsid w:val="00DF2166"/>
    <w:rsid w:val="00DF2A06"/>
    <w:rsid w:val="00DF36C1"/>
    <w:rsid w:val="00DF4B4D"/>
    <w:rsid w:val="00DF60F6"/>
    <w:rsid w:val="00DF6C7E"/>
    <w:rsid w:val="00DF6C8F"/>
    <w:rsid w:val="00DF6E0A"/>
    <w:rsid w:val="00DF7474"/>
    <w:rsid w:val="00E00CC6"/>
    <w:rsid w:val="00E110A7"/>
    <w:rsid w:val="00E1452A"/>
    <w:rsid w:val="00E151C8"/>
    <w:rsid w:val="00E1696E"/>
    <w:rsid w:val="00E17BFE"/>
    <w:rsid w:val="00E17EB9"/>
    <w:rsid w:val="00E20726"/>
    <w:rsid w:val="00E225B7"/>
    <w:rsid w:val="00E232AC"/>
    <w:rsid w:val="00E27BC9"/>
    <w:rsid w:val="00E31439"/>
    <w:rsid w:val="00E31CBE"/>
    <w:rsid w:val="00E34327"/>
    <w:rsid w:val="00E36008"/>
    <w:rsid w:val="00E37096"/>
    <w:rsid w:val="00E37B73"/>
    <w:rsid w:val="00E4180B"/>
    <w:rsid w:val="00E44F92"/>
    <w:rsid w:val="00E4591E"/>
    <w:rsid w:val="00E46C85"/>
    <w:rsid w:val="00E50A9F"/>
    <w:rsid w:val="00E53D00"/>
    <w:rsid w:val="00E56D52"/>
    <w:rsid w:val="00E60981"/>
    <w:rsid w:val="00E61BCE"/>
    <w:rsid w:val="00E61DBE"/>
    <w:rsid w:val="00E63016"/>
    <w:rsid w:val="00E6312E"/>
    <w:rsid w:val="00E673EE"/>
    <w:rsid w:val="00E6767D"/>
    <w:rsid w:val="00E71531"/>
    <w:rsid w:val="00E73EA3"/>
    <w:rsid w:val="00E747AC"/>
    <w:rsid w:val="00E8182E"/>
    <w:rsid w:val="00E8337C"/>
    <w:rsid w:val="00E92DF2"/>
    <w:rsid w:val="00E92EDA"/>
    <w:rsid w:val="00E95D2F"/>
    <w:rsid w:val="00EA2041"/>
    <w:rsid w:val="00EA596B"/>
    <w:rsid w:val="00EA5B84"/>
    <w:rsid w:val="00EA669E"/>
    <w:rsid w:val="00EA7261"/>
    <w:rsid w:val="00EA782A"/>
    <w:rsid w:val="00EB0418"/>
    <w:rsid w:val="00EB13C4"/>
    <w:rsid w:val="00EB276D"/>
    <w:rsid w:val="00EB490F"/>
    <w:rsid w:val="00EB722B"/>
    <w:rsid w:val="00EC0D29"/>
    <w:rsid w:val="00EC147C"/>
    <w:rsid w:val="00EC19F1"/>
    <w:rsid w:val="00EC235A"/>
    <w:rsid w:val="00EC342B"/>
    <w:rsid w:val="00EC441C"/>
    <w:rsid w:val="00EC7C31"/>
    <w:rsid w:val="00ED4593"/>
    <w:rsid w:val="00ED45FB"/>
    <w:rsid w:val="00ED4B91"/>
    <w:rsid w:val="00EE0482"/>
    <w:rsid w:val="00EE1344"/>
    <w:rsid w:val="00EE45EB"/>
    <w:rsid w:val="00EE53E2"/>
    <w:rsid w:val="00EE63AC"/>
    <w:rsid w:val="00EF0AE0"/>
    <w:rsid w:val="00EF0DD1"/>
    <w:rsid w:val="00EF2718"/>
    <w:rsid w:val="00EF2DDA"/>
    <w:rsid w:val="00EF37C1"/>
    <w:rsid w:val="00EF6676"/>
    <w:rsid w:val="00EF6923"/>
    <w:rsid w:val="00EF7777"/>
    <w:rsid w:val="00F00B26"/>
    <w:rsid w:val="00F01DDF"/>
    <w:rsid w:val="00F04EE8"/>
    <w:rsid w:val="00F07BED"/>
    <w:rsid w:val="00F114AB"/>
    <w:rsid w:val="00F12D29"/>
    <w:rsid w:val="00F14551"/>
    <w:rsid w:val="00F17850"/>
    <w:rsid w:val="00F209A6"/>
    <w:rsid w:val="00F22781"/>
    <w:rsid w:val="00F22E87"/>
    <w:rsid w:val="00F30484"/>
    <w:rsid w:val="00F30692"/>
    <w:rsid w:val="00F31622"/>
    <w:rsid w:val="00F33143"/>
    <w:rsid w:val="00F33327"/>
    <w:rsid w:val="00F42A91"/>
    <w:rsid w:val="00F43565"/>
    <w:rsid w:val="00F43782"/>
    <w:rsid w:val="00F45870"/>
    <w:rsid w:val="00F46E72"/>
    <w:rsid w:val="00F471AB"/>
    <w:rsid w:val="00F474EF"/>
    <w:rsid w:val="00F57A02"/>
    <w:rsid w:val="00F57FFE"/>
    <w:rsid w:val="00F602C5"/>
    <w:rsid w:val="00F61E6B"/>
    <w:rsid w:val="00F62663"/>
    <w:rsid w:val="00F710D9"/>
    <w:rsid w:val="00F7148A"/>
    <w:rsid w:val="00F71DE1"/>
    <w:rsid w:val="00F75EC6"/>
    <w:rsid w:val="00F76C85"/>
    <w:rsid w:val="00F77450"/>
    <w:rsid w:val="00F7799E"/>
    <w:rsid w:val="00F8171C"/>
    <w:rsid w:val="00F822AE"/>
    <w:rsid w:val="00F825F2"/>
    <w:rsid w:val="00F826B8"/>
    <w:rsid w:val="00F861E9"/>
    <w:rsid w:val="00F86865"/>
    <w:rsid w:val="00F917B6"/>
    <w:rsid w:val="00F91D1E"/>
    <w:rsid w:val="00F95416"/>
    <w:rsid w:val="00F95FBE"/>
    <w:rsid w:val="00FA1AE5"/>
    <w:rsid w:val="00FA32A8"/>
    <w:rsid w:val="00FA489E"/>
    <w:rsid w:val="00FA65D4"/>
    <w:rsid w:val="00FB0730"/>
    <w:rsid w:val="00FB1232"/>
    <w:rsid w:val="00FB2D73"/>
    <w:rsid w:val="00FB32C0"/>
    <w:rsid w:val="00FB3530"/>
    <w:rsid w:val="00FB5511"/>
    <w:rsid w:val="00FC493C"/>
    <w:rsid w:val="00FD0504"/>
    <w:rsid w:val="00FD1192"/>
    <w:rsid w:val="00FD20A8"/>
    <w:rsid w:val="00FD3367"/>
    <w:rsid w:val="00FD5D3D"/>
    <w:rsid w:val="00FD65B8"/>
    <w:rsid w:val="00FD6C0B"/>
    <w:rsid w:val="00FE27FD"/>
    <w:rsid w:val="00FE3B53"/>
    <w:rsid w:val="00FE53CB"/>
    <w:rsid w:val="00FF1EAE"/>
    <w:rsid w:val="00FF31AC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E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0AE0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EF0A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2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7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6</Pages>
  <Words>2039</Words>
  <Characters>11628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 Alekseevka</cp:lastModifiedBy>
  <cp:revision>5</cp:revision>
  <cp:lastPrinted>2013-05-06T06:05:00Z</cp:lastPrinted>
  <dcterms:created xsi:type="dcterms:W3CDTF">2013-04-29T04:47:00Z</dcterms:created>
  <dcterms:modified xsi:type="dcterms:W3CDTF">2013-05-06T06:06:00Z</dcterms:modified>
</cp:coreProperties>
</file>